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5C5427" w14:textId="43840380" w:rsidR="00770846" w:rsidRDefault="00770846" w:rsidP="00770846">
      <w:pPr>
        <w:tabs>
          <w:tab w:val="left" w:pos="165"/>
          <w:tab w:val="left" w:pos="1320"/>
          <w:tab w:val="left" w:pos="2695"/>
          <w:tab w:val="left" w:pos="4015"/>
        </w:tabs>
        <w:spacing w:before="240" w:line="264" w:lineRule="atLeast"/>
        <w:jc w:val="center"/>
        <w:rPr>
          <w:rFonts w:ascii="Poppl-Laudatio Regular" w:hAnsi="Poppl-Laudatio Regular"/>
          <w:b/>
        </w:rPr>
      </w:pPr>
      <w:r>
        <w:rPr>
          <w:rFonts w:ascii="Poppl-Laudatio Regular" w:hAnsi="Poppl-Laudatio Regular"/>
          <w:b/>
        </w:rPr>
        <w:t xml:space="preserve">DEPARTMENT HEADQUARTERS: 1253 Scheuring Rd., Suite A    </w:t>
      </w:r>
      <w:r>
        <w:rPr>
          <w:rFonts w:ascii="Wingdings" w:hAnsi="Wingdings"/>
          <w:b/>
          <w:sz w:val="28"/>
        </w:rPr>
        <w:t></w:t>
      </w:r>
      <w:r>
        <w:rPr>
          <w:rFonts w:ascii="Wingdings" w:hAnsi="Wingdings"/>
          <w:b/>
          <w:sz w:val="28"/>
        </w:rPr>
        <w:t></w:t>
      </w:r>
      <w:r>
        <w:rPr>
          <w:rFonts w:ascii="Poppl-Laudatio Regular" w:hAnsi="Poppl-Laudatio Regular"/>
          <w:b/>
        </w:rPr>
        <w:t xml:space="preserve">De </w:t>
      </w:r>
      <w:smartTag w:uri="urn:schemas-microsoft-com:office:smarttags" w:element="City">
        <w:r>
          <w:rPr>
            <w:rFonts w:ascii="Poppl-Laudatio Regular" w:hAnsi="Poppl-Laudatio Regular"/>
            <w:b/>
          </w:rPr>
          <w:t>Pere</w:t>
        </w:r>
      </w:smartTag>
      <w:r>
        <w:rPr>
          <w:rFonts w:ascii="Poppl-Laudatio Regular" w:hAnsi="Poppl-Laudatio Regular"/>
          <w:b/>
        </w:rPr>
        <w:t xml:space="preserve">, </w:t>
      </w:r>
      <w:smartTag w:uri="urn:schemas-microsoft-com:office:smarttags" w:element="State">
        <w:r>
          <w:rPr>
            <w:rFonts w:ascii="Poppl-Laudatio Regular" w:hAnsi="Poppl-Laudatio Regular"/>
            <w:b/>
          </w:rPr>
          <w:t>WI</w:t>
        </w:r>
      </w:smartTag>
      <w:r>
        <w:rPr>
          <w:rFonts w:ascii="Poppl-Laudatio Regular" w:hAnsi="Poppl-Laudatio Regular"/>
          <w:b/>
        </w:rPr>
        <w:t xml:space="preserve"> 54115-1070</w:t>
      </w:r>
    </w:p>
    <w:p w14:paraId="17154033" w14:textId="77777777" w:rsidR="00770846" w:rsidRDefault="00770846" w:rsidP="00770846">
      <w:pPr>
        <w:tabs>
          <w:tab w:val="left" w:pos="165"/>
          <w:tab w:val="left" w:pos="1320"/>
          <w:tab w:val="left" w:pos="2695"/>
          <w:tab w:val="left" w:pos="4015"/>
        </w:tabs>
        <w:spacing w:line="420" w:lineRule="exact"/>
        <w:jc w:val="center"/>
        <w:rPr>
          <w:rFonts w:ascii="Poppl-Laudatio Regular" w:hAnsi="Poppl-Laudatio Regular"/>
          <w:b/>
        </w:rPr>
      </w:pPr>
      <w:r>
        <w:rPr>
          <w:rFonts w:ascii="Poppl-Laudatio Regular" w:hAnsi="Poppl-Laudatio Regular"/>
          <w:b/>
        </w:rPr>
        <w:t xml:space="preserve">Phone:  920/338-8620   FAX:  920/338-8621   e-mail: </w:t>
      </w:r>
      <w:hyperlink r:id="rId8" w:history="1">
        <w:r w:rsidRPr="00E57B8E">
          <w:rPr>
            <w:rStyle w:val="Hyperlink"/>
            <w:rFonts w:ascii="Courier New" w:hAnsi="Courier New" w:cs="Courier New"/>
          </w:rPr>
          <w:t>gbdav@sbcglobal.net</w:t>
        </w:r>
      </w:hyperlink>
      <w:r>
        <w:rPr>
          <w:rFonts w:ascii="Poppl-Laudatio Regular" w:hAnsi="Poppl-Laudatio Regular"/>
          <w:b/>
        </w:rPr>
        <w:t xml:space="preserve">  Website: www.dav-wi.org </w:t>
      </w:r>
    </w:p>
    <w:p w14:paraId="254CAAD0" w14:textId="36CAC6DE" w:rsidR="00770846" w:rsidRPr="00423ED2" w:rsidRDefault="00770846" w:rsidP="00770846">
      <w:pPr>
        <w:tabs>
          <w:tab w:val="left" w:pos="360"/>
          <w:tab w:val="left" w:pos="2880"/>
          <w:tab w:val="left" w:pos="5880"/>
          <w:tab w:val="left" w:pos="8760"/>
        </w:tabs>
        <w:spacing w:before="120" w:after="120" w:line="280" w:lineRule="exact"/>
        <w:jc w:val="center"/>
        <w:rPr>
          <w:color w:val="FF0000"/>
          <w:sz w:val="24"/>
          <w:szCs w:val="24"/>
        </w:rPr>
      </w:pPr>
      <w:r w:rsidRPr="00D271A6">
        <w:rPr>
          <w:rFonts w:ascii="Arial" w:hAnsi="Arial" w:cs="Arial"/>
          <w:b/>
          <w:sz w:val="36"/>
          <w:szCs w:val="36"/>
        </w:rPr>
        <w:t>20</w:t>
      </w:r>
      <w:r w:rsidR="00E94FD0">
        <w:rPr>
          <w:rFonts w:ascii="Arial" w:hAnsi="Arial" w:cs="Arial"/>
          <w:b/>
          <w:sz w:val="36"/>
          <w:szCs w:val="36"/>
        </w:rPr>
        <w:t>2</w:t>
      </w:r>
      <w:r w:rsidR="000B615C">
        <w:rPr>
          <w:rFonts w:ascii="Arial" w:hAnsi="Arial" w:cs="Arial"/>
          <w:b/>
          <w:sz w:val="36"/>
          <w:szCs w:val="36"/>
        </w:rPr>
        <w:t>4-</w:t>
      </w:r>
      <w:r w:rsidRPr="00D271A6">
        <w:rPr>
          <w:rFonts w:ascii="Arial" w:hAnsi="Arial" w:cs="Arial"/>
          <w:b/>
          <w:sz w:val="36"/>
          <w:szCs w:val="36"/>
        </w:rPr>
        <w:t>202</w:t>
      </w:r>
      <w:r w:rsidR="000B615C">
        <w:rPr>
          <w:rFonts w:ascii="Arial" w:hAnsi="Arial" w:cs="Arial"/>
          <w:b/>
          <w:sz w:val="36"/>
          <w:szCs w:val="36"/>
        </w:rPr>
        <w:t>5</w:t>
      </w:r>
      <w:r w:rsidRPr="00D271A6">
        <w:rPr>
          <w:rFonts w:ascii="Arial" w:hAnsi="Arial" w:cs="Arial"/>
          <w:b/>
          <w:sz w:val="36"/>
          <w:szCs w:val="36"/>
        </w:rPr>
        <w:t xml:space="preserve"> DEPARTMENT ROSTER</w:t>
      </w:r>
      <w:r w:rsidR="000315A6">
        <w:rPr>
          <w:rFonts w:ascii="Arial" w:hAnsi="Arial" w:cs="Arial"/>
          <w:b/>
          <w:sz w:val="36"/>
          <w:szCs w:val="36"/>
        </w:rPr>
        <w:t xml:space="preserve"> </w:t>
      </w:r>
      <w:r w:rsidRPr="00D271A6">
        <w:rPr>
          <w:noProof/>
          <w:sz w:val="24"/>
          <w:szCs w:val="24"/>
        </w:rPr>
        <w:drawing>
          <wp:inline distT="0" distB="0" distL="0" distR="0" wp14:anchorId="3F078F52" wp14:editId="20121AD4">
            <wp:extent cx="247650" cy="247650"/>
            <wp:effectExtent l="19050" t="0" r="0" b="0"/>
            <wp:docPr id="1" name="Picture 3" descr="http://t2.gstatic.com/images?q=tbn:ANd9GcTDTHo1l2iAZ8k8eqS0f31JrxfHDNCeQjRGsgCQMMjRqEuQGgsEXw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t2.gstatic.com/images?q=tbn:ANd9GcTDTHo1l2iAZ8k8eqS0f31JrxfHDNCeQjRGsgCQMMjRqEuQGgsEXw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23ED2">
        <w:rPr>
          <w:sz w:val="24"/>
          <w:szCs w:val="24"/>
        </w:rPr>
        <w:t xml:space="preserve">    </w:t>
      </w:r>
      <w:r w:rsidR="00423ED2">
        <w:rPr>
          <w:color w:val="FF0000"/>
          <w:sz w:val="24"/>
          <w:szCs w:val="24"/>
        </w:rPr>
        <w:t xml:space="preserve">as of </w:t>
      </w:r>
      <w:r w:rsidR="007D1F8C">
        <w:rPr>
          <w:color w:val="FF0000"/>
          <w:sz w:val="24"/>
          <w:szCs w:val="24"/>
        </w:rPr>
        <w:t>Feb. 15, 2025</w:t>
      </w:r>
    </w:p>
    <w:p w14:paraId="0941AF94" w14:textId="77777777" w:rsidR="00770846" w:rsidRPr="003416BE" w:rsidRDefault="00314214" w:rsidP="00770846">
      <w:pPr>
        <w:tabs>
          <w:tab w:val="left" w:pos="360"/>
          <w:tab w:val="left" w:pos="2880"/>
          <w:tab w:val="left" w:pos="5880"/>
          <w:tab w:val="left" w:pos="8760"/>
        </w:tabs>
        <w:spacing w:before="120" w:after="120" w:line="280" w:lineRule="exact"/>
        <w:jc w:val="center"/>
        <w:rPr>
          <w:rFonts w:ascii="Arial" w:hAnsi="Arial" w:cs="Arial"/>
          <w:b/>
          <w:sz w:val="36"/>
          <w:szCs w:val="36"/>
        </w:rPr>
      </w:pPr>
      <w:r w:rsidRPr="003416BE">
        <w:rPr>
          <w:rFonts w:ascii="Arial" w:hAnsi="Arial"/>
          <w:b/>
          <w:u w:val="single"/>
        </w:rPr>
        <w:t>DEPARTMENT EXECUTIVE</w:t>
      </w:r>
      <w:r w:rsidR="00770846" w:rsidRPr="003416BE">
        <w:rPr>
          <w:rFonts w:ascii="Arial" w:hAnsi="Arial"/>
          <w:b/>
          <w:u w:val="single"/>
        </w:rPr>
        <w:t xml:space="preserve"> COMMITTEE</w:t>
      </w:r>
      <w:r w:rsidR="00770846" w:rsidRPr="003416BE">
        <w:rPr>
          <w:rFonts w:ascii="Arial" w:hAnsi="Arial"/>
          <w:b/>
        </w:rPr>
        <w:t xml:space="preserve">                                  </w:t>
      </w:r>
    </w:p>
    <w:p w14:paraId="37F97537" w14:textId="77777777" w:rsidR="00770846" w:rsidRDefault="00770846" w:rsidP="00770846">
      <w:pPr>
        <w:tabs>
          <w:tab w:val="left" w:pos="360"/>
          <w:tab w:val="left" w:pos="2880"/>
          <w:tab w:val="left" w:pos="5880"/>
          <w:tab w:val="left" w:pos="7920"/>
          <w:tab w:val="left" w:pos="8760"/>
        </w:tabs>
        <w:spacing w:line="240" w:lineRule="atLeast"/>
        <w:outlineLvl w:val="0"/>
        <w:rPr>
          <w:rFonts w:ascii="Courier New" w:hAnsi="Courier New"/>
        </w:rPr>
      </w:pPr>
      <w:bookmarkStart w:id="0" w:name="OLE_LINK3"/>
      <w:bookmarkStart w:id="1" w:name="OLE_LINK4"/>
    </w:p>
    <w:bookmarkEnd w:id="0"/>
    <w:bookmarkEnd w:id="1"/>
    <w:p w14:paraId="501E12CB" w14:textId="77777777" w:rsidR="00436791" w:rsidRDefault="001D3EE2" w:rsidP="00436791">
      <w:pPr>
        <w:tabs>
          <w:tab w:val="left" w:pos="360"/>
          <w:tab w:val="left" w:pos="2880"/>
          <w:tab w:val="left" w:pos="5880"/>
          <w:tab w:val="left" w:pos="8760"/>
        </w:tabs>
        <w:spacing w:line="240" w:lineRule="atLeast"/>
        <w:outlineLvl w:val="0"/>
        <w:rPr>
          <w:rFonts w:ascii="Courier New" w:hAnsi="Courier New"/>
        </w:rPr>
      </w:pPr>
      <w:r w:rsidRPr="001160B2">
        <w:rPr>
          <w:rFonts w:ascii="Courier New" w:hAnsi="Courier New"/>
        </w:rPr>
        <w:t>COMMANDER</w:t>
      </w:r>
      <w:r>
        <w:rPr>
          <w:rFonts w:ascii="Courier New" w:hAnsi="Courier New"/>
        </w:rPr>
        <w:t xml:space="preserve"> </w:t>
      </w:r>
      <w:r w:rsidR="0015031E">
        <w:rPr>
          <w:rFonts w:ascii="Courier New" w:hAnsi="Courier New"/>
        </w:rPr>
        <w:tab/>
      </w:r>
      <w:hyperlink r:id="rId11" w:history="1">
        <w:r w:rsidR="00436791" w:rsidRPr="00630B8E">
          <w:rPr>
            <w:rStyle w:val="Hyperlink"/>
            <w:rFonts w:ascii="Courier New" w:hAnsi="Courier New"/>
          </w:rPr>
          <w:t>gpalo@dav-wi.org</w:t>
        </w:r>
      </w:hyperlink>
    </w:p>
    <w:p w14:paraId="2CC3DF79" w14:textId="77777777" w:rsidR="00436791" w:rsidRPr="00D271A6" w:rsidRDefault="00436791" w:rsidP="00436791">
      <w:pPr>
        <w:tabs>
          <w:tab w:val="left" w:pos="360"/>
          <w:tab w:val="left" w:pos="2880"/>
          <w:tab w:val="left" w:pos="5880"/>
          <w:tab w:val="left" w:pos="8760"/>
        </w:tabs>
        <w:spacing w:line="240" w:lineRule="atLeast"/>
        <w:rPr>
          <w:rFonts w:ascii="Courier New" w:hAnsi="Courier New"/>
        </w:rPr>
      </w:pPr>
      <w:r>
        <w:rPr>
          <w:rFonts w:ascii="Courier New" w:hAnsi="Courier New"/>
        </w:rPr>
        <w:tab/>
        <w:t>Greg Palo</w:t>
      </w:r>
      <w:r>
        <w:rPr>
          <w:rFonts w:ascii="Courier New" w:hAnsi="Courier New"/>
        </w:rPr>
        <w:tab/>
        <w:t>414/350-3431</w:t>
      </w:r>
    </w:p>
    <w:p w14:paraId="32D70399" w14:textId="77777777" w:rsidR="00770846" w:rsidRDefault="00770846" w:rsidP="00770846">
      <w:pPr>
        <w:tabs>
          <w:tab w:val="left" w:pos="360"/>
          <w:tab w:val="left" w:pos="2880"/>
          <w:tab w:val="left" w:pos="5880"/>
          <w:tab w:val="left" w:pos="8760"/>
        </w:tabs>
        <w:spacing w:line="240" w:lineRule="atLeast"/>
        <w:outlineLvl w:val="0"/>
        <w:rPr>
          <w:rFonts w:ascii="Courier New" w:hAnsi="Courier New"/>
        </w:rPr>
      </w:pPr>
    </w:p>
    <w:p w14:paraId="06BAF7B0" w14:textId="77777777" w:rsidR="005E5A93" w:rsidRDefault="00770846" w:rsidP="005E5A93">
      <w:pPr>
        <w:tabs>
          <w:tab w:val="left" w:pos="360"/>
          <w:tab w:val="left" w:pos="2880"/>
          <w:tab w:val="left" w:pos="5880"/>
          <w:tab w:val="left" w:pos="7920"/>
          <w:tab w:val="left" w:pos="8760"/>
        </w:tabs>
        <w:spacing w:line="240" w:lineRule="atLeast"/>
        <w:outlineLvl w:val="0"/>
        <w:rPr>
          <w:rFonts w:ascii="Courier New" w:hAnsi="Courier New"/>
        </w:rPr>
      </w:pPr>
      <w:r>
        <w:rPr>
          <w:rFonts w:ascii="Courier New" w:hAnsi="Courier New"/>
        </w:rPr>
        <w:t xml:space="preserve">SENIOR </w:t>
      </w:r>
      <w:r w:rsidRPr="001160B2">
        <w:rPr>
          <w:rFonts w:ascii="Courier New" w:hAnsi="Courier New"/>
        </w:rPr>
        <w:t xml:space="preserve">VICE </w:t>
      </w:r>
      <w:proofErr w:type="gramStart"/>
      <w:r w:rsidRPr="001160B2">
        <w:rPr>
          <w:rFonts w:ascii="Courier New" w:hAnsi="Courier New"/>
        </w:rPr>
        <w:t>COMMANDER</w:t>
      </w:r>
      <w:r>
        <w:rPr>
          <w:rFonts w:ascii="Courier New" w:hAnsi="Courier New"/>
        </w:rPr>
        <w:t xml:space="preserve">  </w:t>
      </w:r>
      <w:r>
        <w:rPr>
          <w:rFonts w:ascii="Courier New" w:hAnsi="Courier New"/>
        </w:rPr>
        <w:tab/>
      </w:r>
      <w:proofErr w:type="gramEnd"/>
      <w:r w:rsidR="005E5A93">
        <w:fldChar w:fldCharType="begin"/>
      </w:r>
      <w:r w:rsidR="005E5A93">
        <w:instrText>HYPERLINK "mailto:bjbelmont@new.rr.com"</w:instrText>
      </w:r>
      <w:r w:rsidR="005E5A93">
        <w:fldChar w:fldCharType="separate"/>
      </w:r>
      <w:r w:rsidR="005E5A93" w:rsidRPr="00A7257C">
        <w:rPr>
          <w:rStyle w:val="Hyperlink"/>
          <w:rFonts w:ascii="Courier New" w:hAnsi="Courier New"/>
        </w:rPr>
        <w:t>bjbelmont@new.rr.com</w:t>
      </w:r>
      <w:r w:rsidR="005E5A93">
        <w:fldChar w:fldCharType="end"/>
      </w:r>
    </w:p>
    <w:p w14:paraId="4DBCC054" w14:textId="77777777" w:rsidR="005E5A93" w:rsidRDefault="005E5A93" w:rsidP="005E5A93">
      <w:pPr>
        <w:tabs>
          <w:tab w:val="left" w:pos="360"/>
          <w:tab w:val="left" w:pos="2880"/>
          <w:tab w:val="left" w:pos="5880"/>
          <w:tab w:val="left" w:pos="7920"/>
          <w:tab w:val="left" w:pos="8760"/>
        </w:tabs>
        <w:spacing w:line="240" w:lineRule="atLeast"/>
        <w:outlineLvl w:val="0"/>
        <w:rPr>
          <w:rFonts w:ascii="Courier New" w:hAnsi="Courier New"/>
        </w:rPr>
      </w:pPr>
      <w:r>
        <w:rPr>
          <w:rFonts w:ascii="Courier New" w:hAnsi="Courier New"/>
        </w:rPr>
        <w:tab/>
        <w:t>Barbara Belmont</w:t>
      </w:r>
      <w:r>
        <w:rPr>
          <w:rFonts w:ascii="Courier New" w:hAnsi="Courier New"/>
        </w:rPr>
        <w:tab/>
        <w:t>920/427-3052</w:t>
      </w:r>
    </w:p>
    <w:p w14:paraId="28034034" w14:textId="5D2B227E" w:rsidR="00436791" w:rsidRDefault="00436791" w:rsidP="005E5A93">
      <w:pPr>
        <w:tabs>
          <w:tab w:val="left" w:pos="360"/>
          <w:tab w:val="left" w:pos="2880"/>
          <w:tab w:val="left" w:pos="5880"/>
          <w:tab w:val="left" w:pos="7920"/>
          <w:tab w:val="left" w:pos="8760"/>
        </w:tabs>
        <w:spacing w:line="240" w:lineRule="atLeast"/>
        <w:outlineLvl w:val="0"/>
        <w:rPr>
          <w:rFonts w:ascii="Courier New" w:hAnsi="Courier New"/>
        </w:rPr>
      </w:pPr>
      <w:r>
        <w:rPr>
          <w:rFonts w:ascii="Courier New" w:hAnsi="Courier New"/>
        </w:rPr>
        <w:tab/>
      </w:r>
    </w:p>
    <w:p w14:paraId="07AFC2BB" w14:textId="31BB36C5" w:rsidR="005E5A93" w:rsidRDefault="00770846" w:rsidP="005E5A93">
      <w:pPr>
        <w:tabs>
          <w:tab w:val="left" w:pos="360"/>
          <w:tab w:val="left" w:pos="2880"/>
          <w:tab w:val="left" w:pos="5880"/>
          <w:tab w:val="left" w:pos="8760"/>
        </w:tabs>
        <w:spacing w:line="240" w:lineRule="atLeast"/>
        <w:outlineLvl w:val="0"/>
        <w:rPr>
          <w:rFonts w:ascii="Courier New" w:hAnsi="Courier New"/>
        </w:rPr>
      </w:pPr>
      <w:r>
        <w:rPr>
          <w:rFonts w:ascii="Courier New" w:hAnsi="Courier New"/>
        </w:rPr>
        <w:t>1</w:t>
      </w:r>
      <w:r w:rsidRPr="002F7459">
        <w:rPr>
          <w:rFonts w:ascii="Courier New" w:hAnsi="Courier New"/>
          <w:vertAlign w:val="superscript"/>
        </w:rPr>
        <w:t>ST</w:t>
      </w:r>
      <w:r>
        <w:rPr>
          <w:rFonts w:ascii="Courier New" w:hAnsi="Courier New"/>
          <w:vertAlign w:val="superscript"/>
        </w:rPr>
        <w:t xml:space="preserve"> </w:t>
      </w:r>
      <w:r>
        <w:rPr>
          <w:rFonts w:ascii="Courier New" w:hAnsi="Courier New"/>
        </w:rPr>
        <w:t xml:space="preserve">JUNIOR </w:t>
      </w:r>
      <w:r w:rsidRPr="001160B2">
        <w:rPr>
          <w:rFonts w:ascii="Courier New" w:hAnsi="Courier New"/>
        </w:rPr>
        <w:t>VICE COMMANDER</w:t>
      </w:r>
      <w:r w:rsidR="00657B8C">
        <w:rPr>
          <w:rFonts w:ascii="Courier New" w:hAnsi="Courier New"/>
        </w:rPr>
        <w:t xml:space="preserve"> </w:t>
      </w:r>
      <w:hyperlink r:id="rId12" w:history="1">
        <w:r w:rsidR="005E5A93" w:rsidRPr="009B2C8A">
          <w:rPr>
            <w:rStyle w:val="Hyperlink"/>
            <w:rFonts w:ascii="Courier New" w:hAnsi="Courier New"/>
          </w:rPr>
          <w:t>tkoehler@dav-wi.org</w:t>
        </w:r>
      </w:hyperlink>
    </w:p>
    <w:p w14:paraId="7CCE338E" w14:textId="77777777" w:rsidR="005E5A93" w:rsidRDefault="005E5A93" w:rsidP="005E5A93">
      <w:pPr>
        <w:tabs>
          <w:tab w:val="left" w:pos="360"/>
          <w:tab w:val="left" w:pos="2880"/>
          <w:tab w:val="left" w:pos="5880"/>
          <w:tab w:val="left" w:pos="7920"/>
          <w:tab w:val="left" w:pos="8760"/>
        </w:tabs>
        <w:spacing w:line="240" w:lineRule="atLeast"/>
        <w:outlineLvl w:val="0"/>
        <w:rPr>
          <w:rFonts w:ascii="Courier New" w:hAnsi="Courier New"/>
        </w:rPr>
      </w:pPr>
      <w:r>
        <w:rPr>
          <w:rFonts w:ascii="Courier New" w:hAnsi="Courier New"/>
        </w:rPr>
        <w:tab/>
        <w:t>Tiffany Koehler</w:t>
      </w:r>
      <w:r>
        <w:rPr>
          <w:rFonts w:ascii="Courier New" w:hAnsi="Courier New"/>
        </w:rPr>
        <w:tab/>
        <w:t>414/375-5783</w:t>
      </w:r>
    </w:p>
    <w:p w14:paraId="326CACC0" w14:textId="0D9CD490" w:rsidR="00770846" w:rsidRDefault="00770846" w:rsidP="005E5A93">
      <w:pPr>
        <w:tabs>
          <w:tab w:val="left" w:pos="360"/>
          <w:tab w:val="left" w:pos="2880"/>
          <w:tab w:val="left" w:pos="5880"/>
          <w:tab w:val="left" w:pos="7920"/>
          <w:tab w:val="left" w:pos="8760"/>
        </w:tabs>
        <w:spacing w:line="240" w:lineRule="atLeast"/>
        <w:outlineLvl w:val="0"/>
        <w:rPr>
          <w:rFonts w:ascii="Courier New" w:hAnsi="Courier New"/>
          <w:color w:val="0033CC"/>
          <w:u w:val="single"/>
        </w:rPr>
      </w:pPr>
      <w:r>
        <w:rPr>
          <w:rFonts w:ascii="Courier New" w:hAnsi="Courier New"/>
        </w:rPr>
        <w:tab/>
      </w:r>
      <w:r>
        <w:rPr>
          <w:rFonts w:ascii="Courier New" w:hAnsi="Courier New"/>
        </w:rPr>
        <w:tab/>
      </w:r>
    </w:p>
    <w:p w14:paraId="3C3646EC" w14:textId="77777777" w:rsidR="005E5A93" w:rsidRDefault="00770846" w:rsidP="005E5A93">
      <w:pPr>
        <w:tabs>
          <w:tab w:val="left" w:pos="360"/>
          <w:tab w:val="left" w:pos="2880"/>
          <w:tab w:val="left" w:pos="5880"/>
          <w:tab w:val="left" w:pos="7920"/>
          <w:tab w:val="left" w:pos="8760"/>
        </w:tabs>
        <w:spacing w:line="240" w:lineRule="atLeast"/>
        <w:outlineLvl w:val="0"/>
        <w:rPr>
          <w:rFonts w:ascii="Courier New" w:hAnsi="Courier New"/>
        </w:rPr>
      </w:pPr>
      <w:r>
        <w:rPr>
          <w:rFonts w:ascii="Courier New" w:hAnsi="Courier New"/>
        </w:rPr>
        <w:t>2</w:t>
      </w:r>
      <w:r w:rsidRPr="002F7459">
        <w:rPr>
          <w:rFonts w:ascii="Courier New" w:hAnsi="Courier New"/>
          <w:vertAlign w:val="superscript"/>
        </w:rPr>
        <w:t>ND</w:t>
      </w:r>
      <w:r>
        <w:rPr>
          <w:rFonts w:ascii="Courier New" w:hAnsi="Courier New"/>
          <w:vertAlign w:val="superscript"/>
        </w:rPr>
        <w:t xml:space="preserve"> </w:t>
      </w:r>
      <w:r w:rsidR="00E36227">
        <w:rPr>
          <w:rFonts w:ascii="Courier New" w:hAnsi="Courier New"/>
        </w:rPr>
        <w:t xml:space="preserve">JUNIOR </w:t>
      </w:r>
      <w:r w:rsidR="00E36227" w:rsidRPr="001160B2">
        <w:rPr>
          <w:rFonts w:ascii="Courier New" w:hAnsi="Courier New"/>
        </w:rPr>
        <w:t>VICE COMM</w:t>
      </w:r>
      <w:r w:rsidR="0015031E">
        <w:rPr>
          <w:rFonts w:ascii="Courier New" w:hAnsi="Courier New"/>
        </w:rPr>
        <w:t>ANDER</w:t>
      </w:r>
      <w:r w:rsidR="0015031E">
        <w:rPr>
          <w:rFonts w:ascii="Courier New" w:hAnsi="Courier New"/>
        </w:rPr>
        <w:tab/>
        <w:t xml:space="preserve"> </w:t>
      </w:r>
      <w:hyperlink r:id="rId13" w:history="1">
        <w:r w:rsidR="005E5A93" w:rsidRPr="009B2C8A">
          <w:rPr>
            <w:rStyle w:val="Hyperlink"/>
            <w:rFonts w:ascii="Courier New" w:hAnsi="Courier New"/>
          </w:rPr>
          <w:t>agrulich@wi.rr.com</w:t>
        </w:r>
      </w:hyperlink>
    </w:p>
    <w:p w14:paraId="094B9E62" w14:textId="77777777" w:rsidR="005E5A93" w:rsidRDefault="005E5A93" w:rsidP="005E5A93">
      <w:pPr>
        <w:tabs>
          <w:tab w:val="left" w:pos="360"/>
          <w:tab w:val="left" w:pos="2880"/>
          <w:tab w:val="left" w:pos="5880"/>
          <w:tab w:val="left" w:pos="7920"/>
          <w:tab w:val="left" w:pos="8760"/>
        </w:tabs>
        <w:spacing w:line="240" w:lineRule="atLeast"/>
        <w:outlineLvl w:val="0"/>
        <w:rPr>
          <w:rFonts w:ascii="Courier New" w:hAnsi="Courier New"/>
        </w:rPr>
      </w:pPr>
      <w:r>
        <w:rPr>
          <w:rFonts w:ascii="Courier New" w:hAnsi="Courier New"/>
        </w:rPr>
        <w:tab/>
        <w:t>August Grulich</w:t>
      </w:r>
      <w:r>
        <w:rPr>
          <w:rFonts w:ascii="Courier New" w:hAnsi="Courier New"/>
        </w:rPr>
        <w:tab/>
        <w:t>262/308-1951</w:t>
      </w:r>
    </w:p>
    <w:p w14:paraId="67FE82DF" w14:textId="3507D67E" w:rsidR="00E36227" w:rsidRDefault="00E36227" w:rsidP="005E5A93">
      <w:pPr>
        <w:tabs>
          <w:tab w:val="left" w:pos="360"/>
          <w:tab w:val="left" w:pos="2880"/>
          <w:tab w:val="left" w:pos="5880"/>
          <w:tab w:val="left" w:pos="7920"/>
          <w:tab w:val="left" w:pos="8760"/>
        </w:tabs>
        <w:spacing w:line="240" w:lineRule="atLeast"/>
        <w:outlineLvl w:val="0"/>
        <w:rPr>
          <w:rFonts w:ascii="Courier New" w:hAnsi="Courier New"/>
        </w:rPr>
      </w:pPr>
    </w:p>
    <w:p w14:paraId="699B48BF" w14:textId="6E43DD49" w:rsidR="005E5A93" w:rsidRDefault="00770846" w:rsidP="005E5A93">
      <w:pPr>
        <w:tabs>
          <w:tab w:val="left" w:pos="360"/>
          <w:tab w:val="left" w:pos="2880"/>
          <w:tab w:val="left" w:pos="5880"/>
          <w:tab w:val="left" w:pos="7920"/>
          <w:tab w:val="left" w:pos="8760"/>
        </w:tabs>
        <w:spacing w:line="240" w:lineRule="atLeast"/>
        <w:outlineLvl w:val="0"/>
        <w:rPr>
          <w:rFonts w:ascii="Courier New" w:hAnsi="Courier New"/>
        </w:rPr>
      </w:pPr>
      <w:r>
        <w:rPr>
          <w:rFonts w:ascii="Courier New" w:hAnsi="Courier New"/>
        </w:rPr>
        <w:t>3</w:t>
      </w:r>
      <w:r w:rsidRPr="002F7459">
        <w:rPr>
          <w:rFonts w:ascii="Courier New" w:hAnsi="Courier New"/>
          <w:vertAlign w:val="superscript"/>
        </w:rPr>
        <w:t>RD</w:t>
      </w:r>
      <w:r>
        <w:rPr>
          <w:rFonts w:ascii="Courier New" w:hAnsi="Courier New"/>
          <w:vertAlign w:val="superscript"/>
        </w:rPr>
        <w:t xml:space="preserve"> </w:t>
      </w:r>
      <w:r w:rsidR="001D3EE2">
        <w:rPr>
          <w:rFonts w:ascii="Courier New" w:hAnsi="Courier New"/>
        </w:rPr>
        <w:t>JUNIOR VICE CO</w:t>
      </w:r>
      <w:r w:rsidR="007F2F63">
        <w:rPr>
          <w:rFonts w:ascii="Courier New" w:hAnsi="Courier New"/>
        </w:rPr>
        <w:t xml:space="preserve">MMANDER </w:t>
      </w:r>
      <w:bookmarkStart w:id="2" w:name="_Hlk189214971"/>
    </w:p>
    <w:p w14:paraId="29EF89B8" w14:textId="4D95604E" w:rsidR="003B518A" w:rsidRDefault="005E5A93" w:rsidP="003B518A">
      <w:pPr>
        <w:tabs>
          <w:tab w:val="left" w:pos="360"/>
          <w:tab w:val="left" w:pos="2880"/>
          <w:tab w:val="left" w:pos="5880"/>
          <w:tab w:val="left" w:pos="7920"/>
          <w:tab w:val="left" w:pos="8760"/>
        </w:tabs>
        <w:spacing w:line="240" w:lineRule="atLeast"/>
        <w:outlineLvl w:val="0"/>
        <w:rPr>
          <w:rFonts w:ascii="Courier New" w:hAnsi="Courier New"/>
        </w:rPr>
      </w:pPr>
      <w:r>
        <w:rPr>
          <w:rFonts w:ascii="Courier New" w:hAnsi="Courier New"/>
        </w:rPr>
        <w:tab/>
        <w:t>OPEN</w:t>
      </w:r>
    </w:p>
    <w:bookmarkEnd w:id="2"/>
    <w:p w14:paraId="16D171E2" w14:textId="6B88BD70" w:rsidR="00436791" w:rsidRDefault="00436791" w:rsidP="00436791">
      <w:pPr>
        <w:tabs>
          <w:tab w:val="left" w:pos="360"/>
          <w:tab w:val="left" w:pos="2880"/>
          <w:tab w:val="left" w:pos="5880"/>
          <w:tab w:val="left" w:pos="8760"/>
        </w:tabs>
        <w:spacing w:line="240" w:lineRule="atLeast"/>
        <w:outlineLvl w:val="0"/>
        <w:rPr>
          <w:rFonts w:ascii="Courier New" w:hAnsi="Courier New"/>
        </w:rPr>
      </w:pPr>
      <w:r>
        <w:rPr>
          <w:rFonts w:ascii="Courier New" w:hAnsi="Courier New" w:cs="Courier New"/>
        </w:rPr>
        <w:t xml:space="preserve">Immediate Past Commander </w:t>
      </w:r>
      <w:hyperlink r:id="rId14" w:history="1">
        <w:r w:rsidRPr="009B2C8A">
          <w:rPr>
            <w:rStyle w:val="Hyperlink"/>
            <w:rFonts w:ascii="Courier New" w:hAnsi="Courier New"/>
          </w:rPr>
          <w:t>rhilliard@dav-wi.org</w:t>
        </w:r>
      </w:hyperlink>
    </w:p>
    <w:p w14:paraId="7C0AB5CD" w14:textId="77777777" w:rsidR="00436791" w:rsidRPr="00D271A6" w:rsidRDefault="00436791" w:rsidP="00436791">
      <w:pPr>
        <w:tabs>
          <w:tab w:val="left" w:pos="360"/>
          <w:tab w:val="left" w:pos="2880"/>
          <w:tab w:val="left" w:pos="5880"/>
          <w:tab w:val="left" w:pos="8760"/>
        </w:tabs>
        <w:spacing w:line="240" w:lineRule="atLeast"/>
        <w:rPr>
          <w:rFonts w:ascii="Courier New" w:hAnsi="Courier New"/>
        </w:rPr>
      </w:pPr>
      <w:r>
        <w:rPr>
          <w:rFonts w:ascii="Courier New" w:hAnsi="Courier New"/>
        </w:rPr>
        <w:tab/>
      </w:r>
      <w:r w:rsidRPr="00D271A6">
        <w:rPr>
          <w:rFonts w:ascii="Courier New" w:hAnsi="Courier New"/>
        </w:rPr>
        <w:t>Robert Hilliard</w:t>
      </w:r>
      <w:r w:rsidRPr="00D271A6">
        <w:rPr>
          <w:rFonts w:ascii="Courier New" w:hAnsi="Courier New"/>
        </w:rPr>
        <w:tab/>
        <w:t>920/240-5441</w:t>
      </w:r>
    </w:p>
    <w:p w14:paraId="700E122E" w14:textId="77777777" w:rsidR="00770846" w:rsidRDefault="003B518A" w:rsidP="000822EF">
      <w:pPr>
        <w:tabs>
          <w:tab w:val="left" w:pos="360"/>
          <w:tab w:val="left" w:pos="2880"/>
          <w:tab w:val="left" w:pos="5880"/>
          <w:tab w:val="left" w:pos="7920"/>
          <w:tab w:val="left" w:pos="8760"/>
        </w:tabs>
        <w:spacing w:line="240" w:lineRule="atLeast"/>
        <w:outlineLvl w:val="0"/>
        <w:rPr>
          <w:rFonts w:ascii="Courier New" w:hAnsi="Courier New"/>
        </w:rPr>
      </w:pPr>
      <w:r>
        <w:rPr>
          <w:rFonts w:ascii="Courier New" w:hAnsi="Courier New"/>
        </w:rPr>
        <w:tab/>
      </w:r>
    </w:p>
    <w:p w14:paraId="66DC7342" w14:textId="3FD69E26" w:rsidR="00770846" w:rsidRDefault="00770846" w:rsidP="00770846">
      <w:pPr>
        <w:tabs>
          <w:tab w:val="left" w:pos="360"/>
          <w:tab w:val="left" w:pos="2880"/>
          <w:tab w:val="left" w:pos="5880"/>
          <w:tab w:val="left" w:pos="8760"/>
        </w:tabs>
        <w:spacing w:line="240" w:lineRule="atLeast"/>
        <w:rPr>
          <w:rFonts w:ascii="Courier New" w:hAnsi="Courier New"/>
        </w:rPr>
      </w:pPr>
      <w:r>
        <w:rPr>
          <w:rFonts w:ascii="Courier New" w:hAnsi="Courier New"/>
        </w:rPr>
        <w:t xml:space="preserve">JUDGE ADVOCATE          </w:t>
      </w:r>
      <w:hyperlink r:id="rId15" w:history="1">
        <w:r w:rsidR="00CE2390" w:rsidRPr="00851095">
          <w:rPr>
            <w:rStyle w:val="Hyperlink"/>
            <w:rFonts w:ascii="Courier New" w:hAnsi="Courier New"/>
          </w:rPr>
          <w:t>jake.richter@yahoo.com</w:t>
        </w:r>
      </w:hyperlink>
    </w:p>
    <w:p w14:paraId="323E9141" w14:textId="503C5D2F" w:rsidR="00770846" w:rsidRDefault="00770846" w:rsidP="00770846">
      <w:pPr>
        <w:tabs>
          <w:tab w:val="left" w:pos="360"/>
          <w:tab w:val="left" w:pos="2880"/>
          <w:tab w:val="left" w:pos="5880"/>
          <w:tab w:val="left" w:pos="7920"/>
          <w:tab w:val="left" w:pos="8760"/>
        </w:tabs>
        <w:spacing w:line="240" w:lineRule="atLeast"/>
        <w:outlineLvl w:val="0"/>
        <w:rPr>
          <w:rFonts w:ascii="Courier New" w:hAnsi="Courier New" w:cs="Courier New"/>
        </w:rPr>
      </w:pPr>
      <w:r>
        <w:rPr>
          <w:rFonts w:ascii="Arial" w:hAnsi="Arial"/>
          <w:i/>
        </w:rPr>
        <w:tab/>
      </w:r>
      <w:r w:rsidR="00CE2390">
        <w:rPr>
          <w:rFonts w:ascii="Courier New" w:hAnsi="Courier New" w:cs="Courier New"/>
        </w:rPr>
        <w:t>Jake Richter</w:t>
      </w:r>
      <w:r w:rsidR="001D3EE2">
        <w:rPr>
          <w:rFonts w:ascii="Courier New" w:hAnsi="Courier New" w:cs="Courier New"/>
        </w:rPr>
        <w:tab/>
      </w:r>
      <w:r w:rsidR="00CE2390">
        <w:rPr>
          <w:rFonts w:ascii="Courier New" w:hAnsi="Courier New" w:cs="Courier New"/>
        </w:rPr>
        <w:t>608/290-1904</w:t>
      </w:r>
    </w:p>
    <w:p w14:paraId="25574222" w14:textId="77777777" w:rsidR="00770846" w:rsidRDefault="00770846" w:rsidP="00770846">
      <w:pPr>
        <w:tabs>
          <w:tab w:val="left" w:pos="360"/>
          <w:tab w:val="left" w:pos="2880"/>
          <w:tab w:val="left" w:pos="5880"/>
          <w:tab w:val="left" w:pos="7920"/>
          <w:tab w:val="left" w:pos="8760"/>
        </w:tabs>
        <w:spacing w:line="240" w:lineRule="atLeast"/>
        <w:outlineLvl w:val="0"/>
        <w:rPr>
          <w:rFonts w:ascii="Courier New" w:hAnsi="Courier New"/>
        </w:rPr>
      </w:pPr>
      <w:r>
        <w:rPr>
          <w:rFonts w:ascii="Courier New" w:hAnsi="Courier New"/>
        </w:rPr>
        <w:tab/>
      </w:r>
    </w:p>
    <w:p w14:paraId="1F90CBD3" w14:textId="706D6C9E" w:rsidR="00770846" w:rsidRPr="00775F7F" w:rsidRDefault="00770846" w:rsidP="00770846">
      <w:pPr>
        <w:tabs>
          <w:tab w:val="left" w:pos="360"/>
          <w:tab w:val="left" w:pos="2880"/>
          <w:tab w:val="left" w:pos="5880"/>
          <w:tab w:val="left" w:pos="8760"/>
        </w:tabs>
        <w:spacing w:line="240" w:lineRule="atLeast"/>
        <w:rPr>
          <w:rFonts w:ascii="Courier New" w:hAnsi="Courier New"/>
        </w:rPr>
      </w:pPr>
      <w:r w:rsidRPr="00775F7F">
        <w:rPr>
          <w:rFonts w:ascii="Courier New" w:hAnsi="Courier New"/>
        </w:rPr>
        <w:t xml:space="preserve">BENEFITS PROTECTION TEAM LEADER   </w:t>
      </w:r>
      <w:hyperlink r:id="rId16" w:history="1">
        <w:r w:rsidR="00727BBD" w:rsidRPr="00356969">
          <w:rPr>
            <w:rStyle w:val="Hyperlink"/>
            <w:rFonts w:ascii="Courier New" w:hAnsi="Courier New"/>
          </w:rPr>
          <w:t>alabelle@dav-wi.org</w:t>
        </w:r>
      </w:hyperlink>
      <w:r>
        <w:tab/>
      </w:r>
    </w:p>
    <w:p w14:paraId="10E81D58" w14:textId="77777777" w:rsidR="00770846" w:rsidRPr="00775F7F" w:rsidRDefault="00770846" w:rsidP="00770846">
      <w:pPr>
        <w:tabs>
          <w:tab w:val="left" w:pos="0"/>
          <w:tab w:val="left" w:pos="360"/>
        </w:tabs>
        <w:rPr>
          <w:rFonts w:ascii="Courier New" w:hAnsi="Courier New"/>
        </w:rPr>
      </w:pPr>
      <w:r w:rsidRPr="00775F7F">
        <w:rPr>
          <w:rFonts w:ascii="Courier New" w:hAnsi="Courier New"/>
        </w:rPr>
        <w:tab/>
        <w:t>Al Labelle</w:t>
      </w:r>
      <w:r w:rsidRPr="00775F7F">
        <w:rPr>
          <w:rFonts w:ascii="Courier New" w:hAnsi="Courier New"/>
        </w:rPr>
        <w:tab/>
      </w:r>
      <w:r w:rsidRPr="00775F7F">
        <w:rPr>
          <w:rFonts w:ascii="Courier New" w:hAnsi="Courier New"/>
        </w:rPr>
        <w:tab/>
      </w:r>
      <w:r>
        <w:rPr>
          <w:rFonts w:ascii="Courier New" w:hAnsi="Courier New"/>
        </w:rPr>
        <w:t>715/207-8870</w:t>
      </w:r>
      <w:r w:rsidRPr="00775F7F">
        <w:rPr>
          <w:rFonts w:ascii="Courier New" w:hAnsi="Courier New"/>
        </w:rPr>
        <w:t xml:space="preserve">                                                      </w:t>
      </w:r>
    </w:p>
    <w:p w14:paraId="33BA7B95" w14:textId="77777777" w:rsidR="00770846" w:rsidRPr="00775F7F" w:rsidRDefault="00770846" w:rsidP="00770846">
      <w:pPr>
        <w:tabs>
          <w:tab w:val="left" w:pos="360"/>
          <w:tab w:val="left" w:pos="2880"/>
          <w:tab w:val="left" w:pos="5880"/>
          <w:tab w:val="left" w:pos="7920"/>
          <w:tab w:val="left" w:pos="8760"/>
        </w:tabs>
        <w:spacing w:line="240" w:lineRule="atLeast"/>
        <w:outlineLvl w:val="0"/>
        <w:rPr>
          <w:rFonts w:ascii="Courier New" w:hAnsi="Courier New"/>
        </w:rPr>
      </w:pPr>
      <w:r w:rsidRPr="00775F7F">
        <w:rPr>
          <w:rFonts w:ascii="Courier New" w:hAnsi="Courier New"/>
        </w:rPr>
        <w:t xml:space="preserve">             </w:t>
      </w:r>
    </w:p>
    <w:p w14:paraId="1423C8F7" w14:textId="0AB6DF08" w:rsidR="00770846" w:rsidRPr="00775F7F" w:rsidRDefault="00770846" w:rsidP="00770846">
      <w:pPr>
        <w:tabs>
          <w:tab w:val="left" w:pos="360"/>
          <w:tab w:val="left" w:pos="2880"/>
          <w:tab w:val="left" w:pos="5880"/>
          <w:tab w:val="left" w:pos="8760"/>
        </w:tabs>
        <w:spacing w:line="240" w:lineRule="atLeast"/>
        <w:rPr>
          <w:rFonts w:ascii="Courier New" w:hAnsi="Courier New"/>
        </w:rPr>
      </w:pPr>
      <w:r w:rsidRPr="00775F7F">
        <w:rPr>
          <w:rFonts w:ascii="Courier New" w:hAnsi="Courier New"/>
        </w:rPr>
        <w:t>1</w:t>
      </w:r>
      <w:r w:rsidRPr="002F7459">
        <w:rPr>
          <w:rFonts w:ascii="Courier New" w:hAnsi="Courier New"/>
          <w:vertAlign w:val="superscript"/>
        </w:rPr>
        <w:t>ST</w:t>
      </w:r>
      <w:r>
        <w:rPr>
          <w:rFonts w:ascii="Courier New" w:hAnsi="Courier New"/>
        </w:rPr>
        <w:t xml:space="preserve"> </w:t>
      </w:r>
      <w:r w:rsidRPr="00775F7F">
        <w:rPr>
          <w:rFonts w:ascii="Courier New" w:hAnsi="Courier New"/>
        </w:rPr>
        <w:t xml:space="preserve">DISTRICT EXECUTIVE </w:t>
      </w:r>
      <w:r w:rsidR="00BB6446" w:rsidRPr="00775F7F">
        <w:rPr>
          <w:rFonts w:ascii="Courier New" w:hAnsi="Courier New"/>
        </w:rPr>
        <w:t xml:space="preserve">COMMITTEEMAN </w:t>
      </w:r>
      <w:hyperlink r:id="rId17" w:history="1">
        <w:r w:rsidR="0015031E">
          <w:rPr>
            <w:rStyle w:val="Hyperlink"/>
            <w:rFonts w:ascii="Courier New" w:hAnsi="Courier New"/>
          </w:rPr>
          <w:t>skogutiewicz</w:t>
        </w:r>
        <w:r w:rsidR="00F91087">
          <w:rPr>
            <w:rStyle w:val="Hyperlink"/>
            <w:rFonts w:ascii="Courier New" w:hAnsi="Courier New"/>
          </w:rPr>
          <w:t>@dav-wi.org</w:t>
        </w:r>
      </w:hyperlink>
    </w:p>
    <w:p w14:paraId="3BE16A4C" w14:textId="77777777" w:rsidR="00770846" w:rsidRPr="00775F7F" w:rsidRDefault="00770846" w:rsidP="00770846">
      <w:pPr>
        <w:tabs>
          <w:tab w:val="left" w:pos="360"/>
          <w:tab w:val="left" w:pos="2880"/>
          <w:tab w:val="left" w:pos="5880"/>
          <w:tab w:val="left" w:pos="8760"/>
        </w:tabs>
        <w:spacing w:line="240" w:lineRule="atLeast"/>
        <w:rPr>
          <w:rFonts w:ascii="Courier New" w:hAnsi="Courier New"/>
        </w:rPr>
      </w:pPr>
      <w:r w:rsidRPr="00775F7F">
        <w:rPr>
          <w:rFonts w:ascii="Courier New" w:hAnsi="Courier New"/>
        </w:rPr>
        <w:tab/>
      </w:r>
      <w:r w:rsidR="00BB6446">
        <w:rPr>
          <w:rFonts w:ascii="Courier New" w:hAnsi="Courier New" w:cs="Courier New"/>
        </w:rPr>
        <w:t>Stan Kogutkiewicz</w:t>
      </w:r>
      <w:r w:rsidR="00BB6446">
        <w:rPr>
          <w:rFonts w:ascii="Courier New" w:hAnsi="Courier New" w:cs="Courier New"/>
        </w:rPr>
        <w:tab/>
      </w:r>
      <w:r w:rsidR="00BB6446">
        <w:rPr>
          <w:rFonts w:ascii="Courier New" w:hAnsi="Courier New"/>
        </w:rPr>
        <w:t>414/</w:t>
      </w:r>
      <w:r w:rsidR="00353327">
        <w:rPr>
          <w:rFonts w:ascii="Courier New" w:hAnsi="Courier New"/>
        </w:rPr>
        <w:t>313-6181</w:t>
      </w:r>
    </w:p>
    <w:p w14:paraId="51B7B2C9" w14:textId="77777777" w:rsidR="00770846" w:rsidRPr="00775F7F" w:rsidRDefault="00770846" w:rsidP="00770846">
      <w:pPr>
        <w:tabs>
          <w:tab w:val="left" w:pos="360"/>
          <w:tab w:val="left" w:pos="2880"/>
          <w:tab w:val="left" w:pos="5880"/>
          <w:tab w:val="left" w:pos="7920"/>
          <w:tab w:val="left" w:pos="8760"/>
        </w:tabs>
        <w:spacing w:line="240" w:lineRule="atLeast"/>
        <w:outlineLvl w:val="0"/>
        <w:rPr>
          <w:rFonts w:ascii="Courier New" w:hAnsi="Courier New" w:cs="Courier New"/>
        </w:rPr>
      </w:pPr>
      <w:r w:rsidRPr="00775F7F">
        <w:rPr>
          <w:rFonts w:ascii="Courier New" w:hAnsi="Courier New"/>
        </w:rPr>
        <w:tab/>
        <w:t xml:space="preserve"> </w:t>
      </w:r>
    </w:p>
    <w:p w14:paraId="0F52A64F" w14:textId="2E9D5121" w:rsidR="00770846" w:rsidRDefault="00770846" w:rsidP="00770846">
      <w:pPr>
        <w:tabs>
          <w:tab w:val="left" w:pos="360"/>
          <w:tab w:val="left" w:pos="2880"/>
          <w:tab w:val="left" w:pos="5880"/>
          <w:tab w:val="left" w:pos="7920"/>
          <w:tab w:val="left" w:pos="8760"/>
        </w:tabs>
        <w:spacing w:line="240" w:lineRule="atLeast"/>
        <w:outlineLvl w:val="0"/>
      </w:pPr>
      <w:r w:rsidRPr="00775F7F">
        <w:rPr>
          <w:rFonts w:ascii="Courier New" w:hAnsi="Courier New"/>
        </w:rPr>
        <w:t>2</w:t>
      </w:r>
      <w:r w:rsidRPr="002F7459">
        <w:rPr>
          <w:rFonts w:ascii="Courier New" w:hAnsi="Courier New"/>
          <w:vertAlign w:val="superscript"/>
        </w:rPr>
        <w:t>ND</w:t>
      </w:r>
      <w:r w:rsidRPr="00775F7F">
        <w:rPr>
          <w:rFonts w:ascii="Courier New" w:hAnsi="Courier New"/>
        </w:rPr>
        <w:t xml:space="preserve"> DISTRICT EXECUTIVE COMMITTEEMAN </w:t>
      </w:r>
      <w:hyperlink r:id="rId18" w:history="1">
        <w:r w:rsidR="00F85914" w:rsidRPr="00F85914">
          <w:rPr>
            <w:rStyle w:val="Hyperlink"/>
            <w:rFonts w:ascii="Courier New" w:hAnsi="Courier New" w:cs="Courier New"/>
          </w:rPr>
          <w:t>dchainline@yahoo.com</w:t>
        </w:r>
      </w:hyperlink>
    </w:p>
    <w:p w14:paraId="70C2DDA4" w14:textId="25E108E1" w:rsidR="00770846" w:rsidRPr="00775F7F" w:rsidRDefault="00770846" w:rsidP="00770846">
      <w:pPr>
        <w:tabs>
          <w:tab w:val="left" w:pos="360"/>
          <w:tab w:val="left" w:pos="2880"/>
          <w:tab w:val="left" w:pos="5880"/>
          <w:tab w:val="left" w:pos="8760"/>
        </w:tabs>
        <w:spacing w:line="240" w:lineRule="atLeast"/>
        <w:rPr>
          <w:rFonts w:ascii="Courier New" w:hAnsi="Courier New"/>
        </w:rPr>
      </w:pPr>
      <w:r w:rsidRPr="00775F7F">
        <w:rPr>
          <w:rFonts w:ascii="Courier New" w:hAnsi="Courier New"/>
        </w:rPr>
        <w:tab/>
      </w:r>
      <w:r w:rsidR="00F85914">
        <w:rPr>
          <w:rFonts w:ascii="Courier New" w:hAnsi="Courier New"/>
        </w:rPr>
        <w:t>Darell Hainline</w:t>
      </w:r>
      <w:r w:rsidRPr="00775F7F">
        <w:rPr>
          <w:rFonts w:ascii="Courier New" w:hAnsi="Courier New"/>
        </w:rPr>
        <w:tab/>
      </w:r>
      <w:r w:rsidR="00F85914">
        <w:rPr>
          <w:rFonts w:ascii="Courier New" w:hAnsi="Courier New"/>
        </w:rPr>
        <w:t>715/252-9197</w:t>
      </w:r>
    </w:p>
    <w:p w14:paraId="7EBDDE93" w14:textId="77777777" w:rsidR="00770846" w:rsidRPr="00775F7F" w:rsidRDefault="00770846" w:rsidP="00770846">
      <w:pPr>
        <w:tabs>
          <w:tab w:val="left" w:pos="360"/>
          <w:tab w:val="left" w:pos="2880"/>
          <w:tab w:val="left" w:pos="5880"/>
          <w:tab w:val="left" w:pos="8760"/>
        </w:tabs>
        <w:spacing w:line="240" w:lineRule="atLeast"/>
        <w:rPr>
          <w:rFonts w:ascii="Courier New" w:hAnsi="Courier New"/>
        </w:rPr>
      </w:pPr>
      <w:r w:rsidRPr="00775F7F">
        <w:rPr>
          <w:rFonts w:ascii="Courier New" w:hAnsi="Courier New"/>
        </w:rPr>
        <w:t xml:space="preserve">           </w:t>
      </w:r>
    </w:p>
    <w:p w14:paraId="5510B34C" w14:textId="1BEA1BAF" w:rsidR="00770846" w:rsidRPr="00775F7F" w:rsidRDefault="00770846" w:rsidP="00770846">
      <w:pPr>
        <w:tabs>
          <w:tab w:val="left" w:pos="360"/>
          <w:tab w:val="left" w:pos="2880"/>
          <w:tab w:val="left" w:pos="5880"/>
          <w:tab w:val="left" w:pos="8760"/>
        </w:tabs>
        <w:spacing w:line="240" w:lineRule="atLeast"/>
        <w:rPr>
          <w:rFonts w:ascii="Courier New" w:hAnsi="Courier New"/>
        </w:rPr>
      </w:pPr>
      <w:bookmarkStart w:id="3" w:name="OLE_LINK5"/>
      <w:bookmarkStart w:id="4" w:name="OLE_LINK6"/>
      <w:r w:rsidRPr="00775F7F">
        <w:rPr>
          <w:rFonts w:ascii="Courier New" w:hAnsi="Courier New"/>
        </w:rPr>
        <w:t>3</w:t>
      </w:r>
      <w:r>
        <w:rPr>
          <w:rFonts w:ascii="Courier New" w:hAnsi="Courier New"/>
          <w:vertAlign w:val="superscript"/>
        </w:rPr>
        <w:t xml:space="preserve">RD </w:t>
      </w:r>
      <w:r w:rsidRPr="00775F7F">
        <w:rPr>
          <w:rFonts w:ascii="Courier New" w:hAnsi="Courier New"/>
        </w:rPr>
        <w:t>DISTRICT EXECUTIVE COMMITTEEMAN</w:t>
      </w:r>
      <w:r>
        <w:rPr>
          <w:rFonts w:ascii="Courier New" w:hAnsi="Courier New"/>
        </w:rPr>
        <w:t xml:space="preserve"> </w:t>
      </w:r>
      <w:hyperlink r:id="rId19" w:history="1">
        <w:r w:rsidR="00F91087" w:rsidRPr="00630B8E">
          <w:rPr>
            <w:rStyle w:val="Hyperlink"/>
            <w:rFonts w:ascii="Courier New" w:hAnsi="Courier New"/>
          </w:rPr>
          <w:t>whackensmith@dav-wi.org</w:t>
        </w:r>
      </w:hyperlink>
    </w:p>
    <w:p w14:paraId="7CBB5B39" w14:textId="77777777" w:rsidR="00770846" w:rsidRPr="00775F7F" w:rsidRDefault="00770846" w:rsidP="00770846">
      <w:pPr>
        <w:tabs>
          <w:tab w:val="left" w:pos="360"/>
          <w:tab w:val="left" w:pos="2880"/>
          <w:tab w:val="left" w:pos="5880"/>
          <w:tab w:val="left" w:pos="8760"/>
        </w:tabs>
        <w:spacing w:line="240" w:lineRule="atLeast"/>
        <w:rPr>
          <w:rFonts w:ascii="Courier New" w:hAnsi="Courier New" w:cs="Courier New"/>
        </w:rPr>
      </w:pPr>
      <w:r w:rsidRPr="00775F7F">
        <w:rPr>
          <w:rFonts w:ascii="Courier New" w:hAnsi="Courier New"/>
        </w:rPr>
        <w:tab/>
      </w:r>
      <w:r>
        <w:rPr>
          <w:rFonts w:ascii="Courier New" w:hAnsi="Courier New" w:cs="Courier New"/>
        </w:rPr>
        <w:t>Wes Hackensmith Jr.</w:t>
      </w:r>
      <w:r w:rsidRPr="00775F7F">
        <w:rPr>
          <w:rFonts w:ascii="Courier New" w:hAnsi="Courier New" w:cs="Courier New"/>
        </w:rPr>
        <w:tab/>
        <w:t>715/</w:t>
      </w:r>
      <w:r>
        <w:rPr>
          <w:rFonts w:ascii="Courier New" w:hAnsi="Courier New" w:cs="Courier New"/>
        </w:rPr>
        <w:t>774-3554</w:t>
      </w:r>
    </w:p>
    <w:p w14:paraId="3AA79A23" w14:textId="77777777" w:rsidR="00770846" w:rsidRPr="00775F7F" w:rsidRDefault="00770846" w:rsidP="00770846">
      <w:pPr>
        <w:tabs>
          <w:tab w:val="left" w:pos="360"/>
          <w:tab w:val="left" w:pos="2880"/>
          <w:tab w:val="left" w:pos="5880"/>
          <w:tab w:val="left" w:pos="8760"/>
        </w:tabs>
        <w:spacing w:line="240" w:lineRule="atLeast"/>
        <w:outlineLvl w:val="0"/>
        <w:rPr>
          <w:rFonts w:ascii="Courier New" w:hAnsi="Courier New"/>
        </w:rPr>
      </w:pPr>
      <w:r w:rsidRPr="00775F7F">
        <w:rPr>
          <w:rFonts w:ascii="Courier New" w:hAnsi="Courier New"/>
        </w:rPr>
        <w:tab/>
      </w:r>
      <w:r w:rsidRPr="00775F7F">
        <w:rPr>
          <w:rFonts w:ascii="Courier New" w:hAnsi="Courier New"/>
        </w:rPr>
        <w:tab/>
      </w:r>
      <w:r w:rsidRPr="00775F7F">
        <w:rPr>
          <w:rFonts w:ascii="Courier New" w:hAnsi="Courier New"/>
        </w:rPr>
        <w:tab/>
        <w:t xml:space="preserve">                  </w:t>
      </w:r>
    </w:p>
    <w:bookmarkEnd w:id="3"/>
    <w:bookmarkEnd w:id="4"/>
    <w:p w14:paraId="1630DB70" w14:textId="669E9C98" w:rsidR="00770846" w:rsidRDefault="005B3663" w:rsidP="00770846">
      <w:pPr>
        <w:tabs>
          <w:tab w:val="left" w:pos="360"/>
          <w:tab w:val="left" w:pos="2880"/>
          <w:tab w:val="left" w:pos="5880"/>
          <w:tab w:val="left" w:pos="8760"/>
        </w:tabs>
        <w:outlineLvl w:val="0"/>
        <w:rPr>
          <w:rFonts w:ascii="Courier New" w:hAnsi="Courier New"/>
        </w:rPr>
      </w:pPr>
      <w:r>
        <w:rPr>
          <w:rFonts w:ascii="Courier New" w:hAnsi="Courier New"/>
        </w:rPr>
        <w:t>4</w:t>
      </w:r>
      <w:r w:rsidRPr="005B3663">
        <w:rPr>
          <w:rFonts w:ascii="Courier New" w:hAnsi="Courier New"/>
          <w:vertAlign w:val="superscript"/>
        </w:rPr>
        <w:t>TH</w:t>
      </w:r>
      <w:r w:rsidR="00770846">
        <w:rPr>
          <w:rFonts w:ascii="Courier New" w:hAnsi="Courier New"/>
          <w:vertAlign w:val="superscript"/>
        </w:rPr>
        <w:t xml:space="preserve"> </w:t>
      </w:r>
      <w:r w:rsidR="00770846" w:rsidRPr="00775F7F">
        <w:rPr>
          <w:rFonts w:ascii="Courier New" w:hAnsi="Courier New"/>
        </w:rPr>
        <w:t>DISTRICT EXECUTIVE COMMITTEEMAN</w:t>
      </w:r>
      <w:r w:rsidR="00770846">
        <w:rPr>
          <w:rFonts w:ascii="Courier New" w:hAnsi="Courier New"/>
        </w:rPr>
        <w:t xml:space="preserve"> </w:t>
      </w:r>
      <w:hyperlink r:id="rId20" w:history="1">
        <w:r w:rsidR="00D555A7" w:rsidRPr="00E631A0">
          <w:rPr>
            <w:rStyle w:val="Hyperlink"/>
            <w:rFonts w:ascii="Courier New" w:hAnsi="Courier New"/>
          </w:rPr>
          <w:t>scott.scovronski@yahoo.com</w:t>
        </w:r>
      </w:hyperlink>
    </w:p>
    <w:p w14:paraId="0CAD6115" w14:textId="75384129" w:rsidR="007F2F63" w:rsidRDefault="00770846" w:rsidP="007F2F63">
      <w:pPr>
        <w:tabs>
          <w:tab w:val="left" w:pos="360"/>
          <w:tab w:val="left" w:pos="2880"/>
          <w:tab w:val="left" w:pos="5880"/>
          <w:tab w:val="left" w:pos="8760"/>
        </w:tabs>
        <w:rPr>
          <w:rFonts w:ascii="Courier New" w:hAnsi="Courier New"/>
        </w:rPr>
      </w:pPr>
      <w:r>
        <w:rPr>
          <w:rFonts w:ascii="Courier New" w:hAnsi="Courier New"/>
        </w:rPr>
        <w:tab/>
      </w:r>
      <w:r w:rsidR="00D555A7">
        <w:rPr>
          <w:rFonts w:ascii="Courier New" w:hAnsi="Courier New"/>
        </w:rPr>
        <w:t>Scott Scovronski</w:t>
      </w:r>
      <w:r w:rsidR="00727BBD">
        <w:rPr>
          <w:rFonts w:ascii="Courier New" w:hAnsi="Courier New"/>
        </w:rPr>
        <w:tab/>
      </w:r>
      <w:r w:rsidR="00D555A7">
        <w:rPr>
          <w:rFonts w:ascii="Courier New" w:hAnsi="Courier New"/>
        </w:rPr>
        <w:t>920/420-4800</w:t>
      </w:r>
      <w:r>
        <w:rPr>
          <w:rFonts w:ascii="Courier New" w:hAnsi="Courier New"/>
        </w:rPr>
        <w:tab/>
      </w:r>
    </w:p>
    <w:p w14:paraId="538BF2F1" w14:textId="0C2543F9" w:rsidR="00770846" w:rsidRPr="007F2F63" w:rsidRDefault="00770846" w:rsidP="007F2F63">
      <w:pPr>
        <w:tabs>
          <w:tab w:val="left" w:pos="360"/>
          <w:tab w:val="left" w:pos="2880"/>
          <w:tab w:val="left" w:pos="5880"/>
          <w:tab w:val="left" w:pos="8760"/>
        </w:tabs>
        <w:rPr>
          <w:rFonts w:ascii="Courier New" w:hAnsi="Courier New"/>
        </w:rPr>
      </w:pPr>
      <w:r>
        <w:rPr>
          <w:rFonts w:ascii="Courier New" w:hAnsi="Courier New" w:cs="Courier New"/>
          <w:b/>
          <w:highlight w:val="lightGray"/>
          <w:u w:val="single"/>
        </w:rPr>
        <w:t xml:space="preserve">______________________________DAV HEADQUARTERS </w:t>
      </w:r>
      <w:r w:rsidRPr="005347A5">
        <w:rPr>
          <w:rFonts w:ascii="Courier New" w:hAnsi="Courier New" w:cs="Courier New"/>
          <w:b/>
          <w:highlight w:val="lightGray"/>
          <w:u w:val="single"/>
        </w:rPr>
        <w:t>STAFF_________</w:t>
      </w:r>
      <w:r>
        <w:rPr>
          <w:rFonts w:ascii="Courier New" w:hAnsi="Courier New" w:cs="Courier New"/>
          <w:b/>
          <w:highlight w:val="lightGray"/>
          <w:u w:val="single"/>
        </w:rPr>
        <w:t>____</w:t>
      </w:r>
      <w:r w:rsidRPr="005347A5">
        <w:rPr>
          <w:rFonts w:ascii="Courier New" w:hAnsi="Courier New" w:cs="Courier New"/>
          <w:b/>
          <w:highlight w:val="lightGray"/>
          <w:u w:val="single"/>
        </w:rPr>
        <w:t>________________</w:t>
      </w:r>
    </w:p>
    <w:p w14:paraId="27DCA822" w14:textId="77777777" w:rsidR="005B3663" w:rsidRDefault="00770846" w:rsidP="00770846">
      <w:pPr>
        <w:tabs>
          <w:tab w:val="left" w:pos="360"/>
          <w:tab w:val="left" w:pos="2880"/>
          <w:tab w:val="left" w:pos="5880"/>
          <w:tab w:val="left" w:pos="8760"/>
        </w:tabs>
        <w:spacing w:line="240" w:lineRule="atLeas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State Headquarters Address </w:t>
      </w:r>
      <w:r w:rsidRPr="004B4BB1">
        <w:rPr>
          <w:rFonts w:ascii="Courier New" w:hAnsi="Courier New" w:cs="Courier New"/>
        </w:rPr>
        <w:t>1253</w:t>
      </w:r>
      <w:r w:rsidRPr="006071FD">
        <w:rPr>
          <w:rFonts w:ascii="Courier New" w:hAnsi="Courier New" w:cs="Courier New"/>
          <w:sz w:val="16"/>
          <w:szCs w:val="16"/>
        </w:rPr>
        <w:t xml:space="preserve"> </w:t>
      </w:r>
      <w:r w:rsidRPr="00BF39D7">
        <w:rPr>
          <w:rFonts w:ascii="Courier New" w:hAnsi="Courier New" w:cs="Courier New"/>
        </w:rPr>
        <w:t xml:space="preserve">Scheuring Rd., Suite A De Pere 54115 </w:t>
      </w:r>
    </w:p>
    <w:p w14:paraId="60612CBE" w14:textId="79399C17" w:rsidR="005B3663" w:rsidRDefault="005B3663" w:rsidP="005B3663">
      <w:pPr>
        <w:tabs>
          <w:tab w:val="left" w:pos="90"/>
          <w:tab w:val="left" w:pos="2880"/>
          <w:tab w:val="left" w:pos="5880"/>
          <w:tab w:val="left" w:pos="8760"/>
        </w:tabs>
        <w:spacing w:line="240" w:lineRule="atLeas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D</w:t>
      </w:r>
      <w:r w:rsidRPr="004B4BB1">
        <w:rPr>
          <w:rFonts w:ascii="Courier New" w:hAnsi="Courier New" w:cs="Courier New"/>
        </w:rPr>
        <w:t>ei</w:t>
      </w:r>
      <w:r>
        <w:rPr>
          <w:rFonts w:ascii="Courier New" w:hAnsi="Courier New" w:cs="Courier New"/>
        </w:rPr>
        <w:t>r</w:t>
      </w:r>
      <w:r w:rsidRPr="004B4BB1">
        <w:rPr>
          <w:rFonts w:ascii="Courier New" w:hAnsi="Courier New" w:cs="Courier New"/>
        </w:rPr>
        <w:t>dre</w:t>
      </w:r>
      <w:r>
        <w:rPr>
          <w:rFonts w:ascii="Courier New" w:hAnsi="Courier New" w:cs="Courier New"/>
        </w:rPr>
        <w:t xml:space="preserve"> </w:t>
      </w:r>
      <w:r w:rsidRPr="004B4BB1">
        <w:rPr>
          <w:rFonts w:ascii="Courier New" w:hAnsi="Courier New" w:cs="Courier New"/>
        </w:rPr>
        <w:t xml:space="preserve">Flynn - </w:t>
      </w:r>
      <w:r>
        <w:rPr>
          <w:rFonts w:ascii="Courier New" w:hAnsi="Courier New" w:cs="Courier New"/>
        </w:rPr>
        <w:t xml:space="preserve">Office Manager &amp; Bookkeeper </w:t>
      </w:r>
    </w:p>
    <w:p w14:paraId="04399910" w14:textId="3524F282" w:rsidR="00770846" w:rsidRDefault="00770846" w:rsidP="00651E89">
      <w:pPr>
        <w:tabs>
          <w:tab w:val="left" w:pos="360"/>
          <w:tab w:val="left" w:pos="2880"/>
          <w:tab w:val="left" w:pos="5880"/>
          <w:tab w:val="left" w:pos="8760"/>
        </w:tabs>
        <w:spacing w:line="240" w:lineRule="atLeast"/>
      </w:pPr>
      <w:r>
        <w:rPr>
          <w:rFonts w:ascii="Courier New" w:hAnsi="Courier New" w:cs="Courier New"/>
        </w:rPr>
        <w:t xml:space="preserve">Phone: </w:t>
      </w:r>
      <w:r w:rsidRPr="006071FD">
        <w:rPr>
          <w:rFonts w:ascii="Courier New" w:hAnsi="Courier New" w:cs="Courier New"/>
        </w:rPr>
        <w:t>920/338-8620</w:t>
      </w:r>
      <w:r>
        <w:rPr>
          <w:rFonts w:ascii="Courier New" w:hAnsi="Courier New" w:cs="Courier New"/>
        </w:rPr>
        <w:t xml:space="preserve"> Fax:</w:t>
      </w:r>
      <w:r w:rsidR="00651E89">
        <w:rPr>
          <w:rFonts w:ascii="Courier New" w:hAnsi="Courier New" w:cs="Courier New"/>
        </w:rPr>
        <w:t xml:space="preserve"> </w:t>
      </w:r>
      <w:r w:rsidRPr="006071FD">
        <w:rPr>
          <w:rFonts w:ascii="Courier New" w:hAnsi="Courier New" w:cs="Courier New"/>
        </w:rPr>
        <w:t>920/338-8</w:t>
      </w:r>
      <w:r>
        <w:rPr>
          <w:rFonts w:ascii="Courier New" w:hAnsi="Courier New" w:cs="Courier New"/>
        </w:rPr>
        <w:t>62</w:t>
      </w:r>
      <w:r w:rsidR="00CC1D86">
        <w:rPr>
          <w:rFonts w:ascii="Courier New" w:hAnsi="Courier New" w:cs="Courier New"/>
        </w:rPr>
        <w:t>1</w:t>
      </w:r>
      <w:r w:rsidR="00837F4E">
        <w:rPr>
          <w:rFonts w:ascii="Courier New" w:hAnsi="Courier New" w:cs="Courier New"/>
        </w:rPr>
        <w:t xml:space="preserve"> </w:t>
      </w:r>
      <w:hyperlink r:id="rId21" w:history="1">
        <w:r w:rsidR="00D555A7" w:rsidRPr="00E631A0">
          <w:rPr>
            <w:rStyle w:val="Hyperlink"/>
            <w:rFonts w:ascii="Courier New" w:hAnsi="Courier New" w:cs="Courier New"/>
          </w:rPr>
          <w:t>gbdav@sbcglobal.net</w:t>
        </w:r>
      </w:hyperlink>
    </w:p>
    <w:p w14:paraId="4CECD931" w14:textId="77777777" w:rsidR="005E5A93" w:rsidRDefault="005E5A93" w:rsidP="00651E89">
      <w:pPr>
        <w:tabs>
          <w:tab w:val="left" w:pos="360"/>
          <w:tab w:val="left" w:pos="2880"/>
          <w:tab w:val="left" w:pos="5880"/>
          <w:tab w:val="left" w:pos="8760"/>
        </w:tabs>
        <w:spacing w:line="240" w:lineRule="atLeast"/>
        <w:rPr>
          <w:rFonts w:ascii="Courier New" w:hAnsi="Courier New" w:cs="Courier New"/>
        </w:rPr>
      </w:pPr>
    </w:p>
    <w:p w14:paraId="3F427B87" w14:textId="51D598B0" w:rsidR="00770846" w:rsidRPr="00491237" w:rsidRDefault="00770846" w:rsidP="00770846">
      <w:pPr>
        <w:tabs>
          <w:tab w:val="left" w:pos="360"/>
          <w:tab w:val="left" w:pos="2880"/>
          <w:tab w:val="left" w:pos="5880"/>
          <w:tab w:val="left" w:pos="8760"/>
        </w:tabs>
        <w:spacing w:line="240" w:lineRule="atLeast"/>
        <w:jc w:val="center"/>
        <w:rPr>
          <w:rFonts w:ascii="Courier New" w:hAnsi="Courier New" w:cs="Courier New"/>
        </w:rPr>
      </w:pPr>
      <w:r w:rsidRPr="00AB37A3">
        <w:rPr>
          <w:rFonts w:ascii="Arial" w:hAnsi="Arial" w:cs="Arial"/>
          <w:b/>
        </w:rPr>
        <w:t>DISTRICT ALTERNATE EXECUTIVE COMMITTEEMEN</w:t>
      </w:r>
      <w:r>
        <w:rPr>
          <w:rFonts w:ascii="Arial" w:hAnsi="Arial" w:cs="Arial"/>
          <w:b/>
        </w:rPr>
        <w:t xml:space="preserve"> </w:t>
      </w:r>
    </w:p>
    <w:p w14:paraId="3A096AF8" w14:textId="77777777" w:rsidR="007F2F63" w:rsidRDefault="00770846" w:rsidP="007F2F63">
      <w:pPr>
        <w:tabs>
          <w:tab w:val="left" w:pos="360"/>
          <w:tab w:val="left" w:pos="2880"/>
          <w:tab w:val="left" w:pos="5880"/>
          <w:tab w:val="left" w:pos="8760"/>
        </w:tabs>
        <w:spacing w:line="240" w:lineRule="atLeast"/>
        <w:rPr>
          <w:rFonts w:ascii="Courier New" w:hAnsi="Courier New"/>
        </w:rPr>
      </w:pPr>
      <w:r>
        <w:rPr>
          <w:rFonts w:ascii="Courier New" w:hAnsi="Courier New"/>
        </w:rPr>
        <w:t xml:space="preserve">1ST </w:t>
      </w:r>
      <w:r w:rsidRPr="00A56199">
        <w:rPr>
          <w:rFonts w:ascii="Courier New" w:hAnsi="Courier New"/>
        </w:rPr>
        <w:t>DISTRICT</w:t>
      </w:r>
      <w:r w:rsidRPr="00395494">
        <w:rPr>
          <w:rFonts w:ascii="Courier New" w:hAnsi="Courier New"/>
        </w:rPr>
        <w:t xml:space="preserve"> </w:t>
      </w:r>
      <w:r>
        <w:rPr>
          <w:rFonts w:ascii="Courier New" w:hAnsi="Courier New"/>
        </w:rPr>
        <w:tab/>
      </w:r>
    </w:p>
    <w:p w14:paraId="46C66439" w14:textId="1BF25090" w:rsidR="00770846" w:rsidRDefault="00770846" w:rsidP="007F2F63">
      <w:pPr>
        <w:tabs>
          <w:tab w:val="left" w:pos="360"/>
          <w:tab w:val="left" w:pos="2880"/>
          <w:tab w:val="left" w:pos="5880"/>
          <w:tab w:val="left" w:pos="8760"/>
        </w:tabs>
        <w:spacing w:line="240" w:lineRule="atLeast"/>
        <w:rPr>
          <w:rFonts w:ascii="Courier New" w:hAnsi="Courier New" w:cs="Courier New"/>
        </w:rPr>
      </w:pPr>
      <w:r>
        <w:rPr>
          <w:rFonts w:ascii="Courier New" w:hAnsi="Courier New"/>
        </w:rPr>
        <w:tab/>
      </w:r>
      <w:r w:rsidR="003B518A">
        <w:rPr>
          <w:rFonts w:ascii="Courier New" w:hAnsi="Courier New"/>
        </w:rPr>
        <w:t>Troy Messer</w:t>
      </w:r>
      <w:r>
        <w:rPr>
          <w:rFonts w:ascii="Courier New" w:hAnsi="Courier New"/>
        </w:rPr>
        <w:tab/>
      </w:r>
      <w:r w:rsidR="003B518A" w:rsidRPr="003B518A">
        <w:rPr>
          <w:rFonts w:ascii="Courier New" w:hAnsi="Courier New" w:cs="Courier New"/>
        </w:rPr>
        <w:t>920</w:t>
      </w:r>
      <w:r w:rsidR="003B518A">
        <w:rPr>
          <w:rFonts w:ascii="Courier New" w:hAnsi="Courier New" w:cs="Courier New"/>
        </w:rPr>
        <w:t>/6</w:t>
      </w:r>
      <w:r w:rsidR="003B518A" w:rsidRPr="003B518A">
        <w:rPr>
          <w:rFonts w:ascii="Courier New" w:hAnsi="Courier New" w:cs="Courier New"/>
        </w:rPr>
        <w:t>74-5719</w:t>
      </w:r>
    </w:p>
    <w:p w14:paraId="0E85A4DE" w14:textId="338EE514" w:rsidR="00F85914" w:rsidRDefault="00770846" w:rsidP="00770846">
      <w:pPr>
        <w:tabs>
          <w:tab w:val="left" w:pos="360"/>
          <w:tab w:val="left" w:pos="2880"/>
          <w:tab w:val="left" w:pos="5880"/>
          <w:tab w:val="left" w:pos="7920"/>
          <w:tab w:val="left" w:pos="8760"/>
        </w:tabs>
        <w:outlineLvl w:val="0"/>
      </w:pPr>
      <w:r>
        <w:rPr>
          <w:rFonts w:ascii="Courier New" w:hAnsi="Courier New"/>
        </w:rPr>
        <w:t>2</w:t>
      </w:r>
      <w:r w:rsidRPr="00395494">
        <w:rPr>
          <w:rFonts w:ascii="Courier New" w:hAnsi="Courier New"/>
        </w:rPr>
        <w:t xml:space="preserve">ND </w:t>
      </w:r>
      <w:r w:rsidRPr="00A56199">
        <w:rPr>
          <w:rFonts w:ascii="Courier New" w:hAnsi="Courier New"/>
        </w:rPr>
        <w:t>DISTRICT</w:t>
      </w:r>
      <w:r w:rsidR="00F85914">
        <w:rPr>
          <w:rFonts w:ascii="Courier New" w:hAnsi="Courier New"/>
        </w:rPr>
        <w:tab/>
      </w:r>
      <w:hyperlink r:id="rId22" w:history="1">
        <w:r w:rsidR="007F2F63" w:rsidRPr="007F2F63">
          <w:rPr>
            <w:rStyle w:val="Hyperlink"/>
            <w:rFonts w:ascii="Courier New" w:hAnsi="Courier New" w:cs="Courier New"/>
          </w:rPr>
          <w:t>macd2@solarus.com</w:t>
        </w:r>
      </w:hyperlink>
    </w:p>
    <w:p w14:paraId="3CF46C6F" w14:textId="22E47B46" w:rsidR="00095229" w:rsidRDefault="00770846" w:rsidP="00770846">
      <w:pPr>
        <w:tabs>
          <w:tab w:val="left" w:pos="360"/>
          <w:tab w:val="left" w:pos="2880"/>
          <w:tab w:val="left" w:pos="5880"/>
          <w:tab w:val="left" w:pos="7920"/>
          <w:tab w:val="left" w:pos="8760"/>
        </w:tabs>
        <w:outlineLvl w:val="0"/>
        <w:rPr>
          <w:rFonts w:ascii="Courier New" w:hAnsi="Courier New"/>
        </w:rPr>
      </w:pPr>
      <w:r w:rsidRPr="00A56199">
        <w:rPr>
          <w:rFonts w:ascii="Courier New" w:hAnsi="Courier New"/>
        </w:rPr>
        <w:tab/>
      </w:r>
      <w:r w:rsidR="007F2F63">
        <w:rPr>
          <w:rFonts w:ascii="Courier New" w:hAnsi="Courier New"/>
        </w:rPr>
        <w:t>Keith McDowell</w:t>
      </w:r>
      <w:r w:rsidR="007F2F63">
        <w:rPr>
          <w:rFonts w:ascii="Courier New" w:hAnsi="Courier New"/>
        </w:rPr>
        <w:tab/>
        <w:t>715/325-2676</w:t>
      </w:r>
    </w:p>
    <w:p w14:paraId="76764804" w14:textId="33349D40" w:rsidR="00C66C80" w:rsidRDefault="00770846" w:rsidP="00414B4E">
      <w:pPr>
        <w:tabs>
          <w:tab w:val="left" w:pos="360"/>
          <w:tab w:val="left" w:pos="2880"/>
          <w:tab w:val="left" w:pos="5880"/>
          <w:tab w:val="left" w:pos="7920"/>
          <w:tab w:val="left" w:pos="8760"/>
        </w:tabs>
        <w:outlineLvl w:val="0"/>
      </w:pPr>
      <w:r w:rsidRPr="00775F7F">
        <w:rPr>
          <w:rFonts w:ascii="Courier New" w:hAnsi="Courier New"/>
        </w:rPr>
        <w:t>3RD DISTRICT</w:t>
      </w:r>
      <w:r w:rsidRPr="00775F7F">
        <w:rPr>
          <w:rFonts w:ascii="Courier New" w:hAnsi="Courier New"/>
        </w:rPr>
        <w:tab/>
      </w:r>
      <w:hyperlink r:id="rId23" w:history="1">
        <w:r w:rsidR="00E36FB6" w:rsidRPr="00AF37DB">
          <w:rPr>
            <w:rStyle w:val="Hyperlink"/>
            <w:rFonts w:ascii="Courier New" w:hAnsi="Courier New" w:cs="Courier New"/>
          </w:rPr>
          <w:t>wkurtz@norvado.com</w:t>
        </w:r>
      </w:hyperlink>
    </w:p>
    <w:p w14:paraId="32B5B96A" w14:textId="3E9ACB3E" w:rsidR="00C66C80" w:rsidRDefault="00C66C80" w:rsidP="00C66C80">
      <w:pPr>
        <w:tabs>
          <w:tab w:val="left" w:pos="360"/>
          <w:tab w:val="left" w:pos="2880"/>
          <w:tab w:val="left" w:pos="5880"/>
          <w:tab w:val="left" w:pos="8760"/>
        </w:tabs>
        <w:spacing w:line="240" w:lineRule="atLeast"/>
        <w:rPr>
          <w:rFonts w:ascii="Courier New" w:hAnsi="Courier New"/>
        </w:rPr>
      </w:pPr>
      <w:r>
        <w:rPr>
          <w:rFonts w:ascii="Courier New" w:hAnsi="Courier New"/>
          <w:sz w:val="18"/>
          <w:szCs w:val="18"/>
        </w:rPr>
        <w:tab/>
      </w:r>
      <w:r w:rsidR="00727BBD">
        <w:rPr>
          <w:rFonts w:ascii="Courier New" w:hAnsi="Courier New"/>
        </w:rPr>
        <w:t>Bill Kurtz</w:t>
      </w:r>
      <w:r>
        <w:rPr>
          <w:rFonts w:ascii="Courier New" w:hAnsi="Courier New"/>
          <w:sz w:val="18"/>
          <w:szCs w:val="18"/>
        </w:rPr>
        <w:tab/>
      </w:r>
      <w:r w:rsidR="00657B8C">
        <w:rPr>
          <w:rFonts w:ascii="Courier New" w:hAnsi="Courier New"/>
        </w:rPr>
        <w:t>715/</w:t>
      </w:r>
      <w:r w:rsidR="00727BBD">
        <w:rPr>
          <w:rFonts w:ascii="Courier New" w:hAnsi="Courier New"/>
        </w:rPr>
        <w:t>682-0628</w:t>
      </w:r>
    </w:p>
    <w:p w14:paraId="53F93778" w14:textId="2862B5B8" w:rsidR="00770846" w:rsidRDefault="00770846" w:rsidP="00770846">
      <w:pPr>
        <w:pStyle w:val="Header"/>
        <w:tabs>
          <w:tab w:val="clear" w:pos="4320"/>
          <w:tab w:val="clear" w:pos="8640"/>
          <w:tab w:val="left" w:pos="360"/>
          <w:tab w:val="left" w:pos="2880"/>
          <w:tab w:val="left" w:pos="5880"/>
          <w:tab w:val="left" w:pos="8760"/>
        </w:tabs>
        <w:rPr>
          <w:rFonts w:ascii="Courier New" w:hAnsi="Courier New"/>
        </w:rPr>
      </w:pPr>
      <w:r>
        <w:rPr>
          <w:rFonts w:ascii="Courier New" w:hAnsi="Courier New"/>
        </w:rPr>
        <w:t>4</w:t>
      </w:r>
      <w:r w:rsidRPr="00CB2953">
        <w:rPr>
          <w:rFonts w:ascii="Courier New" w:hAnsi="Courier New"/>
        </w:rPr>
        <w:t>TH DISTRICT</w:t>
      </w:r>
      <w:r>
        <w:rPr>
          <w:rFonts w:ascii="Courier New" w:hAnsi="Courier New"/>
        </w:rPr>
        <w:tab/>
      </w:r>
      <w:hyperlink r:id="rId24" w:history="1">
        <w:r w:rsidR="00D555A7" w:rsidRPr="00E631A0">
          <w:rPr>
            <w:rStyle w:val="Hyperlink"/>
            <w:rFonts w:ascii="Courier New" w:hAnsi="Courier New"/>
          </w:rPr>
          <w:t>mkemp317@gmail.com</w:t>
        </w:r>
      </w:hyperlink>
    </w:p>
    <w:p w14:paraId="1AD1D1EF" w14:textId="0D3E9257" w:rsidR="00770846" w:rsidRDefault="00770846" w:rsidP="00770846">
      <w:pPr>
        <w:tabs>
          <w:tab w:val="left" w:pos="360"/>
          <w:tab w:val="left" w:pos="2880"/>
          <w:tab w:val="left" w:pos="5880"/>
          <w:tab w:val="left" w:pos="8760"/>
        </w:tabs>
        <w:rPr>
          <w:rFonts w:ascii="Courier New" w:hAnsi="Courier New"/>
        </w:rPr>
      </w:pPr>
      <w:r w:rsidRPr="00CB2953">
        <w:rPr>
          <w:rFonts w:ascii="Courier New" w:hAnsi="Courier New"/>
        </w:rPr>
        <w:tab/>
      </w:r>
      <w:r w:rsidR="00D555A7">
        <w:rPr>
          <w:rFonts w:ascii="Courier New" w:hAnsi="Courier New"/>
        </w:rPr>
        <w:t>Matt Kempainen</w:t>
      </w:r>
      <w:r>
        <w:rPr>
          <w:rFonts w:ascii="Courier New" w:hAnsi="Courier New"/>
        </w:rPr>
        <w:tab/>
      </w:r>
      <w:r w:rsidR="00B83366">
        <w:rPr>
          <w:rFonts w:ascii="Courier New" w:hAnsi="Courier New"/>
        </w:rPr>
        <w:t>920/</w:t>
      </w:r>
      <w:r w:rsidR="00D555A7">
        <w:rPr>
          <w:rFonts w:ascii="Courier New" w:hAnsi="Courier New"/>
        </w:rPr>
        <w:t>664-2234</w:t>
      </w:r>
    </w:p>
    <w:p w14:paraId="7E6F8168" w14:textId="77777777" w:rsidR="00770846" w:rsidRDefault="00770846" w:rsidP="00770846">
      <w:pPr>
        <w:tabs>
          <w:tab w:val="left" w:pos="360"/>
          <w:tab w:val="left" w:pos="2880"/>
          <w:tab w:val="left" w:pos="5880"/>
          <w:tab w:val="left" w:pos="8760"/>
        </w:tabs>
        <w:rPr>
          <w:rFonts w:ascii="Courier New" w:hAnsi="Courier New"/>
          <w:color w:val="0000FF"/>
        </w:rPr>
      </w:pPr>
      <w:r w:rsidRPr="0098014F">
        <w:rPr>
          <w:rFonts w:ascii="Courier New" w:hAnsi="Courier New"/>
        </w:rPr>
        <w:tab/>
      </w:r>
    </w:p>
    <w:p w14:paraId="226FD592" w14:textId="77777777" w:rsidR="00770846" w:rsidRDefault="00770846" w:rsidP="00770846">
      <w:pPr>
        <w:tabs>
          <w:tab w:val="left" w:pos="360"/>
          <w:tab w:val="left" w:pos="2880"/>
          <w:tab w:val="left" w:pos="5880"/>
          <w:tab w:val="left" w:pos="8760"/>
        </w:tabs>
        <w:spacing w:line="240" w:lineRule="atLeast"/>
        <w:rPr>
          <w:rFonts w:ascii="Arial" w:hAnsi="Arial"/>
          <w:b/>
        </w:rPr>
      </w:pPr>
      <w:r>
        <w:lastRenderedPageBreak/>
        <w:tab/>
      </w:r>
      <w:r>
        <w:tab/>
      </w:r>
      <w:r w:rsidRPr="00BA59B2">
        <w:rPr>
          <w:rFonts w:ascii="Arial" w:hAnsi="Arial"/>
          <w:b/>
        </w:rPr>
        <w:t>APPOINTED  OFFICERS</w:t>
      </w:r>
    </w:p>
    <w:p w14:paraId="376113C9" w14:textId="77777777" w:rsidR="009871AE" w:rsidRPr="00BA59B2" w:rsidRDefault="009871AE" w:rsidP="00770846">
      <w:pPr>
        <w:tabs>
          <w:tab w:val="left" w:pos="360"/>
          <w:tab w:val="left" w:pos="2880"/>
          <w:tab w:val="left" w:pos="5880"/>
          <w:tab w:val="left" w:pos="8760"/>
        </w:tabs>
        <w:spacing w:line="240" w:lineRule="atLeast"/>
        <w:rPr>
          <w:rFonts w:ascii="Arial" w:hAnsi="Arial"/>
          <w:b/>
        </w:rPr>
      </w:pPr>
    </w:p>
    <w:p w14:paraId="2C2E3EB3" w14:textId="77777777" w:rsidR="00144598" w:rsidRDefault="00144598" w:rsidP="00770846">
      <w:pPr>
        <w:tabs>
          <w:tab w:val="left" w:pos="360"/>
          <w:tab w:val="left" w:pos="2880"/>
          <w:tab w:val="left" w:pos="5880"/>
          <w:tab w:val="left" w:pos="8760"/>
        </w:tabs>
        <w:spacing w:line="240" w:lineRule="atLeast"/>
        <w:outlineLvl w:val="0"/>
        <w:rPr>
          <w:rFonts w:ascii="Courier New" w:hAnsi="Courier New"/>
        </w:rPr>
      </w:pPr>
    </w:p>
    <w:p w14:paraId="2240E661" w14:textId="6D8C5331" w:rsidR="00770846" w:rsidRDefault="00770846" w:rsidP="00770846">
      <w:pPr>
        <w:tabs>
          <w:tab w:val="left" w:pos="360"/>
          <w:tab w:val="left" w:pos="2880"/>
          <w:tab w:val="left" w:pos="5880"/>
          <w:tab w:val="left" w:pos="8760"/>
        </w:tabs>
        <w:spacing w:line="240" w:lineRule="atLeast"/>
        <w:outlineLvl w:val="0"/>
      </w:pPr>
      <w:r>
        <w:rPr>
          <w:rFonts w:ascii="Courier New" w:hAnsi="Courier New"/>
        </w:rPr>
        <w:t>ADJUTANT</w:t>
      </w:r>
      <w:r w:rsidRPr="00FC1DFF">
        <w:rPr>
          <w:rFonts w:ascii="Courier New" w:hAnsi="Courier New"/>
        </w:rPr>
        <w:tab/>
      </w:r>
      <w:hyperlink r:id="rId25" w:history="1">
        <w:r w:rsidR="002E4DF7" w:rsidRPr="00AF37DB">
          <w:rPr>
            <w:rStyle w:val="Hyperlink"/>
            <w:rFonts w:ascii="Courier New" w:hAnsi="Courier New" w:cs="Courier New"/>
          </w:rPr>
          <w:t>davwi.adjutant@gmail.com</w:t>
        </w:r>
      </w:hyperlink>
    </w:p>
    <w:p w14:paraId="2ED2E158" w14:textId="0C05173C" w:rsidR="00770846" w:rsidRDefault="00770846" w:rsidP="00770846">
      <w:pPr>
        <w:tabs>
          <w:tab w:val="left" w:pos="360"/>
          <w:tab w:val="left" w:pos="2880"/>
          <w:tab w:val="left" w:pos="5880"/>
          <w:tab w:val="left" w:pos="8760"/>
        </w:tabs>
        <w:spacing w:line="240" w:lineRule="atLeast"/>
        <w:outlineLvl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  <w:r w:rsidRPr="00C37B7A">
        <w:rPr>
          <w:rFonts w:ascii="Courier New" w:hAnsi="Courier New" w:cs="Courier New"/>
        </w:rPr>
        <w:t xml:space="preserve"> </w:t>
      </w:r>
      <w:r w:rsidR="007F2F63">
        <w:rPr>
          <w:rFonts w:ascii="Courier New" w:hAnsi="Courier New" w:cs="Courier New"/>
        </w:rPr>
        <w:t>John Polk</w:t>
      </w:r>
      <w:r w:rsidR="007F2F63">
        <w:rPr>
          <w:rFonts w:ascii="Courier New" w:hAnsi="Courier New" w:cs="Courier New"/>
        </w:rPr>
        <w:tab/>
        <w:t>262/853-7655</w:t>
      </w:r>
    </w:p>
    <w:p w14:paraId="6B1BB918" w14:textId="77777777" w:rsidR="00770846" w:rsidRDefault="00770846" w:rsidP="00770846">
      <w:pPr>
        <w:tabs>
          <w:tab w:val="left" w:pos="360"/>
          <w:tab w:val="left" w:pos="2880"/>
          <w:tab w:val="left" w:pos="5880"/>
          <w:tab w:val="left" w:pos="8760"/>
        </w:tabs>
        <w:spacing w:line="240" w:lineRule="atLeast"/>
        <w:outlineLvl w:val="0"/>
        <w:rPr>
          <w:rFonts w:ascii="Courier New" w:hAnsi="Courier New" w:cs="Courier New"/>
        </w:rPr>
      </w:pPr>
    </w:p>
    <w:p w14:paraId="2198BC8A" w14:textId="198C073C" w:rsidR="009871AE" w:rsidRDefault="00770846" w:rsidP="00E36227">
      <w:pPr>
        <w:tabs>
          <w:tab w:val="left" w:pos="360"/>
          <w:tab w:val="left" w:pos="2880"/>
          <w:tab w:val="left" w:pos="5880"/>
          <w:tab w:val="left" w:pos="8760"/>
        </w:tabs>
        <w:spacing w:line="240" w:lineRule="atLeast"/>
        <w:rPr>
          <w:rFonts w:ascii="Courier New" w:hAnsi="Courier New"/>
        </w:rPr>
      </w:pPr>
      <w:r>
        <w:rPr>
          <w:rFonts w:ascii="Courier New" w:hAnsi="Courier New"/>
        </w:rPr>
        <w:t>DEPUTY ADJUTANT</w:t>
      </w:r>
      <w:r w:rsidR="009871AE">
        <w:rPr>
          <w:rFonts w:ascii="Courier New" w:hAnsi="Courier New"/>
        </w:rPr>
        <w:tab/>
      </w:r>
      <w:hyperlink r:id="rId26" w:history="1">
        <w:r w:rsidR="007F2F63" w:rsidRPr="009B2C8A">
          <w:rPr>
            <w:rStyle w:val="Hyperlink"/>
            <w:rFonts w:ascii="Courier New" w:hAnsi="Courier New"/>
          </w:rPr>
          <w:t>chap5.dav.joann@gmail.com</w:t>
        </w:r>
      </w:hyperlink>
    </w:p>
    <w:p w14:paraId="7B85C67B" w14:textId="51B50BC3" w:rsidR="009871AE" w:rsidRDefault="009871AE" w:rsidP="009871AE">
      <w:pPr>
        <w:tabs>
          <w:tab w:val="left" w:pos="360"/>
          <w:tab w:val="left" w:pos="2880"/>
          <w:tab w:val="left" w:pos="5880"/>
          <w:tab w:val="left" w:pos="8760"/>
        </w:tabs>
        <w:spacing w:line="240" w:lineRule="atLeast"/>
        <w:rPr>
          <w:rFonts w:ascii="Courier New" w:hAnsi="Courier New"/>
        </w:rPr>
      </w:pPr>
      <w:r>
        <w:rPr>
          <w:rFonts w:ascii="Courier New" w:hAnsi="Courier New"/>
        </w:rPr>
        <w:tab/>
      </w:r>
      <w:r w:rsidR="007F2F63">
        <w:rPr>
          <w:rFonts w:ascii="Courier New" w:hAnsi="Courier New"/>
          <w:sz w:val="18"/>
          <w:szCs w:val="18"/>
        </w:rPr>
        <w:t>JoAnn Gavin</w:t>
      </w:r>
      <w:r w:rsidR="007F2F63">
        <w:rPr>
          <w:rFonts w:ascii="Courier New" w:hAnsi="Courier New"/>
          <w:sz w:val="18"/>
          <w:szCs w:val="18"/>
        </w:rPr>
        <w:tab/>
        <w:t>360/689-1598</w:t>
      </w:r>
    </w:p>
    <w:p w14:paraId="561C6068" w14:textId="77777777" w:rsidR="00770846" w:rsidRDefault="009871AE" w:rsidP="009871AE">
      <w:pPr>
        <w:tabs>
          <w:tab w:val="left" w:pos="360"/>
          <w:tab w:val="left" w:pos="2880"/>
          <w:tab w:val="left" w:pos="5880"/>
          <w:tab w:val="left" w:pos="8760"/>
        </w:tabs>
        <w:spacing w:line="240" w:lineRule="atLeast"/>
        <w:rPr>
          <w:rFonts w:ascii="Courier New" w:hAnsi="Courier New"/>
        </w:rPr>
      </w:pPr>
      <w:r>
        <w:rPr>
          <w:rFonts w:ascii="Courier New" w:hAnsi="Courier New"/>
        </w:rPr>
        <w:tab/>
      </w:r>
      <w:r>
        <w:rPr>
          <w:rFonts w:ascii="Courier New" w:hAnsi="Courier New"/>
        </w:rPr>
        <w:tab/>
      </w:r>
      <w:r w:rsidR="00770846">
        <w:rPr>
          <w:rFonts w:ascii="Courier New" w:hAnsi="Courier New"/>
        </w:rPr>
        <w:t xml:space="preserve">  </w:t>
      </w:r>
    </w:p>
    <w:p w14:paraId="19AB5C36" w14:textId="4B7A9C71" w:rsidR="00770846" w:rsidRDefault="00770846" w:rsidP="00770846">
      <w:pPr>
        <w:tabs>
          <w:tab w:val="left" w:pos="360"/>
          <w:tab w:val="left" w:pos="2880"/>
          <w:tab w:val="left" w:pos="5880"/>
          <w:tab w:val="left" w:pos="8760"/>
        </w:tabs>
        <w:outlineLvl w:val="0"/>
        <w:rPr>
          <w:rFonts w:ascii="Courier New" w:hAnsi="Courier New" w:cs="Courier New"/>
        </w:rPr>
      </w:pPr>
      <w:r>
        <w:rPr>
          <w:rFonts w:ascii="Courier New" w:hAnsi="Courier New"/>
        </w:rPr>
        <w:t>TREASURER</w:t>
      </w:r>
      <w:r>
        <w:rPr>
          <w:rFonts w:ascii="Courier New" w:hAnsi="Courier New"/>
        </w:rPr>
        <w:tab/>
      </w:r>
      <w:hyperlink r:id="rId27" w:history="1">
        <w:r w:rsidR="007F2F63">
          <w:rPr>
            <w:rStyle w:val="Hyperlink"/>
            <w:rFonts w:ascii="Courier New" w:hAnsi="Courier New" w:cs="Courier New"/>
          </w:rPr>
          <w:t>hutchings.st</w:t>
        </w:r>
      </w:hyperlink>
      <w:r w:rsidR="007F2F63">
        <w:rPr>
          <w:rStyle w:val="Hyperlink"/>
          <w:rFonts w:ascii="Courier New" w:hAnsi="Courier New" w:cs="Courier New"/>
        </w:rPr>
        <w:t>58@gmail.com</w:t>
      </w:r>
    </w:p>
    <w:p w14:paraId="5DFD42B5" w14:textId="0DA4D2FD" w:rsidR="00770846" w:rsidRDefault="00770846" w:rsidP="00770846">
      <w:pPr>
        <w:tabs>
          <w:tab w:val="left" w:pos="360"/>
          <w:tab w:val="left" w:pos="2880"/>
          <w:tab w:val="left" w:pos="5880"/>
          <w:tab w:val="left" w:pos="8760"/>
        </w:tabs>
        <w:spacing w:line="240" w:lineRule="atLeast"/>
        <w:rPr>
          <w:rFonts w:ascii="Courier New" w:hAnsi="Courier New"/>
        </w:rPr>
      </w:pPr>
      <w:r>
        <w:rPr>
          <w:rFonts w:ascii="Courier New" w:hAnsi="Courier New"/>
        </w:rPr>
        <w:tab/>
      </w:r>
      <w:r w:rsidR="007F2F63">
        <w:rPr>
          <w:rFonts w:ascii="Courier New" w:hAnsi="Courier New"/>
        </w:rPr>
        <w:t>Scott Hutchings</w:t>
      </w:r>
      <w:r w:rsidR="007F2F63">
        <w:rPr>
          <w:rFonts w:ascii="Courier New" w:hAnsi="Courier New"/>
        </w:rPr>
        <w:tab/>
        <w:t>920/716-3733</w:t>
      </w:r>
    </w:p>
    <w:p w14:paraId="57F4F158" w14:textId="77777777" w:rsidR="00770846" w:rsidRDefault="00770846" w:rsidP="00770846">
      <w:pPr>
        <w:tabs>
          <w:tab w:val="left" w:pos="360"/>
          <w:tab w:val="left" w:pos="2880"/>
          <w:tab w:val="left" w:pos="5880"/>
          <w:tab w:val="left" w:pos="8760"/>
        </w:tabs>
        <w:spacing w:line="240" w:lineRule="atLeast"/>
        <w:outlineLvl w:val="0"/>
        <w:rPr>
          <w:rFonts w:ascii="Courier New" w:hAnsi="Courier New"/>
        </w:rPr>
      </w:pPr>
      <w:r>
        <w:rPr>
          <w:rFonts w:ascii="Courier New" w:hAnsi="Courier New"/>
        </w:rPr>
        <w:tab/>
      </w:r>
    </w:p>
    <w:p w14:paraId="6ADBA3C5" w14:textId="77777777" w:rsidR="00E36227" w:rsidRPr="008216D9" w:rsidRDefault="00770846" w:rsidP="00E36227">
      <w:pPr>
        <w:tabs>
          <w:tab w:val="left" w:pos="360"/>
          <w:tab w:val="left" w:pos="2880"/>
          <w:tab w:val="left" w:pos="5880"/>
          <w:tab w:val="left" w:pos="8760"/>
        </w:tabs>
        <w:spacing w:line="240" w:lineRule="atLeast"/>
        <w:rPr>
          <w:rStyle w:val="Hyperlink"/>
          <w:rFonts w:ascii="Courier New" w:hAnsi="Courier New"/>
          <w:color w:val="auto"/>
          <w:u w:val="none"/>
        </w:rPr>
      </w:pPr>
      <w:r>
        <w:rPr>
          <w:rFonts w:ascii="Courier New" w:hAnsi="Courier New"/>
        </w:rPr>
        <w:t>DEPUTY TREASURER</w:t>
      </w:r>
      <w:r>
        <w:rPr>
          <w:rFonts w:ascii="Courier New" w:hAnsi="Courier New"/>
        </w:rPr>
        <w:tab/>
      </w:r>
      <w:hyperlink r:id="rId28" w:history="1">
        <w:r w:rsidR="00E36227" w:rsidRPr="00C240CB">
          <w:rPr>
            <w:rStyle w:val="Hyperlink"/>
            <w:rFonts w:ascii="Courier New" w:hAnsi="Courier New"/>
          </w:rPr>
          <w:t>davch44@wi.rr.com</w:t>
        </w:r>
      </w:hyperlink>
    </w:p>
    <w:p w14:paraId="07269E80" w14:textId="77777777" w:rsidR="00E36227" w:rsidRDefault="00E36227" w:rsidP="00E36227">
      <w:pPr>
        <w:pStyle w:val="Header"/>
        <w:tabs>
          <w:tab w:val="clear" w:pos="4320"/>
          <w:tab w:val="clear" w:pos="8640"/>
          <w:tab w:val="left" w:pos="360"/>
          <w:tab w:val="left" w:pos="2880"/>
          <w:tab w:val="left" w:pos="5880"/>
          <w:tab w:val="left" w:pos="8760"/>
        </w:tabs>
        <w:spacing w:line="240" w:lineRule="atLeast"/>
        <w:outlineLvl w:val="0"/>
        <w:rPr>
          <w:rFonts w:ascii="Courier New" w:hAnsi="Courier New" w:cs="Courier New"/>
        </w:rPr>
      </w:pPr>
      <w:r>
        <w:rPr>
          <w:rFonts w:ascii="Arial" w:hAnsi="Arial"/>
          <w:i/>
        </w:rPr>
        <w:tab/>
      </w:r>
      <w:r>
        <w:rPr>
          <w:rFonts w:ascii="Courier New" w:hAnsi="Courier New" w:cs="Courier New"/>
        </w:rPr>
        <w:t>Stan Kogutkiewicz</w:t>
      </w:r>
      <w:r>
        <w:rPr>
          <w:rFonts w:ascii="Courier New" w:hAnsi="Courier New" w:cs="Courier New"/>
        </w:rPr>
        <w:tab/>
      </w:r>
      <w:r>
        <w:rPr>
          <w:rFonts w:ascii="Courier New" w:hAnsi="Courier New"/>
        </w:rPr>
        <w:t>414/</w:t>
      </w:r>
      <w:r w:rsidR="00353327">
        <w:rPr>
          <w:rFonts w:ascii="Courier New" w:hAnsi="Courier New"/>
        </w:rPr>
        <w:t>313-6181</w:t>
      </w:r>
    </w:p>
    <w:p w14:paraId="6F9B578F" w14:textId="77777777" w:rsidR="00770846" w:rsidRDefault="00770846" w:rsidP="00E36227">
      <w:pPr>
        <w:tabs>
          <w:tab w:val="left" w:pos="360"/>
          <w:tab w:val="left" w:pos="2880"/>
          <w:tab w:val="left" w:pos="5880"/>
          <w:tab w:val="left" w:pos="8760"/>
        </w:tabs>
        <w:outlineLvl w:val="0"/>
        <w:rPr>
          <w:rFonts w:ascii="Courier New" w:hAnsi="Courier New"/>
        </w:rPr>
      </w:pPr>
    </w:p>
    <w:p w14:paraId="357AF898" w14:textId="07047C43" w:rsidR="00770846" w:rsidRDefault="00770846" w:rsidP="00770846">
      <w:pPr>
        <w:tabs>
          <w:tab w:val="left" w:pos="360"/>
          <w:tab w:val="left" w:pos="2880"/>
          <w:tab w:val="left" w:pos="5880"/>
          <w:tab w:val="left" w:pos="8760"/>
        </w:tabs>
        <w:outlineLvl w:val="0"/>
        <w:rPr>
          <w:rFonts w:ascii="Courier New" w:hAnsi="Courier New"/>
        </w:rPr>
      </w:pPr>
      <w:r>
        <w:rPr>
          <w:rFonts w:ascii="Courier New" w:hAnsi="Courier New"/>
        </w:rPr>
        <w:t>DEPUTY JUDGE ADVOCATE</w:t>
      </w:r>
      <w:r>
        <w:rPr>
          <w:rFonts w:ascii="Courier New" w:hAnsi="Courier New"/>
        </w:rPr>
        <w:tab/>
      </w:r>
      <w:hyperlink r:id="rId29" w:history="1">
        <w:r w:rsidR="00F85914" w:rsidRPr="005F587E">
          <w:rPr>
            <w:rStyle w:val="Hyperlink"/>
            <w:rFonts w:ascii="Courier New" w:hAnsi="Courier New"/>
          </w:rPr>
          <w:t>kmanhart@charter.net</w:t>
        </w:r>
      </w:hyperlink>
    </w:p>
    <w:p w14:paraId="499FAB92" w14:textId="3DCE05EB" w:rsidR="00770846" w:rsidRDefault="00770846" w:rsidP="00770846">
      <w:pPr>
        <w:tabs>
          <w:tab w:val="left" w:pos="360"/>
          <w:tab w:val="left" w:pos="2880"/>
          <w:tab w:val="left" w:pos="5880"/>
          <w:tab w:val="left" w:pos="8760"/>
        </w:tabs>
        <w:spacing w:line="240" w:lineRule="atLeast"/>
        <w:rPr>
          <w:rFonts w:ascii="Courier New" w:hAnsi="Courier New" w:cs="Courier New"/>
        </w:rPr>
      </w:pPr>
      <w:r>
        <w:rPr>
          <w:rFonts w:ascii="Courier New" w:hAnsi="Courier New"/>
        </w:rPr>
        <w:tab/>
      </w:r>
      <w:r w:rsidR="00F85914">
        <w:rPr>
          <w:rFonts w:ascii="Courier New" w:hAnsi="Courier New"/>
        </w:rPr>
        <w:t>Kevin Manhart</w:t>
      </w:r>
      <w:r>
        <w:rPr>
          <w:rFonts w:ascii="Courier New" w:hAnsi="Courier New"/>
        </w:rPr>
        <w:tab/>
      </w:r>
      <w:r w:rsidR="00F85914">
        <w:rPr>
          <w:rFonts w:ascii="Courier New" w:hAnsi="Courier New"/>
        </w:rPr>
        <w:t>608/931-2730</w:t>
      </w:r>
      <w:r w:rsidR="00F85914">
        <w:rPr>
          <w:rFonts w:ascii="Courier New" w:hAnsi="Courier New"/>
        </w:rPr>
        <w:tab/>
      </w:r>
    </w:p>
    <w:p w14:paraId="0D85DD67" w14:textId="77777777" w:rsidR="00770846" w:rsidRDefault="00770846" w:rsidP="00770846">
      <w:pPr>
        <w:tabs>
          <w:tab w:val="left" w:pos="360"/>
          <w:tab w:val="left" w:pos="2880"/>
          <w:tab w:val="left" w:pos="5880"/>
          <w:tab w:val="left" w:pos="8760"/>
        </w:tabs>
        <w:spacing w:line="240" w:lineRule="atLeast"/>
        <w:rPr>
          <w:rFonts w:ascii="Courier New" w:hAnsi="Courier New" w:cs="Courier New"/>
        </w:rPr>
      </w:pPr>
    </w:p>
    <w:p w14:paraId="638B7854" w14:textId="77777777" w:rsidR="00770846" w:rsidRPr="00C07546" w:rsidRDefault="00770846" w:rsidP="00770846">
      <w:pPr>
        <w:tabs>
          <w:tab w:val="left" w:pos="360"/>
          <w:tab w:val="left" w:pos="2880"/>
          <w:tab w:val="left" w:pos="5880"/>
          <w:tab w:val="left" w:pos="8760"/>
        </w:tabs>
        <w:spacing w:line="240" w:lineRule="atLeast"/>
        <w:rPr>
          <w:rFonts w:ascii="Courier New" w:hAnsi="Courier New"/>
          <w:color w:val="0000FF"/>
        </w:rPr>
      </w:pPr>
      <w:r w:rsidRPr="0084740C">
        <w:rPr>
          <w:rFonts w:ascii="Courier New" w:hAnsi="Courier New" w:cs="Courier New"/>
        </w:rPr>
        <w:t>LEGAL ADVISOR</w:t>
      </w:r>
      <w:r>
        <w:rPr>
          <w:rFonts w:ascii="Courier New" w:hAnsi="Courier New" w:cs="Courier New"/>
        </w:rPr>
        <w:tab/>
      </w:r>
      <w:hyperlink r:id="rId30" w:history="1">
        <w:r w:rsidRPr="001877D7">
          <w:rPr>
            <w:rStyle w:val="Hyperlink"/>
            <w:rFonts w:ascii="Courier New" w:hAnsi="Courier New"/>
          </w:rPr>
          <w:t>jamesjponeil@aol.com</w:t>
        </w:r>
      </w:hyperlink>
    </w:p>
    <w:p w14:paraId="78942C64" w14:textId="77777777" w:rsidR="00770846" w:rsidRPr="0084740C" w:rsidRDefault="00770846" w:rsidP="00770846">
      <w:pPr>
        <w:pStyle w:val="NormalWeb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  <w:r w:rsidRPr="00B7084B">
        <w:rPr>
          <w:rFonts w:ascii="Courier New" w:hAnsi="Courier New"/>
          <w:sz w:val="20"/>
          <w:szCs w:val="20"/>
        </w:rPr>
        <w:t>Jim P. O'Neil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Style w:val="business-card-value"/>
          <w:rFonts w:ascii="Courier New" w:hAnsi="Courier New" w:cs="Courier New"/>
          <w:sz w:val="20"/>
          <w:szCs w:val="20"/>
        </w:rPr>
        <w:t>920/432-6060</w:t>
      </w:r>
    </w:p>
    <w:p w14:paraId="6777FE86" w14:textId="77777777" w:rsidR="00770846" w:rsidRDefault="00770846" w:rsidP="00770846">
      <w:pPr>
        <w:tabs>
          <w:tab w:val="left" w:pos="360"/>
          <w:tab w:val="left" w:pos="2880"/>
          <w:tab w:val="left" w:pos="5880"/>
          <w:tab w:val="left" w:pos="8760"/>
        </w:tabs>
        <w:spacing w:line="240" w:lineRule="atLeast"/>
        <w:rPr>
          <w:rFonts w:ascii="Courier New" w:hAnsi="Courier New"/>
        </w:rPr>
      </w:pPr>
      <w:r>
        <w:rPr>
          <w:rFonts w:ascii="Courier New" w:hAnsi="Courier New"/>
        </w:rPr>
        <w:tab/>
      </w:r>
      <w:r>
        <w:rPr>
          <w:rFonts w:ascii="Courier New" w:hAnsi="Courier New"/>
        </w:rPr>
        <w:tab/>
      </w:r>
    </w:p>
    <w:p w14:paraId="1BE04673" w14:textId="77777777" w:rsidR="0022295E" w:rsidRDefault="00770846" w:rsidP="00DF1A55">
      <w:pPr>
        <w:tabs>
          <w:tab w:val="left" w:pos="360"/>
          <w:tab w:val="left" w:pos="2880"/>
          <w:tab w:val="left" w:pos="5880"/>
          <w:tab w:val="left" w:pos="8760"/>
        </w:tabs>
        <w:spacing w:line="240" w:lineRule="atLeast"/>
        <w:rPr>
          <w:rFonts w:ascii="Courier New" w:hAnsi="Courier New"/>
        </w:rPr>
      </w:pPr>
      <w:r>
        <w:rPr>
          <w:rFonts w:ascii="Courier New" w:hAnsi="Courier New"/>
        </w:rPr>
        <w:t xml:space="preserve">DEPUTY BENEFITS PROTECTION TEAM LEADER </w:t>
      </w:r>
    </w:p>
    <w:p w14:paraId="46F13448" w14:textId="2688A25A" w:rsidR="0022295E" w:rsidRDefault="0022295E" w:rsidP="00DF1A55">
      <w:pPr>
        <w:tabs>
          <w:tab w:val="left" w:pos="360"/>
          <w:tab w:val="left" w:pos="2880"/>
          <w:tab w:val="left" w:pos="5880"/>
          <w:tab w:val="left" w:pos="8760"/>
        </w:tabs>
        <w:spacing w:line="240" w:lineRule="atLeast"/>
        <w:rPr>
          <w:rFonts w:ascii="Courier New" w:hAnsi="Courier New"/>
        </w:rPr>
      </w:pPr>
      <w:r>
        <w:rPr>
          <w:rFonts w:ascii="Courier New" w:hAnsi="Courier New"/>
        </w:rPr>
        <w:tab/>
        <w:t>Ed Wenzel</w:t>
      </w:r>
      <w:r>
        <w:rPr>
          <w:rFonts w:ascii="Courier New" w:hAnsi="Courier New"/>
        </w:rPr>
        <w:tab/>
      </w:r>
      <w:hyperlink r:id="rId31" w:history="1">
        <w:r w:rsidRPr="006F075F">
          <w:rPr>
            <w:rStyle w:val="Hyperlink"/>
            <w:rFonts w:ascii="Courier New" w:hAnsi="Courier New"/>
          </w:rPr>
          <w:t>sfcejwenzel@gmail.com</w:t>
        </w:r>
      </w:hyperlink>
    </w:p>
    <w:p w14:paraId="30FF0EC8" w14:textId="606E1D59" w:rsidR="00770846" w:rsidRDefault="0022295E" w:rsidP="00DF1A55">
      <w:pPr>
        <w:tabs>
          <w:tab w:val="left" w:pos="360"/>
          <w:tab w:val="left" w:pos="2880"/>
          <w:tab w:val="left" w:pos="5880"/>
          <w:tab w:val="left" w:pos="8760"/>
        </w:tabs>
        <w:spacing w:line="240" w:lineRule="atLeast"/>
        <w:rPr>
          <w:rFonts w:ascii="Courier New" w:hAnsi="Courier New"/>
        </w:rPr>
      </w:pPr>
      <w:r>
        <w:rPr>
          <w:rFonts w:ascii="Courier New" w:hAnsi="Courier New"/>
        </w:rPr>
        <w:tab/>
      </w:r>
      <w:r w:rsidR="00770846">
        <w:rPr>
          <w:rFonts w:ascii="Courier New" w:hAnsi="Courier New"/>
        </w:rPr>
        <w:t xml:space="preserve"> </w:t>
      </w:r>
      <w:r>
        <w:rPr>
          <w:rFonts w:ascii="Courier New" w:hAnsi="Courier New"/>
        </w:rPr>
        <w:tab/>
        <w:t>920/960-7453</w:t>
      </w:r>
    </w:p>
    <w:p w14:paraId="02354D71" w14:textId="77777777" w:rsidR="00B83366" w:rsidRDefault="00B83366" w:rsidP="00770846">
      <w:pPr>
        <w:tabs>
          <w:tab w:val="left" w:pos="360"/>
          <w:tab w:val="left" w:pos="2880"/>
          <w:tab w:val="left" w:pos="5880"/>
          <w:tab w:val="left" w:pos="8760"/>
        </w:tabs>
        <w:spacing w:line="240" w:lineRule="atLeast"/>
        <w:rPr>
          <w:rFonts w:ascii="Courier New" w:hAnsi="Courier New"/>
        </w:rPr>
      </w:pPr>
    </w:p>
    <w:p w14:paraId="08D496F5" w14:textId="16742ED5" w:rsidR="00770846" w:rsidRDefault="00770846" w:rsidP="00770846">
      <w:pPr>
        <w:tabs>
          <w:tab w:val="left" w:pos="360"/>
          <w:tab w:val="left" w:pos="2880"/>
          <w:tab w:val="left" w:pos="5880"/>
          <w:tab w:val="left" w:pos="8760"/>
        </w:tabs>
        <w:spacing w:line="240" w:lineRule="atLeast"/>
        <w:rPr>
          <w:rFonts w:ascii="Courier New" w:hAnsi="Courier New"/>
        </w:rPr>
      </w:pPr>
      <w:r>
        <w:rPr>
          <w:rFonts w:ascii="Courier New" w:hAnsi="Courier New"/>
        </w:rPr>
        <w:t>STATE INSPECTOR</w:t>
      </w:r>
      <w:r>
        <w:rPr>
          <w:rFonts w:ascii="Courier New" w:hAnsi="Courier New"/>
        </w:rPr>
        <w:tab/>
      </w:r>
      <w:hyperlink r:id="rId32" w:history="1">
        <w:r w:rsidR="00727BBD" w:rsidRPr="00356969">
          <w:rPr>
            <w:rStyle w:val="Hyperlink"/>
            <w:rFonts w:ascii="Courier New" w:hAnsi="Courier New"/>
          </w:rPr>
          <w:t>tom_sontag@msn.com</w:t>
        </w:r>
      </w:hyperlink>
    </w:p>
    <w:p w14:paraId="5EAFE6E8" w14:textId="7A6B40C3" w:rsidR="00770846" w:rsidRDefault="00770846" w:rsidP="00770846">
      <w:pPr>
        <w:tabs>
          <w:tab w:val="left" w:pos="360"/>
          <w:tab w:val="left" w:pos="2880"/>
          <w:tab w:val="left" w:pos="5880"/>
          <w:tab w:val="left" w:pos="8760"/>
        </w:tabs>
        <w:spacing w:line="240" w:lineRule="atLeast"/>
        <w:rPr>
          <w:rFonts w:ascii="Courier New" w:hAnsi="Courier New"/>
        </w:rPr>
      </w:pPr>
      <w:r>
        <w:rPr>
          <w:rFonts w:ascii="Courier New" w:hAnsi="Courier New"/>
        </w:rPr>
        <w:tab/>
      </w:r>
      <w:r w:rsidR="00727BBD">
        <w:rPr>
          <w:rFonts w:ascii="Courier New" w:hAnsi="Courier New"/>
        </w:rPr>
        <w:t>Tom Sontag</w:t>
      </w:r>
      <w:r>
        <w:rPr>
          <w:rFonts w:ascii="Courier New" w:hAnsi="Courier New"/>
        </w:rPr>
        <w:tab/>
      </w:r>
      <w:r w:rsidR="006B38CA">
        <w:rPr>
          <w:rFonts w:ascii="Courier New" w:hAnsi="Courier New"/>
        </w:rPr>
        <w:t>920/</w:t>
      </w:r>
      <w:r w:rsidR="00727BBD">
        <w:rPr>
          <w:rFonts w:ascii="Courier New" w:hAnsi="Courier New"/>
        </w:rPr>
        <w:t>362-2978</w:t>
      </w:r>
      <w:r w:rsidRPr="00344BBB">
        <w:rPr>
          <w:rFonts w:ascii="Courier New" w:hAnsi="Courier New" w:cs="Courier New"/>
        </w:rPr>
        <w:tab/>
      </w:r>
      <w:r w:rsidRPr="00344BBB">
        <w:rPr>
          <w:rFonts w:ascii="Courier New" w:hAnsi="Courier New" w:cs="Courier New"/>
        </w:rPr>
        <w:tab/>
        <w:t xml:space="preserve">                   </w:t>
      </w:r>
      <w:r w:rsidRPr="0060573B">
        <w:rPr>
          <w:rFonts w:ascii="Courier New" w:hAnsi="Courier New"/>
        </w:rPr>
        <w:t xml:space="preserve">   </w:t>
      </w:r>
    </w:p>
    <w:p w14:paraId="1D3A2B13" w14:textId="77777777" w:rsidR="00657B8C" w:rsidRPr="00657B8C" w:rsidRDefault="00657B8C" w:rsidP="00770846">
      <w:pPr>
        <w:tabs>
          <w:tab w:val="left" w:pos="360"/>
          <w:tab w:val="left" w:pos="2880"/>
          <w:tab w:val="left" w:pos="5880"/>
          <w:tab w:val="left" w:pos="8760"/>
        </w:tabs>
        <w:spacing w:line="240" w:lineRule="atLeast"/>
        <w:rPr>
          <w:rFonts w:ascii="Courier New" w:hAnsi="Courier New"/>
        </w:rPr>
      </w:pPr>
    </w:p>
    <w:p w14:paraId="5B9334BE" w14:textId="72B044B4" w:rsidR="00770846" w:rsidRDefault="00770846" w:rsidP="00770846">
      <w:pPr>
        <w:tabs>
          <w:tab w:val="left" w:pos="360"/>
          <w:tab w:val="left" w:pos="2880"/>
          <w:tab w:val="left" w:pos="5880"/>
          <w:tab w:val="left" w:pos="7920"/>
          <w:tab w:val="left" w:pos="8760"/>
        </w:tabs>
        <w:spacing w:line="240" w:lineRule="atLeast"/>
        <w:outlineLvl w:val="0"/>
        <w:rPr>
          <w:rFonts w:ascii="Courier New" w:hAnsi="Courier New"/>
        </w:rPr>
      </w:pPr>
      <w:r w:rsidRPr="005453E0">
        <w:rPr>
          <w:rFonts w:ascii="Courier New" w:hAnsi="Courier New"/>
        </w:rPr>
        <w:t>CHIEF OF STAFF</w:t>
      </w:r>
      <w:r>
        <w:rPr>
          <w:rFonts w:ascii="Courier New" w:hAnsi="Courier New"/>
        </w:rPr>
        <w:tab/>
      </w:r>
      <w:hyperlink r:id="rId33" w:history="1">
        <w:r w:rsidR="00727BBD" w:rsidRPr="00356969">
          <w:rPr>
            <w:rStyle w:val="Hyperlink"/>
            <w:rFonts w:ascii="Courier New" w:hAnsi="Courier New"/>
          </w:rPr>
          <w:t>scott.scovronski@yahoo.com</w:t>
        </w:r>
      </w:hyperlink>
    </w:p>
    <w:p w14:paraId="395B49BF" w14:textId="325DDE5B" w:rsidR="00770846" w:rsidRDefault="00770846" w:rsidP="00770846">
      <w:pPr>
        <w:tabs>
          <w:tab w:val="left" w:pos="360"/>
          <w:tab w:val="left" w:pos="2880"/>
          <w:tab w:val="left" w:pos="5880"/>
          <w:tab w:val="left" w:pos="8760"/>
        </w:tabs>
        <w:outlineLvl w:val="0"/>
        <w:rPr>
          <w:rFonts w:ascii="Courier New" w:hAnsi="Courier New"/>
        </w:rPr>
      </w:pPr>
      <w:r>
        <w:rPr>
          <w:rFonts w:ascii="Courier New" w:hAnsi="Courier New"/>
        </w:rPr>
        <w:tab/>
      </w:r>
      <w:r w:rsidR="00727BBD">
        <w:rPr>
          <w:rFonts w:ascii="Courier New" w:hAnsi="Courier New"/>
        </w:rPr>
        <w:t>Scott Scovronski</w:t>
      </w:r>
      <w:r>
        <w:rPr>
          <w:rFonts w:ascii="Courier New" w:hAnsi="Courier New"/>
        </w:rPr>
        <w:t xml:space="preserve"> </w:t>
      </w:r>
      <w:r w:rsidRPr="007C7CF9">
        <w:rPr>
          <w:rFonts w:ascii="Courier New" w:hAnsi="Courier New"/>
        </w:rPr>
        <w:t xml:space="preserve"> </w:t>
      </w:r>
      <w:r w:rsidR="005B3663">
        <w:rPr>
          <w:rFonts w:ascii="Courier New" w:hAnsi="Courier New"/>
        </w:rPr>
        <w:tab/>
      </w:r>
      <w:r w:rsidR="00727BBD">
        <w:rPr>
          <w:rFonts w:ascii="Courier New" w:hAnsi="Courier New"/>
        </w:rPr>
        <w:t>920/420-4800</w:t>
      </w:r>
    </w:p>
    <w:p w14:paraId="5AD5B9FD" w14:textId="77777777" w:rsidR="00727BBD" w:rsidRDefault="00727BBD" w:rsidP="00770846">
      <w:pPr>
        <w:tabs>
          <w:tab w:val="left" w:pos="360"/>
          <w:tab w:val="left" w:pos="2880"/>
          <w:tab w:val="left" w:pos="5880"/>
          <w:tab w:val="left" w:pos="8760"/>
        </w:tabs>
        <w:outlineLvl w:val="0"/>
        <w:rPr>
          <w:rFonts w:ascii="Courier New" w:hAnsi="Courier New"/>
        </w:rPr>
      </w:pPr>
    </w:p>
    <w:p w14:paraId="27547668" w14:textId="531B8494" w:rsidR="00727BBD" w:rsidRDefault="00727BBD" w:rsidP="00770846">
      <w:pPr>
        <w:tabs>
          <w:tab w:val="left" w:pos="360"/>
          <w:tab w:val="left" w:pos="2880"/>
          <w:tab w:val="left" w:pos="5880"/>
          <w:tab w:val="left" w:pos="8760"/>
        </w:tabs>
        <w:outlineLvl w:val="0"/>
        <w:rPr>
          <w:rFonts w:ascii="Courier New" w:hAnsi="Courier New"/>
        </w:rPr>
      </w:pPr>
      <w:r>
        <w:rPr>
          <w:rFonts w:ascii="Courier New" w:hAnsi="Courier New"/>
        </w:rPr>
        <w:t>DEPUTY CHIEF OF STAFF</w:t>
      </w:r>
      <w:r>
        <w:rPr>
          <w:rFonts w:ascii="Courier New" w:hAnsi="Courier New"/>
        </w:rPr>
        <w:tab/>
      </w:r>
      <w:hyperlink r:id="rId34" w:history="1">
        <w:r w:rsidRPr="00356969">
          <w:rPr>
            <w:rStyle w:val="Hyperlink"/>
            <w:rFonts w:ascii="Courier New" w:hAnsi="Courier New"/>
          </w:rPr>
          <w:t>dchainline@yahoo.com</w:t>
        </w:r>
      </w:hyperlink>
    </w:p>
    <w:p w14:paraId="7E28ED5D" w14:textId="0EF5702E" w:rsidR="00770846" w:rsidRDefault="00727BBD" w:rsidP="00770846">
      <w:pPr>
        <w:tabs>
          <w:tab w:val="left" w:pos="360"/>
          <w:tab w:val="left" w:pos="2880"/>
          <w:tab w:val="left" w:pos="5880"/>
          <w:tab w:val="left" w:pos="8760"/>
        </w:tabs>
        <w:spacing w:line="240" w:lineRule="atLeast"/>
        <w:outlineLvl w:val="0"/>
        <w:rPr>
          <w:rFonts w:ascii="Courier New" w:hAnsi="Courier New"/>
        </w:rPr>
      </w:pPr>
      <w:r>
        <w:rPr>
          <w:rFonts w:ascii="Courier New" w:hAnsi="Courier New"/>
        </w:rPr>
        <w:tab/>
        <w:t>Darell Hainline</w:t>
      </w:r>
      <w:r>
        <w:rPr>
          <w:rFonts w:ascii="Courier New" w:hAnsi="Courier New"/>
        </w:rPr>
        <w:tab/>
        <w:t>715/325-2351</w:t>
      </w:r>
    </w:p>
    <w:p w14:paraId="5AA5FC70" w14:textId="77777777" w:rsidR="00727BBD" w:rsidRDefault="00727BBD" w:rsidP="00770846">
      <w:pPr>
        <w:tabs>
          <w:tab w:val="left" w:pos="360"/>
          <w:tab w:val="left" w:pos="2880"/>
          <w:tab w:val="left" w:pos="5880"/>
          <w:tab w:val="left" w:pos="8760"/>
        </w:tabs>
        <w:spacing w:line="240" w:lineRule="atLeast"/>
        <w:outlineLvl w:val="0"/>
        <w:rPr>
          <w:rFonts w:ascii="Courier New" w:hAnsi="Courier New"/>
        </w:rPr>
      </w:pPr>
    </w:p>
    <w:p w14:paraId="032705D8" w14:textId="3AB4A3A1" w:rsidR="00353327" w:rsidRPr="00727BBD" w:rsidRDefault="00770846" w:rsidP="00353327">
      <w:pPr>
        <w:tabs>
          <w:tab w:val="left" w:pos="360"/>
          <w:tab w:val="left" w:pos="2880"/>
          <w:tab w:val="left" w:pos="5880"/>
          <w:tab w:val="left" w:pos="8760"/>
        </w:tabs>
        <w:spacing w:line="240" w:lineRule="atLeast"/>
        <w:rPr>
          <w:rFonts w:ascii="Courier New" w:hAnsi="Courier New" w:cs="Courier New"/>
        </w:rPr>
      </w:pPr>
      <w:r>
        <w:rPr>
          <w:rFonts w:ascii="Courier New" w:hAnsi="Courier New"/>
        </w:rPr>
        <w:t>OFFICER OF THE DAY</w:t>
      </w:r>
      <w:r w:rsidR="00E36227">
        <w:rPr>
          <w:rFonts w:ascii="Courier New" w:hAnsi="Courier New"/>
        </w:rPr>
        <w:t xml:space="preserve"> </w:t>
      </w:r>
      <w:r w:rsidR="00065E64">
        <w:rPr>
          <w:rFonts w:ascii="Courier New" w:hAnsi="Courier New"/>
        </w:rPr>
        <w:tab/>
      </w:r>
      <w:hyperlink r:id="rId35" w:history="1">
        <w:r w:rsidR="00727BBD" w:rsidRPr="00727BBD">
          <w:rPr>
            <w:rStyle w:val="Hyperlink"/>
            <w:rFonts w:ascii="Courier New" w:hAnsi="Courier New" w:cs="Courier New"/>
          </w:rPr>
          <w:t>jake.richter@yahoo.com</w:t>
        </w:r>
      </w:hyperlink>
    </w:p>
    <w:p w14:paraId="0B17E918" w14:textId="71CA5A2C" w:rsidR="00353327" w:rsidRDefault="00353327" w:rsidP="00353327">
      <w:pPr>
        <w:tabs>
          <w:tab w:val="left" w:pos="360"/>
          <w:tab w:val="left" w:pos="2880"/>
          <w:tab w:val="left" w:pos="5880"/>
          <w:tab w:val="left" w:pos="8760"/>
        </w:tabs>
        <w:spacing w:line="240" w:lineRule="atLeast"/>
        <w:rPr>
          <w:rFonts w:ascii="Courier New" w:hAnsi="Courier New"/>
        </w:rPr>
      </w:pPr>
      <w:r>
        <w:rPr>
          <w:rFonts w:ascii="Courier New" w:hAnsi="Courier New"/>
        </w:rPr>
        <w:tab/>
      </w:r>
      <w:r w:rsidR="00727BBD">
        <w:rPr>
          <w:rFonts w:ascii="Courier New" w:hAnsi="Courier New"/>
        </w:rPr>
        <w:t>Jake Richter</w:t>
      </w:r>
      <w:r>
        <w:rPr>
          <w:rFonts w:ascii="Courier New" w:hAnsi="Courier New"/>
        </w:rPr>
        <w:tab/>
      </w:r>
      <w:r w:rsidR="00727BBD">
        <w:rPr>
          <w:rFonts w:ascii="Courier New" w:hAnsi="Courier New"/>
        </w:rPr>
        <w:t>608/290-1904</w:t>
      </w:r>
    </w:p>
    <w:p w14:paraId="2F55E4FC" w14:textId="77777777" w:rsidR="00770846" w:rsidRDefault="00770846" w:rsidP="00353327">
      <w:pPr>
        <w:tabs>
          <w:tab w:val="left" w:pos="360"/>
          <w:tab w:val="left" w:pos="2880"/>
          <w:tab w:val="left" w:pos="5880"/>
          <w:tab w:val="left" w:pos="8760"/>
        </w:tabs>
        <w:spacing w:line="240" w:lineRule="atLeast"/>
        <w:outlineLvl w:val="0"/>
        <w:rPr>
          <w:rFonts w:ascii="Courier New" w:hAnsi="Courier New"/>
        </w:rPr>
      </w:pPr>
      <w:r w:rsidRPr="0006088F">
        <w:rPr>
          <w:rFonts w:ascii="Courier New" w:hAnsi="Courier New" w:cs="Courier New"/>
        </w:rPr>
        <w:tab/>
      </w:r>
    </w:p>
    <w:p w14:paraId="0D3E68EA" w14:textId="6390561D" w:rsidR="00353327" w:rsidRPr="00414B4E" w:rsidRDefault="00770846" w:rsidP="00353327">
      <w:pPr>
        <w:tabs>
          <w:tab w:val="left" w:pos="360"/>
          <w:tab w:val="left" w:pos="2880"/>
          <w:tab w:val="left" w:pos="5880"/>
          <w:tab w:val="left" w:pos="8760"/>
        </w:tabs>
        <w:spacing w:line="240" w:lineRule="atLeast"/>
        <w:rPr>
          <w:rFonts w:ascii="Courier New" w:hAnsi="Courier New" w:cs="Courier New"/>
        </w:rPr>
      </w:pPr>
      <w:r w:rsidRPr="005453E0">
        <w:rPr>
          <w:rFonts w:ascii="Courier New" w:hAnsi="Courier New"/>
        </w:rPr>
        <w:t>SERGEANT-AT-ARMS</w:t>
      </w:r>
      <w:r>
        <w:rPr>
          <w:rFonts w:ascii="Courier New" w:hAnsi="Courier New"/>
        </w:rPr>
        <w:tab/>
      </w:r>
      <w:hyperlink r:id="rId36" w:history="1">
        <w:r w:rsidR="00414B4E" w:rsidRPr="00414B4E">
          <w:rPr>
            <w:rStyle w:val="Hyperlink"/>
            <w:rFonts w:ascii="Courier New" w:hAnsi="Courier New" w:cs="Courier New"/>
          </w:rPr>
          <w:t>sfcejwenzel@gmail.com</w:t>
        </w:r>
      </w:hyperlink>
    </w:p>
    <w:p w14:paraId="2E4B8747" w14:textId="2FB3A46F" w:rsidR="00353327" w:rsidRDefault="00353327" w:rsidP="00353327">
      <w:pPr>
        <w:tabs>
          <w:tab w:val="left" w:pos="360"/>
          <w:tab w:val="left" w:pos="2880"/>
          <w:tab w:val="left" w:pos="5880"/>
          <w:tab w:val="left" w:pos="8760"/>
        </w:tabs>
        <w:spacing w:line="240" w:lineRule="atLeast"/>
        <w:rPr>
          <w:rFonts w:ascii="Courier New" w:hAnsi="Courier New"/>
        </w:rPr>
      </w:pPr>
      <w:r>
        <w:rPr>
          <w:rFonts w:ascii="Courier New" w:hAnsi="Courier New"/>
        </w:rPr>
        <w:tab/>
      </w:r>
      <w:r w:rsidR="00727BBD">
        <w:rPr>
          <w:rFonts w:ascii="Courier New" w:hAnsi="Courier New"/>
        </w:rPr>
        <w:t>Ed Wenzel</w:t>
      </w:r>
      <w:r>
        <w:rPr>
          <w:rFonts w:ascii="Courier New" w:hAnsi="Courier New"/>
        </w:rPr>
        <w:tab/>
      </w:r>
      <w:r w:rsidR="00414B4E">
        <w:rPr>
          <w:rFonts w:ascii="Courier New" w:hAnsi="Courier New"/>
        </w:rPr>
        <w:t>920/960-7453</w:t>
      </w:r>
    </w:p>
    <w:p w14:paraId="22917BB5" w14:textId="77777777" w:rsidR="00770846" w:rsidRPr="006720AC" w:rsidRDefault="00770846" w:rsidP="00353327">
      <w:pPr>
        <w:tabs>
          <w:tab w:val="left" w:pos="360"/>
          <w:tab w:val="left" w:pos="2880"/>
          <w:tab w:val="left" w:pos="5880"/>
          <w:tab w:val="left" w:pos="8760"/>
        </w:tabs>
        <w:spacing w:line="240" w:lineRule="atLeast"/>
        <w:rPr>
          <w:rFonts w:ascii="Courier New" w:hAnsi="Courier New" w:cs="Courier New"/>
        </w:rPr>
      </w:pPr>
    </w:p>
    <w:p w14:paraId="4243A6D5" w14:textId="77777777" w:rsidR="00770846" w:rsidRDefault="00770846" w:rsidP="00353327">
      <w:pPr>
        <w:tabs>
          <w:tab w:val="left" w:pos="360"/>
          <w:tab w:val="left" w:pos="2880"/>
          <w:tab w:val="left" w:pos="5880"/>
          <w:tab w:val="left" w:pos="8760"/>
        </w:tabs>
        <w:spacing w:line="240" w:lineRule="atLeast"/>
        <w:rPr>
          <w:rFonts w:ascii="Courier New" w:hAnsi="Courier New"/>
          <w:color w:val="0000FF"/>
          <w:u w:val="single"/>
        </w:rPr>
      </w:pPr>
      <w:r w:rsidRPr="005453E0">
        <w:rPr>
          <w:rFonts w:ascii="Courier New" w:hAnsi="Courier New"/>
        </w:rPr>
        <w:t>DEPUTY SERGEANT-AT-ARMS</w:t>
      </w:r>
      <w:r>
        <w:rPr>
          <w:rFonts w:ascii="Courier New" w:hAnsi="Courier New"/>
        </w:rPr>
        <w:tab/>
      </w:r>
      <w:hyperlink r:id="rId37" w:history="1">
        <w:r w:rsidR="00E94FD0" w:rsidRPr="00934F6F">
          <w:rPr>
            <w:rStyle w:val="Hyperlink"/>
            <w:rFonts w:ascii="Courier New" w:hAnsi="Courier New"/>
          </w:rPr>
          <w:t>dchainline@yahoo.com</w:t>
        </w:r>
      </w:hyperlink>
    </w:p>
    <w:p w14:paraId="386413EE" w14:textId="77777777" w:rsidR="00E94FD0" w:rsidRDefault="00E94FD0" w:rsidP="00353327">
      <w:pPr>
        <w:tabs>
          <w:tab w:val="left" w:pos="360"/>
          <w:tab w:val="left" w:pos="2880"/>
          <w:tab w:val="left" w:pos="5880"/>
          <w:tab w:val="left" w:pos="8760"/>
        </w:tabs>
        <w:spacing w:line="240" w:lineRule="atLeast"/>
        <w:rPr>
          <w:rFonts w:ascii="Courier New" w:hAnsi="Courier New" w:cs="Courier New"/>
        </w:rPr>
      </w:pPr>
      <w:r>
        <w:rPr>
          <w:rFonts w:ascii="Courier New" w:hAnsi="Courier New"/>
        </w:rPr>
        <w:tab/>
        <w:t>Darell Hainline</w:t>
      </w:r>
      <w:r>
        <w:rPr>
          <w:rFonts w:ascii="Courier New" w:hAnsi="Courier New"/>
        </w:rPr>
        <w:tab/>
      </w:r>
      <w:r w:rsidRPr="00E94FD0">
        <w:rPr>
          <w:rFonts w:ascii="Courier New" w:hAnsi="Courier New" w:cs="Courier New"/>
        </w:rPr>
        <w:t>715</w:t>
      </w:r>
      <w:r>
        <w:rPr>
          <w:rFonts w:ascii="Courier New" w:hAnsi="Courier New" w:cs="Courier New"/>
        </w:rPr>
        <w:t>/</w:t>
      </w:r>
      <w:r w:rsidR="0059049E">
        <w:rPr>
          <w:rFonts w:ascii="Courier New" w:hAnsi="Courier New" w:cs="Courier New"/>
        </w:rPr>
        <w:t>252-9197</w:t>
      </w:r>
    </w:p>
    <w:p w14:paraId="4465F827" w14:textId="77777777" w:rsidR="00414B4E" w:rsidRDefault="00414B4E" w:rsidP="00414B4E">
      <w:pPr>
        <w:tabs>
          <w:tab w:val="left" w:pos="360"/>
          <w:tab w:val="left" w:pos="2880"/>
          <w:tab w:val="left" w:pos="5880"/>
          <w:tab w:val="left" w:pos="8760"/>
        </w:tabs>
        <w:outlineLvl w:val="0"/>
        <w:rPr>
          <w:rFonts w:ascii="Courier New" w:hAnsi="Courier New"/>
        </w:rPr>
      </w:pPr>
    </w:p>
    <w:p w14:paraId="236D0724" w14:textId="77777777" w:rsidR="00B83366" w:rsidRDefault="00B83366" w:rsidP="00B83366">
      <w:pPr>
        <w:pStyle w:val="Header"/>
        <w:tabs>
          <w:tab w:val="clear" w:pos="4320"/>
          <w:tab w:val="clear" w:pos="8640"/>
          <w:tab w:val="left" w:pos="360"/>
          <w:tab w:val="left" w:pos="2880"/>
          <w:tab w:val="left" w:pos="5880"/>
          <w:tab w:val="left" w:pos="8760"/>
        </w:tabs>
        <w:spacing w:line="240" w:lineRule="atLeast"/>
        <w:rPr>
          <w:rFonts w:ascii="Courier New" w:hAnsi="Courier New"/>
        </w:rPr>
      </w:pPr>
      <w:r>
        <w:rPr>
          <w:rFonts w:ascii="Courier New" w:hAnsi="Courier New"/>
        </w:rPr>
        <w:t>CHAPLAIN</w:t>
      </w:r>
      <w:r>
        <w:rPr>
          <w:rFonts w:ascii="Courier New" w:hAnsi="Courier New"/>
        </w:rPr>
        <w:tab/>
      </w:r>
      <w:hyperlink r:id="rId38" w:history="1">
        <w:r w:rsidRPr="00356969">
          <w:rPr>
            <w:rStyle w:val="Hyperlink"/>
            <w:rFonts w:ascii="Courier New" w:hAnsi="Courier New"/>
          </w:rPr>
          <w:t>kmanhart@charter.net</w:t>
        </w:r>
      </w:hyperlink>
    </w:p>
    <w:p w14:paraId="2E58760C" w14:textId="7AD315CB" w:rsidR="00B83366" w:rsidRDefault="00B83366" w:rsidP="00B83366">
      <w:pPr>
        <w:pStyle w:val="Header"/>
        <w:tabs>
          <w:tab w:val="clear" w:pos="4320"/>
          <w:tab w:val="clear" w:pos="8640"/>
          <w:tab w:val="left" w:pos="360"/>
          <w:tab w:val="left" w:pos="2880"/>
          <w:tab w:val="left" w:pos="5880"/>
          <w:tab w:val="left" w:pos="8760"/>
        </w:tabs>
        <w:spacing w:line="240" w:lineRule="atLeast"/>
        <w:rPr>
          <w:rFonts w:ascii="Courier New" w:hAnsi="Courier New"/>
        </w:rPr>
      </w:pPr>
      <w:r>
        <w:rPr>
          <w:rFonts w:ascii="Courier New" w:hAnsi="Courier New"/>
        </w:rPr>
        <w:tab/>
        <w:t>Kevin Manhart</w:t>
      </w:r>
      <w:r>
        <w:rPr>
          <w:rFonts w:ascii="Courier New" w:hAnsi="Courier New"/>
        </w:rPr>
        <w:tab/>
        <w:t>608/</w:t>
      </w:r>
      <w:r w:rsidR="0051399B">
        <w:rPr>
          <w:rFonts w:ascii="Courier New" w:hAnsi="Courier New"/>
        </w:rPr>
        <w:t>9</w:t>
      </w:r>
      <w:r>
        <w:rPr>
          <w:rFonts w:ascii="Courier New" w:hAnsi="Courier New"/>
        </w:rPr>
        <w:t>31-2730</w:t>
      </w:r>
    </w:p>
    <w:p w14:paraId="56530495" w14:textId="77777777" w:rsidR="00B83366" w:rsidRDefault="00B83366" w:rsidP="00B83366">
      <w:pPr>
        <w:pStyle w:val="Header"/>
        <w:tabs>
          <w:tab w:val="clear" w:pos="4320"/>
          <w:tab w:val="clear" w:pos="8640"/>
          <w:tab w:val="left" w:pos="360"/>
          <w:tab w:val="left" w:pos="2880"/>
          <w:tab w:val="left" w:pos="5880"/>
          <w:tab w:val="left" w:pos="8760"/>
        </w:tabs>
        <w:spacing w:line="240" w:lineRule="atLeast"/>
        <w:rPr>
          <w:rFonts w:ascii="Courier New" w:hAnsi="Courier New"/>
        </w:rPr>
      </w:pPr>
    </w:p>
    <w:p w14:paraId="04FE59BE" w14:textId="12B574EB" w:rsidR="00770846" w:rsidRPr="00395494" w:rsidRDefault="00B83366" w:rsidP="00B83366">
      <w:pPr>
        <w:pStyle w:val="Header"/>
        <w:tabs>
          <w:tab w:val="clear" w:pos="4320"/>
          <w:tab w:val="clear" w:pos="8640"/>
          <w:tab w:val="left" w:pos="360"/>
          <w:tab w:val="left" w:pos="2880"/>
          <w:tab w:val="left" w:pos="5880"/>
          <w:tab w:val="left" w:pos="8760"/>
        </w:tabs>
        <w:spacing w:line="240" w:lineRule="atLeast"/>
        <w:rPr>
          <w:rFonts w:ascii="Courier New" w:hAnsi="Courier New"/>
          <w:color w:val="FF0000"/>
        </w:rPr>
      </w:pPr>
      <w:r>
        <w:rPr>
          <w:rFonts w:ascii="Courier New" w:hAnsi="Courier New"/>
        </w:rPr>
        <w:t xml:space="preserve">ASSISTANT </w:t>
      </w:r>
      <w:r w:rsidR="00770846" w:rsidRPr="00EA0BF0">
        <w:rPr>
          <w:rFonts w:ascii="Courier New" w:hAnsi="Courier New"/>
        </w:rPr>
        <w:t>CHAPLAIN</w:t>
      </w:r>
      <w:r w:rsidR="00770846">
        <w:rPr>
          <w:rFonts w:ascii="Courier New" w:hAnsi="Courier New"/>
        </w:rPr>
        <w:t xml:space="preserve"> </w:t>
      </w:r>
      <w:r w:rsidR="00770846">
        <w:rPr>
          <w:rFonts w:ascii="Courier New" w:hAnsi="Courier New"/>
        </w:rPr>
        <w:tab/>
      </w:r>
      <w:hyperlink r:id="rId39" w:history="1">
        <w:r w:rsidR="006B38CA">
          <w:rPr>
            <w:rStyle w:val="Hyperlink"/>
            <w:rFonts w:ascii="Courier New" w:hAnsi="Courier New"/>
          </w:rPr>
          <w:t>hertmichael157@yahoo.com</w:t>
        </w:r>
      </w:hyperlink>
      <w:r w:rsidR="00770846" w:rsidRPr="00395494">
        <w:rPr>
          <w:rFonts w:ascii="Courier New" w:hAnsi="Courier New"/>
          <w:color w:val="0000CC"/>
        </w:rPr>
        <w:t xml:space="preserve">    </w:t>
      </w:r>
      <w:r w:rsidR="00E36227">
        <w:rPr>
          <w:rFonts w:ascii="Courier New" w:hAnsi="Courier New"/>
          <w:color w:val="0000CC"/>
        </w:rPr>
        <w:tab/>
      </w:r>
    </w:p>
    <w:p w14:paraId="2CC58AA4" w14:textId="4C81E666" w:rsidR="00770846" w:rsidRDefault="00FB3141" w:rsidP="00E36227">
      <w:pPr>
        <w:pStyle w:val="Header"/>
        <w:tabs>
          <w:tab w:val="clear" w:pos="4320"/>
          <w:tab w:val="clear" w:pos="8640"/>
          <w:tab w:val="left" w:pos="360"/>
          <w:tab w:val="left" w:pos="2880"/>
          <w:tab w:val="left" w:pos="5880"/>
          <w:tab w:val="left" w:pos="8760"/>
        </w:tabs>
        <w:spacing w:line="240" w:lineRule="atLeast"/>
        <w:rPr>
          <w:rFonts w:ascii="Courier New" w:hAnsi="Courier New"/>
        </w:rPr>
      </w:pPr>
      <w:r>
        <w:tab/>
      </w:r>
      <w:r w:rsidR="006B38CA">
        <w:rPr>
          <w:rFonts w:ascii="Courier New" w:hAnsi="Courier New"/>
        </w:rPr>
        <w:t>Mike Hert</w:t>
      </w:r>
      <w:r w:rsidR="006B38CA">
        <w:rPr>
          <w:rFonts w:ascii="Courier New" w:hAnsi="Courier New"/>
        </w:rPr>
        <w:tab/>
        <w:t>920/410-2994</w:t>
      </w:r>
    </w:p>
    <w:p w14:paraId="124FDC85" w14:textId="77777777" w:rsidR="00144598" w:rsidRDefault="00144598" w:rsidP="00E36227">
      <w:pPr>
        <w:pStyle w:val="Header"/>
        <w:tabs>
          <w:tab w:val="clear" w:pos="4320"/>
          <w:tab w:val="clear" w:pos="8640"/>
          <w:tab w:val="left" w:pos="360"/>
          <w:tab w:val="left" w:pos="2880"/>
          <w:tab w:val="left" w:pos="5880"/>
          <w:tab w:val="left" w:pos="8760"/>
        </w:tabs>
        <w:spacing w:line="240" w:lineRule="atLeast"/>
        <w:rPr>
          <w:rFonts w:ascii="Courier New" w:hAnsi="Courier New"/>
        </w:rPr>
      </w:pPr>
    </w:p>
    <w:p w14:paraId="6B207D9B" w14:textId="40C01186" w:rsidR="00144598" w:rsidRPr="00D73E07" w:rsidRDefault="00144598" w:rsidP="00E36227">
      <w:pPr>
        <w:pStyle w:val="Header"/>
        <w:tabs>
          <w:tab w:val="clear" w:pos="4320"/>
          <w:tab w:val="clear" w:pos="8640"/>
          <w:tab w:val="left" w:pos="360"/>
          <w:tab w:val="left" w:pos="2880"/>
          <w:tab w:val="left" w:pos="5880"/>
          <w:tab w:val="left" w:pos="8760"/>
        </w:tabs>
        <w:spacing w:line="240" w:lineRule="atLeast"/>
        <w:rPr>
          <w:rFonts w:ascii="Courier New" w:hAnsi="Courier New" w:cs="Courier New"/>
        </w:rPr>
      </w:pPr>
    </w:p>
    <w:p w14:paraId="31648D65" w14:textId="77777777" w:rsidR="00770846" w:rsidRDefault="00770846" w:rsidP="00770846">
      <w:pPr>
        <w:tabs>
          <w:tab w:val="left" w:pos="360"/>
          <w:tab w:val="left" w:pos="2880"/>
          <w:tab w:val="left" w:pos="5880"/>
          <w:tab w:val="left" w:pos="8100"/>
          <w:tab w:val="left" w:pos="8760"/>
        </w:tabs>
        <w:rPr>
          <w:rFonts w:ascii="Courier New" w:hAnsi="Courier New"/>
        </w:rPr>
      </w:pPr>
      <w:r>
        <w:rPr>
          <w:rFonts w:ascii="Courier New" w:hAnsi="Courier New"/>
        </w:rPr>
        <w:t xml:space="preserve">                                           </w:t>
      </w:r>
    </w:p>
    <w:p w14:paraId="79913108" w14:textId="77777777" w:rsidR="00B61677" w:rsidRDefault="00B61677" w:rsidP="00770846">
      <w:pPr>
        <w:pStyle w:val="Heading1"/>
        <w:spacing w:line="240" w:lineRule="atLeast"/>
        <w:rPr>
          <w:rFonts w:ascii="Arial" w:hAnsi="Arial" w:cs="Arial"/>
          <w:sz w:val="20"/>
          <w:szCs w:val="20"/>
        </w:rPr>
      </w:pPr>
    </w:p>
    <w:p w14:paraId="17453E0D" w14:textId="77777777" w:rsidR="00414B4E" w:rsidRDefault="00414B4E" w:rsidP="00770846">
      <w:pPr>
        <w:pStyle w:val="Heading1"/>
        <w:spacing w:line="240" w:lineRule="atLeast"/>
        <w:rPr>
          <w:rFonts w:ascii="Arial" w:hAnsi="Arial" w:cs="Arial"/>
          <w:sz w:val="20"/>
          <w:szCs w:val="20"/>
        </w:rPr>
      </w:pPr>
    </w:p>
    <w:p w14:paraId="6DF65CEA" w14:textId="77777777" w:rsidR="00144598" w:rsidRDefault="00144598" w:rsidP="00144598"/>
    <w:p w14:paraId="7A2375AB" w14:textId="77777777" w:rsidR="00144598" w:rsidRPr="00144598" w:rsidRDefault="00144598" w:rsidP="00144598"/>
    <w:p w14:paraId="42A72CC5" w14:textId="77777777" w:rsidR="00414B4E" w:rsidRDefault="00414B4E" w:rsidP="00770846">
      <w:pPr>
        <w:pStyle w:val="Heading1"/>
        <w:spacing w:line="240" w:lineRule="atLeast"/>
        <w:rPr>
          <w:rFonts w:ascii="Arial" w:hAnsi="Arial" w:cs="Arial"/>
          <w:sz w:val="20"/>
          <w:szCs w:val="20"/>
        </w:rPr>
      </w:pPr>
    </w:p>
    <w:p w14:paraId="348D4E4A" w14:textId="77777777" w:rsidR="00414B4E" w:rsidRDefault="00414B4E" w:rsidP="00770846">
      <w:pPr>
        <w:pStyle w:val="Heading1"/>
        <w:spacing w:line="240" w:lineRule="atLeast"/>
        <w:rPr>
          <w:rFonts w:ascii="Arial" w:hAnsi="Arial" w:cs="Arial"/>
          <w:sz w:val="20"/>
          <w:szCs w:val="20"/>
        </w:rPr>
      </w:pPr>
    </w:p>
    <w:p w14:paraId="12D63C1D" w14:textId="77777777" w:rsidR="00414B4E" w:rsidRPr="00414B4E" w:rsidRDefault="00414B4E" w:rsidP="00414B4E"/>
    <w:p w14:paraId="07B7205C" w14:textId="77777777" w:rsidR="00414B4E" w:rsidRDefault="00414B4E" w:rsidP="00414B4E"/>
    <w:p w14:paraId="1C4F3DB7" w14:textId="77777777" w:rsidR="00144598" w:rsidRPr="00414B4E" w:rsidRDefault="00144598" w:rsidP="00414B4E"/>
    <w:p w14:paraId="33B4BD8C" w14:textId="77777777" w:rsidR="00414B4E" w:rsidRDefault="00414B4E" w:rsidP="00770846">
      <w:pPr>
        <w:pStyle w:val="Heading1"/>
        <w:spacing w:line="240" w:lineRule="atLeast"/>
        <w:rPr>
          <w:rFonts w:ascii="Arial" w:hAnsi="Arial" w:cs="Arial"/>
          <w:sz w:val="20"/>
          <w:szCs w:val="20"/>
        </w:rPr>
      </w:pPr>
    </w:p>
    <w:p w14:paraId="01768E10" w14:textId="77777777" w:rsidR="00414B4E" w:rsidRPr="00414B4E" w:rsidRDefault="00414B4E" w:rsidP="00414B4E"/>
    <w:p w14:paraId="49FC5529" w14:textId="77777777" w:rsidR="00414B4E" w:rsidRDefault="00414B4E" w:rsidP="00770846">
      <w:pPr>
        <w:pStyle w:val="Heading1"/>
        <w:spacing w:line="240" w:lineRule="atLeast"/>
        <w:rPr>
          <w:rFonts w:ascii="Arial" w:hAnsi="Arial" w:cs="Arial"/>
          <w:sz w:val="20"/>
          <w:szCs w:val="20"/>
        </w:rPr>
      </w:pPr>
    </w:p>
    <w:p w14:paraId="5212FBD6" w14:textId="3C34A074" w:rsidR="00770846" w:rsidRDefault="00770846" w:rsidP="00770846">
      <w:pPr>
        <w:pStyle w:val="Heading1"/>
        <w:spacing w:line="240" w:lineRule="atLeast"/>
        <w:rPr>
          <w:rFonts w:ascii="Arial" w:hAnsi="Arial" w:cs="Arial"/>
          <w:sz w:val="20"/>
          <w:szCs w:val="20"/>
        </w:rPr>
      </w:pPr>
      <w:r w:rsidRPr="00AB37A3">
        <w:rPr>
          <w:rFonts w:ascii="Arial" w:hAnsi="Arial" w:cs="Arial"/>
          <w:sz w:val="20"/>
          <w:szCs w:val="20"/>
        </w:rPr>
        <w:t>V.A.V.S.  REPRESENTATIVES</w:t>
      </w:r>
    </w:p>
    <w:p w14:paraId="3D542B5E" w14:textId="77777777" w:rsidR="00770846" w:rsidRDefault="00770846" w:rsidP="00770846">
      <w:pPr>
        <w:pStyle w:val="Header"/>
        <w:tabs>
          <w:tab w:val="clear" w:pos="4320"/>
          <w:tab w:val="clear" w:pos="8640"/>
          <w:tab w:val="left" w:pos="360"/>
          <w:tab w:val="left" w:pos="2880"/>
          <w:tab w:val="left" w:pos="5880"/>
          <w:tab w:val="left" w:pos="8760"/>
        </w:tabs>
        <w:spacing w:line="240" w:lineRule="atLeast"/>
        <w:rPr>
          <w:rFonts w:ascii="Courier New" w:hAnsi="Courier New"/>
          <w:i/>
        </w:rPr>
      </w:pPr>
      <w:r>
        <w:rPr>
          <w:rFonts w:ascii="Courier New" w:hAnsi="Courier New"/>
          <w:i/>
        </w:rPr>
        <w:t>*=Representative     **=Deputy</w:t>
      </w:r>
    </w:p>
    <w:p w14:paraId="5045145F" w14:textId="3555000C" w:rsidR="00770846" w:rsidRDefault="00770846" w:rsidP="005E5A93">
      <w:pPr>
        <w:tabs>
          <w:tab w:val="left" w:pos="360"/>
          <w:tab w:val="left" w:pos="2880"/>
          <w:tab w:val="left" w:pos="5880"/>
          <w:tab w:val="left" w:pos="7920"/>
          <w:tab w:val="left" w:pos="8760"/>
        </w:tabs>
        <w:spacing w:line="240" w:lineRule="atLeast"/>
        <w:outlineLvl w:val="0"/>
        <w:rPr>
          <w:rFonts w:ascii="Courier New" w:hAnsi="Courier New"/>
        </w:rPr>
      </w:pPr>
      <w:r w:rsidRPr="00DC26A8">
        <w:rPr>
          <w:rFonts w:ascii="Courier New" w:hAnsi="Courier New"/>
          <w:b/>
        </w:rPr>
        <w:t>STATE VAVS CHAIRMAN</w:t>
      </w:r>
      <w:r>
        <w:rPr>
          <w:rFonts w:ascii="Courier New" w:hAnsi="Courier New"/>
        </w:rPr>
        <w:tab/>
      </w:r>
    </w:p>
    <w:p w14:paraId="3BA57143" w14:textId="3F92E3B3" w:rsidR="005E5A93" w:rsidRDefault="005E5A93" w:rsidP="005E5A93">
      <w:pPr>
        <w:tabs>
          <w:tab w:val="left" w:pos="360"/>
          <w:tab w:val="left" w:pos="2880"/>
          <w:tab w:val="left" w:pos="5880"/>
          <w:tab w:val="left" w:pos="7920"/>
          <w:tab w:val="left" w:pos="8760"/>
        </w:tabs>
        <w:spacing w:line="240" w:lineRule="atLeast"/>
        <w:outlineLvl w:val="0"/>
        <w:rPr>
          <w:rFonts w:ascii="Courier New" w:hAnsi="Courier New"/>
        </w:rPr>
      </w:pPr>
      <w:r>
        <w:rPr>
          <w:rFonts w:ascii="Courier New" w:hAnsi="Courier New"/>
        </w:rPr>
        <w:tab/>
        <w:t>OPEN</w:t>
      </w:r>
    </w:p>
    <w:p w14:paraId="052B55EF" w14:textId="77777777" w:rsidR="00770846" w:rsidRDefault="00770846" w:rsidP="00770846">
      <w:pPr>
        <w:tabs>
          <w:tab w:val="left" w:pos="360"/>
          <w:tab w:val="left" w:pos="2880"/>
          <w:tab w:val="left" w:pos="5880"/>
          <w:tab w:val="left" w:pos="8760"/>
        </w:tabs>
        <w:spacing w:line="240" w:lineRule="atLeast"/>
        <w:rPr>
          <w:rFonts w:ascii="Courier New" w:hAnsi="Courier New"/>
        </w:rPr>
      </w:pPr>
      <w:r>
        <w:rPr>
          <w:rFonts w:ascii="Courier New" w:hAnsi="Courier New"/>
        </w:rPr>
        <w:tab/>
      </w:r>
      <w:r>
        <w:rPr>
          <w:rFonts w:ascii="Courier New" w:hAnsi="Courier New"/>
        </w:rPr>
        <w:tab/>
      </w:r>
    </w:p>
    <w:p w14:paraId="6A8C67FF" w14:textId="77777777" w:rsidR="0059049E" w:rsidRDefault="00770846" w:rsidP="00770846">
      <w:pPr>
        <w:tabs>
          <w:tab w:val="left" w:pos="360"/>
          <w:tab w:val="left" w:pos="2880"/>
          <w:tab w:val="left" w:pos="5880"/>
          <w:tab w:val="left" w:pos="8760"/>
        </w:tabs>
        <w:spacing w:line="240" w:lineRule="atLeast"/>
        <w:rPr>
          <w:rFonts w:ascii="Courier New" w:hAnsi="Courier New"/>
        </w:rPr>
      </w:pPr>
      <w:r w:rsidRPr="006042B3">
        <w:rPr>
          <w:rFonts w:ascii="Courier New" w:hAnsi="Courier New"/>
          <w:b/>
        </w:rPr>
        <w:t>DR. WILLIAM S. MIDDLETON MEMORIAL VAMC -- Madison</w:t>
      </w:r>
      <w:r>
        <w:rPr>
          <w:rFonts w:ascii="Courier New" w:hAnsi="Courier New"/>
        </w:rPr>
        <w:t xml:space="preserve">      </w:t>
      </w:r>
      <w:r>
        <w:rPr>
          <w:rFonts w:ascii="Courier New" w:hAnsi="Courier New"/>
        </w:rPr>
        <w:tab/>
      </w:r>
    </w:p>
    <w:p w14:paraId="277E87FE" w14:textId="19E48216" w:rsidR="0059049E" w:rsidRDefault="00770846" w:rsidP="00770846">
      <w:pPr>
        <w:tabs>
          <w:tab w:val="left" w:pos="360"/>
          <w:tab w:val="left" w:pos="2880"/>
          <w:tab w:val="left" w:pos="5880"/>
          <w:tab w:val="left" w:pos="8760"/>
        </w:tabs>
        <w:spacing w:line="240" w:lineRule="atLeast"/>
        <w:rPr>
          <w:rFonts w:ascii="Courier New" w:hAnsi="Courier New"/>
        </w:rPr>
      </w:pPr>
      <w:r>
        <w:rPr>
          <w:rFonts w:ascii="Courier New" w:hAnsi="Courier New"/>
        </w:rPr>
        <w:t>*</w:t>
      </w:r>
      <w:r w:rsidR="00144598">
        <w:rPr>
          <w:rFonts w:ascii="Courier New" w:hAnsi="Courier New"/>
        </w:rPr>
        <w:t>John Sato</w:t>
      </w:r>
      <w:r>
        <w:rPr>
          <w:rFonts w:ascii="Courier New" w:hAnsi="Courier New"/>
        </w:rPr>
        <w:tab/>
        <w:t>608/</w:t>
      </w:r>
      <w:r w:rsidR="0059049E">
        <w:rPr>
          <w:rFonts w:ascii="Courier New" w:hAnsi="Courier New"/>
        </w:rPr>
        <w:t>256-1901 Ext. 17030</w:t>
      </w:r>
    </w:p>
    <w:p w14:paraId="3C33D365" w14:textId="6BCD89BE" w:rsidR="000822EF" w:rsidRDefault="00397A6A" w:rsidP="00770846">
      <w:pPr>
        <w:tabs>
          <w:tab w:val="left" w:pos="360"/>
          <w:tab w:val="left" w:pos="2880"/>
          <w:tab w:val="left" w:pos="5880"/>
          <w:tab w:val="left" w:pos="8760"/>
        </w:tabs>
        <w:spacing w:line="240" w:lineRule="atLeast"/>
      </w:pPr>
      <w:r>
        <w:t xml:space="preserve">    </w:t>
      </w:r>
      <w:hyperlink r:id="rId40" w:history="1">
        <w:r w:rsidR="00144598">
          <w:rPr>
            <w:rStyle w:val="Hyperlink"/>
            <w:rFonts w:ascii="Courier New" w:hAnsi="Courier New"/>
          </w:rPr>
          <w:t>jsato</w:t>
        </w:r>
      </w:hyperlink>
      <w:r w:rsidR="00144598">
        <w:rPr>
          <w:rStyle w:val="Hyperlink"/>
          <w:rFonts w:ascii="Courier New" w:hAnsi="Courier New"/>
        </w:rPr>
        <w:t>330@gmail.com</w:t>
      </w:r>
    </w:p>
    <w:p w14:paraId="607EA76D" w14:textId="77777777" w:rsidR="00397A6A" w:rsidRDefault="000822EF" w:rsidP="00770846">
      <w:pPr>
        <w:tabs>
          <w:tab w:val="left" w:pos="360"/>
          <w:tab w:val="left" w:pos="2880"/>
          <w:tab w:val="left" w:pos="5880"/>
          <w:tab w:val="left" w:pos="8760"/>
        </w:tabs>
        <w:spacing w:line="240" w:lineRule="atLeast"/>
        <w:rPr>
          <w:rFonts w:ascii="Courier New" w:hAnsi="Courier New"/>
        </w:rPr>
      </w:pPr>
      <w:r>
        <w:t>**</w:t>
      </w:r>
      <w:r>
        <w:rPr>
          <w:rFonts w:ascii="Courier New" w:hAnsi="Courier New"/>
        </w:rPr>
        <w:t>Greg Palo – 1</w:t>
      </w:r>
      <w:r w:rsidRPr="005B4EAB">
        <w:rPr>
          <w:rFonts w:ascii="Courier New" w:hAnsi="Courier New"/>
          <w:vertAlign w:val="superscript"/>
        </w:rPr>
        <w:t>st</w:t>
      </w:r>
      <w:r>
        <w:rPr>
          <w:rFonts w:ascii="Courier New" w:hAnsi="Courier New"/>
        </w:rPr>
        <w:t xml:space="preserve"> JVC</w:t>
      </w:r>
      <w:r>
        <w:rPr>
          <w:rFonts w:ascii="Courier New" w:hAnsi="Courier New"/>
        </w:rPr>
        <w:tab/>
        <w:t>414/350-3431</w:t>
      </w:r>
    </w:p>
    <w:p w14:paraId="690C9620" w14:textId="472A39A8" w:rsidR="00397A6A" w:rsidRDefault="00397A6A" w:rsidP="00770846">
      <w:pPr>
        <w:tabs>
          <w:tab w:val="left" w:pos="360"/>
          <w:tab w:val="left" w:pos="2880"/>
          <w:tab w:val="left" w:pos="5880"/>
          <w:tab w:val="left" w:pos="8760"/>
        </w:tabs>
        <w:spacing w:line="240" w:lineRule="atLeast"/>
        <w:rPr>
          <w:rFonts w:ascii="Courier New" w:hAnsi="Courier New"/>
        </w:rPr>
      </w:pPr>
      <w:r>
        <w:rPr>
          <w:rFonts w:ascii="Courier New" w:hAnsi="Courier New"/>
        </w:rPr>
        <w:t xml:space="preserve">  </w:t>
      </w:r>
      <w:hyperlink r:id="rId41" w:history="1">
        <w:r w:rsidRPr="001B127F">
          <w:rPr>
            <w:rStyle w:val="Hyperlink"/>
            <w:rFonts w:ascii="Courier New" w:hAnsi="Courier New"/>
          </w:rPr>
          <w:t>gopalo.dav.wi@gmail.com</w:t>
        </w:r>
      </w:hyperlink>
    </w:p>
    <w:p w14:paraId="107346D9" w14:textId="24D6DA87" w:rsidR="00770846" w:rsidRPr="00E65A1D" w:rsidRDefault="00770846" w:rsidP="00770846">
      <w:pPr>
        <w:tabs>
          <w:tab w:val="left" w:pos="360"/>
          <w:tab w:val="left" w:pos="2880"/>
          <w:tab w:val="left" w:pos="5880"/>
          <w:tab w:val="left" w:pos="8760"/>
        </w:tabs>
        <w:spacing w:line="240" w:lineRule="atLeast"/>
        <w:rPr>
          <w:rFonts w:ascii="Courier New" w:hAnsi="Courier New" w:cs="Courier New"/>
        </w:rPr>
      </w:pPr>
      <w:r>
        <w:tab/>
      </w:r>
    </w:p>
    <w:p w14:paraId="3171B1EC" w14:textId="7FFF7BF8" w:rsidR="00770846" w:rsidRPr="00A8303A" w:rsidRDefault="00770846" w:rsidP="00770846">
      <w:pPr>
        <w:rPr>
          <w:sz w:val="24"/>
          <w:szCs w:val="24"/>
        </w:rPr>
      </w:pPr>
      <w:r w:rsidRPr="006042B3">
        <w:rPr>
          <w:rFonts w:ascii="Courier New" w:hAnsi="Courier New"/>
          <w:b/>
        </w:rPr>
        <w:t>TOMAH VAMC -- Tomah</w:t>
      </w:r>
      <w:r>
        <w:rPr>
          <w:rFonts w:ascii="Courier New" w:hAnsi="Courier New"/>
        </w:rPr>
        <w:t xml:space="preserve"> </w:t>
      </w:r>
      <w:r>
        <w:rPr>
          <w:rFonts w:ascii="Courier New" w:hAnsi="Courier New"/>
        </w:rPr>
        <w:tab/>
      </w:r>
      <w:r w:rsidRPr="00086489">
        <w:rPr>
          <w:rFonts w:ascii="Courier New" w:hAnsi="Courier New" w:cs="Courier New"/>
        </w:rPr>
        <w:t>800-872-8662 Ext</w:t>
      </w:r>
      <w:r w:rsidR="00144598">
        <w:rPr>
          <w:rFonts w:ascii="Courier New" w:hAnsi="Courier New" w:cs="Courier New"/>
        </w:rPr>
        <w:t>.</w:t>
      </w:r>
      <w:r w:rsidRPr="00086489">
        <w:rPr>
          <w:rFonts w:ascii="Courier New" w:hAnsi="Courier New" w:cs="Courier New"/>
        </w:rPr>
        <w:t xml:space="preserve"> 62230</w:t>
      </w:r>
      <w:r w:rsidRPr="00A8303A">
        <w:rPr>
          <w:rFonts w:ascii="Arial" w:hAnsi="Arial" w:cs="Arial"/>
        </w:rPr>
        <w:t> </w:t>
      </w:r>
      <w:r>
        <w:rPr>
          <w:rFonts w:ascii="Courier New" w:hAnsi="Courier New"/>
        </w:rPr>
        <w:tab/>
        <w:t xml:space="preserve"> </w:t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</w:r>
      <w:r w:rsidRPr="00A8303A">
        <w:rPr>
          <w:rFonts w:ascii="Arial" w:hAnsi="Arial" w:cs="Arial"/>
        </w:rPr>
        <w:t xml:space="preserve"> </w:t>
      </w:r>
    </w:p>
    <w:p w14:paraId="71C38253" w14:textId="77777777" w:rsidR="00770846" w:rsidRDefault="00770846" w:rsidP="00770846">
      <w:pPr>
        <w:tabs>
          <w:tab w:val="left" w:pos="360"/>
          <w:tab w:val="left" w:pos="2880"/>
          <w:tab w:val="left" w:pos="5880"/>
          <w:tab w:val="left" w:pos="8760"/>
        </w:tabs>
        <w:spacing w:line="240" w:lineRule="atLeast"/>
        <w:rPr>
          <w:rFonts w:ascii="Courier New" w:hAnsi="Courier New"/>
        </w:rPr>
      </w:pPr>
      <w:r>
        <w:rPr>
          <w:rFonts w:ascii="Courier New" w:hAnsi="Courier New"/>
        </w:rPr>
        <w:t>*Robert Hilliard</w:t>
      </w:r>
      <w:r>
        <w:rPr>
          <w:rFonts w:ascii="Courier New" w:hAnsi="Courier New"/>
        </w:rPr>
        <w:tab/>
        <w:t>920/240-5441</w:t>
      </w:r>
    </w:p>
    <w:p w14:paraId="746B90F3" w14:textId="1CC55EAC" w:rsidR="00770846" w:rsidRPr="00DC5614" w:rsidRDefault="00397A6A" w:rsidP="00397A6A">
      <w:pPr>
        <w:tabs>
          <w:tab w:val="left" w:pos="360"/>
          <w:tab w:val="left" w:pos="2880"/>
          <w:tab w:val="left" w:pos="5880"/>
          <w:tab w:val="left" w:pos="8760"/>
        </w:tabs>
        <w:spacing w:line="240" w:lineRule="atLeast"/>
        <w:rPr>
          <w:rFonts w:ascii="Courier New" w:hAnsi="Courier New"/>
          <w:color w:val="0000FF"/>
          <w:u w:val="single"/>
        </w:rPr>
      </w:pPr>
      <w:r>
        <w:t xml:space="preserve">     </w:t>
      </w:r>
      <w:hyperlink r:id="rId42" w:history="1">
        <w:r w:rsidRPr="001B127F">
          <w:rPr>
            <w:rStyle w:val="Hyperlink"/>
            <w:rFonts w:ascii="Courier New" w:hAnsi="Courier New"/>
          </w:rPr>
          <w:t>rhilliard@dav-wi.org</w:t>
        </w:r>
      </w:hyperlink>
      <w:r w:rsidR="00770846">
        <w:rPr>
          <w:rFonts w:ascii="Courier New" w:hAnsi="Courier New"/>
          <w:color w:val="0000FF"/>
          <w:u w:val="single"/>
        </w:rPr>
        <w:t xml:space="preserve">   </w:t>
      </w:r>
    </w:p>
    <w:p w14:paraId="5DA4C292" w14:textId="77777777" w:rsidR="00770846" w:rsidRDefault="00770846" w:rsidP="00770846">
      <w:pPr>
        <w:tabs>
          <w:tab w:val="left" w:pos="360"/>
          <w:tab w:val="left" w:pos="2880"/>
          <w:tab w:val="left" w:pos="5880"/>
          <w:tab w:val="left" w:pos="8760"/>
        </w:tabs>
        <w:spacing w:line="240" w:lineRule="atLeast"/>
        <w:rPr>
          <w:rFonts w:ascii="Courier New" w:hAnsi="Courier New" w:cs="Courier New"/>
          <w:color w:val="000000"/>
        </w:rPr>
      </w:pPr>
      <w:r>
        <w:rPr>
          <w:rFonts w:ascii="Courier New" w:hAnsi="Courier New"/>
        </w:rPr>
        <w:t>**Larry Hill</w:t>
      </w:r>
      <w:r>
        <w:rPr>
          <w:rFonts w:ascii="Courier New" w:hAnsi="Courier New"/>
        </w:rPr>
        <w:tab/>
      </w:r>
      <w:r>
        <w:rPr>
          <w:rFonts w:ascii="Courier New" w:hAnsi="Courier New" w:cs="Courier New"/>
          <w:color w:val="000000"/>
        </w:rPr>
        <w:t>608/469-9118</w:t>
      </w:r>
    </w:p>
    <w:p w14:paraId="0D08493B" w14:textId="2EE60048" w:rsidR="00397A6A" w:rsidRDefault="00397A6A" w:rsidP="00770846">
      <w:pPr>
        <w:tabs>
          <w:tab w:val="left" w:pos="360"/>
          <w:tab w:val="left" w:pos="2880"/>
          <w:tab w:val="left" w:pos="5880"/>
          <w:tab w:val="left" w:pos="8760"/>
        </w:tabs>
        <w:spacing w:line="240" w:lineRule="atLeast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  </w:t>
      </w:r>
      <w:hyperlink r:id="rId43" w:history="1">
        <w:r w:rsidRPr="001B127F">
          <w:rPr>
            <w:rStyle w:val="Hyperlink"/>
            <w:rFonts w:ascii="Courier New" w:hAnsi="Courier New" w:cs="Courier New"/>
          </w:rPr>
          <w:t>lhilldav@charter.net</w:t>
        </w:r>
      </w:hyperlink>
    </w:p>
    <w:p w14:paraId="1722824F" w14:textId="49948C14" w:rsidR="00397A6A" w:rsidRDefault="00397A6A" w:rsidP="00770846">
      <w:pPr>
        <w:tabs>
          <w:tab w:val="left" w:pos="360"/>
          <w:tab w:val="left" w:pos="2880"/>
          <w:tab w:val="left" w:pos="5880"/>
          <w:tab w:val="left" w:pos="8760"/>
        </w:tabs>
        <w:spacing w:line="240" w:lineRule="atLeast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>**Chuck Geszvain</w:t>
      </w:r>
      <w:r>
        <w:rPr>
          <w:rFonts w:ascii="Courier New" w:hAnsi="Courier New" w:cs="Courier New"/>
          <w:color w:val="000000"/>
        </w:rPr>
        <w:tab/>
        <w:t>608/377-3567</w:t>
      </w:r>
    </w:p>
    <w:p w14:paraId="2DF2AAE6" w14:textId="48A59ADB" w:rsidR="00397A6A" w:rsidRDefault="00397A6A" w:rsidP="00770846">
      <w:pPr>
        <w:tabs>
          <w:tab w:val="left" w:pos="360"/>
          <w:tab w:val="left" w:pos="2880"/>
          <w:tab w:val="left" w:pos="5880"/>
          <w:tab w:val="left" w:pos="8760"/>
        </w:tabs>
        <w:spacing w:line="240" w:lineRule="atLeast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  </w:t>
      </w:r>
      <w:hyperlink r:id="rId44" w:history="1">
        <w:r w:rsidRPr="001B127F">
          <w:rPr>
            <w:rStyle w:val="Hyperlink"/>
            <w:rFonts w:ascii="Courier New" w:hAnsi="Courier New" w:cs="Courier New"/>
          </w:rPr>
          <w:t>csgeszvain@gmail.com</w:t>
        </w:r>
      </w:hyperlink>
    </w:p>
    <w:p w14:paraId="08545284" w14:textId="77777777" w:rsidR="00770846" w:rsidRDefault="00770846" w:rsidP="00770846">
      <w:pPr>
        <w:tabs>
          <w:tab w:val="left" w:pos="360"/>
          <w:tab w:val="left" w:pos="2880"/>
          <w:tab w:val="left" w:pos="5880"/>
          <w:tab w:val="left" w:pos="8760"/>
        </w:tabs>
        <w:spacing w:line="240" w:lineRule="atLeast"/>
        <w:rPr>
          <w:rFonts w:ascii="Courier New" w:hAnsi="Courier New"/>
        </w:rPr>
      </w:pPr>
    </w:p>
    <w:p w14:paraId="25EE37CB" w14:textId="77777777" w:rsidR="00770846" w:rsidRDefault="00770846" w:rsidP="00770846">
      <w:pPr>
        <w:tabs>
          <w:tab w:val="left" w:pos="360"/>
          <w:tab w:val="left" w:pos="2880"/>
          <w:tab w:val="left" w:pos="5880"/>
          <w:tab w:val="left" w:pos="8760"/>
        </w:tabs>
        <w:spacing w:line="240" w:lineRule="atLeast"/>
        <w:rPr>
          <w:rFonts w:ascii="Courier New" w:hAnsi="Courier New"/>
        </w:rPr>
      </w:pPr>
      <w:r w:rsidRPr="006042B3">
        <w:rPr>
          <w:rFonts w:ascii="Courier New" w:hAnsi="Courier New"/>
          <w:b/>
        </w:rPr>
        <w:t>CLEMENT J. ZABLOCKI VAMC -- Milwaukee</w:t>
      </w:r>
      <w:r>
        <w:rPr>
          <w:rFonts w:ascii="Courier New" w:hAnsi="Courier New"/>
        </w:rPr>
        <w:t xml:space="preserve"> 414/384-2000 DAV Office (Ext41810) 888/469-6614</w:t>
      </w:r>
    </w:p>
    <w:p w14:paraId="3EDF362C" w14:textId="60B0509C" w:rsidR="00770846" w:rsidRDefault="00770846" w:rsidP="00770846">
      <w:pPr>
        <w:tabs>
          <w:tab w:val="left" w:pos="360"/>
          <w:tab w:val="left" w:pos="2880"/>
          <w:tab w:val="left" w:pos="5880"/>
          <w:tab w:val="left" w:pos="8760"/>
        </w:tabs>
        <w:spacing w:line="240" w:lineRule="atLeast"/>
        <w:rPr>
          <w:rFonts w:ascii="Courier New" w:hAnsi="Courier New"/>
        </w:rPr>
      </w:pPr>
      <w:r>
        <w:rPr>
          <w:rFonts w:ascii="Courier New" w:hAnsi="Courier New"/>
        </w:rPr>
        <w:t xml:space="preserve"> *</w:t>
      </w:r>
      <w:r w:rsidR="00B61B46">
        <w:rPr>
          <w:rFonts w:ascii="Courier New" w:hAnsi="Courier New"/>
        </w:rPr>
        <w:t>Frank Parker</w:t>
      </w:r>
      <w:r w:rsidR="00501984">
        <w:rPr>
          <w:rFonts w:ascii="Courier New" w:hAnsi="Courier New"/>
        </w:rPr>
        <w:t xml:space="preserve"> (Room 11)</w:t>
      </w:r>
      <w:r w:rsidR="00940D5E">
        <w:rPr>
          <w:rFonts w:ascii="Courier New" w:hAnsi="Courier New"/>
        </w:rPr>
        <w:t>414/</w:t>
      </w:r>
      <w:r w:rsidR="00B61B46">
        <w:rPr>
          <w:rFonts w:ascii="Courier New" w:hAnsi="Courier New"/>
        </w:rPr>
        <w:t>510-7348</w:t>
      </w:r>
    </w:p>
    <w:p w14:paraId="6F5DE6DC" w14:textId="2316ECFF" w:rsidR="00B61B46" w:rsidRPr="00B61B46" w:rsidRDefault="00770846" w:rsidP="00770846">
      <w:pPr>
        <w:tabs>
          <w:tab w:val="left" w:pos="360"/>
          <w:tab w:val="left" w:pos="2880"/>
          <w:tab w:val="right" w:pos="10224"/>
        </w:tabs>
        <w:spacing w:line="240" w:lineRule="atLeast"/>
        <w:rPr>
          <w:rFonts w:ascii="Courier New" w:hAnsi="Courier New" w:cs="Courier New"/>
        </w:rPr>
      </w:pPr>
      <w:r>
        <w:rPr>
          <w:rFonts w:ascii="Courier New" w:hAnsi="Courier New"/>
        </w:rPr>
        <w:t xml:space="preserve">  </w:t>
      </w:r>
      <w:hyperlink r:id="rId45" w:history="1">
        <w:r w:rsidR="00B61B46" w:rsidRPr="001002DF">
          <w:rPr>
            <w:rStyle w:val="Hyperlink"/>
            <w:rFonts w:ascii="Courier New" w:hAnsi="Courier New" w:cs="Courier New"/>
          </w:rPr>
          <w:t>frank.parker@uspc.com</w:t>
        </w:r>
      </w:hyperlink>
    </w:p>
    <w:p w14:paraId="437B81D8" w14:textId="78FBD8D1" w:rsidR="00770846" w:rsidRDefault="00770846" w:rsidP="00770846">
      <w:pPr>
        <w:tabs>
          <w:tab w:val="left" w:pos="270"/>
          <w:tab w:val="left" w:pos="2880"/>
          <w:tab w:val="left" w:pos="5880"/>
          <w:tab w:val="left" w:pos="8760"/>
        </w:tabs>
        <w:spacing w:line="240" w:lineRule="atLeast"/>
        <w:rPr>
          <w:rFonts w:ascii="Courier New" w:hAnsi="Courier New"/>
        </w:rPr>
      </w:pPr>
      <w:r>
        <w:rPr>
          <w:rFonts w:ascii="Courier New" w:hAnsi="Courier New"/>
        </w:rPr>
        <w:t>**</w:t>
      </w:r>
      <w:r w:rsidR="00B61B46">
        <w:rPr>
          <w:rFonts w:ascii="Courier New" w:hAnsi="Courier New"/>
        </w:rPr>
        <w:t>Walter Hobson</w:t>
      </w:r>
      <w:r w:rsidR="00B61B46">
        <w:rPr>
          <w:rFonts w:ascii="Courier New" w:hAnsi="Courier New"/>
        </w:rPr>
        <w:tab/>
        <w:t>414/871-0549</w:t>
      </w:r>
    </w:p>
    <w:p w14:paraId="22BD1A8B" w14:textId="60A3B2BF" w:rsidR="00B61B46" w:rsidRDefault="00B61B46" w:rsidP="00770846">
      <w:pPr>
        <w:tabs>
          <w:tab w:val="left" w:pos="270"/>
          <w:tab w:val="left" w:pos="2880"/>
          <w:tab w:val="left" w:pos="5880"/>
          <w:tab w:val="left" w:pos="8760"/>
        </w:tabs>
        <w:spacing w:line="240" w:lineRule="atLeast"/>
        <w:rPr>
          <w:rFonts w:ascii="Courier New" w:hAnsi="Courier New"/>
        </w:rPr>
      </w:pPr>
      <w:r>
        <w:rPr>
          <w:rFonts w:ascii="Courier New" w:hAnsi="Courier New"/>
        </w:rPr>
        <w:t xml:space="preserve">  </w:t>
      </w:r>
      <w:hyperlink r:id="rId46" w:history="1">
        <w:r w:rsidRPr="001002DF">
          <w:rPr>
            <w:rStyle w:val="Hyperlink"/>
            <w:rFonts w:ascii="Courier New" w:hAnsi="Courier New"/>
          </w:rPr>
          <w:t>donald.hobson@sbcglobal.net</w:t>
        </w:r>
      </w:hyperlink>
    </w:p>
    <w:p w14:paraId="0FCCE93F" w14:textId="308B69E0" w:rsidR="00B61B46" w:rsidRDefault="00B61B46" w:rsidP="00770846">
      <w:pPr>
        <w:tabs>
          <w:tab w:val="left" w:pos="270"/>
          <w:tab w:val="left" w:pos="2880"/>
          <w:tab w:val="left" w:pos="5880"/>
          <w:tab w:val="left" w:pos="8760"/>
        </w:tabs>
        <w:spacing w:line="240" w:lineRule="atLeast"/>
        <w:rPr>
          <w:rFonts w:ascii="Courier New" w:hAnsi="Courier New"/>
        </w:rPr>
      </w:pPr>
      <w:r>
        <w:rPr>
          <w:rFonts w:ascii="Courier New" w:hAnsi="Courier New"/>
        </w:rPr>
        <w:t>**John Polk</w:t>
      </w:r>
      <w:r>
        <w:rPr>
          <w:rFonts w:ascii="Courier New" w:hAnsi="Courier New"/>
        </w:rPr>
        <w:tab/>
        <w:t>262/853-7655</w:t>
      </w:r>
    </w:p>
    <w:p w14:paraId="3C140A97" w14:textId="469BF1D9" w:rsidR="00B61B46" w:rsidRDefault="00B61B46" w:rsidP="00770846">
      <w:pPr>
        <w:tabs>
          <w:tab w:val="left" w:pos="270"/>
          <w:tab w:val="left" w:pos="2880"/>
          <w:tab w:val="left" w:pos="5880"/>
          <w:tab w:val="left" w:pos="8760"/>
        </w:tabs>
        <w:spacing w:line="240" w:lineRule="atLeast"/>
        <w:rPr>
          <w:rFonts w:ascii="Courier New" w:hAnsi="Courier New"/>
        </w:rPr>
      </w:pPr>
      <w:r>
        <w:rPr>
          <w:rFonts w:ascii="Courier New" w:hAnsi="Courier New"/>
        </w:rPr>
        <w:tab/>
      </w:r>
      <w:hyperlink r:id="rId47" w:history="1">
        <w:r w:rsidRPr="001002DF">
          <w:rPr>
            <w:rStyle w:val="Hyperlink"/>
            <w:rFonts w:ascii="Courier New" w:hAnsi="Courier New"/>
          </w:rPr>
          <w:t>davwi.adjutant@gmail.com</w:t>
        </w:r>
      </w:hyperlink>
    </w:p>
    <w:p w14:paraId="1BFF72DF" w14:textId="77777777" w:rsidR="00770846" w:rsidRDefault="00770846" w:rsidP="00770846">
      <w:pPr>
        <w:tabs>
          <w:tab w:val="left" w:pos="270"/>
          <w:tab w:val="left" w:pos="2880"/>
          <w:tab w:val="left" w:pos="5880"/>
          <w:tab w:val="left" w:pos="8760"/>
        </w:tabs>
        <w:spacing w:line="240" w:lineRule="atLeast"/>
        <w:rPr>
          <w:rFonts w:ascii="Courier New" w:hAnsi="Courier New"/>
        </w:rPr>
      </w:pPr>
    </w:p>
    <w:p w14:paraId="31E693E1" w14:textId="759E73BA" w:rsidR="00770846" w:rsidRPr="006042B3" w:rsidRDefault="00770846" w:rsidP="00770846">
      <w:pPr>
        <w:tabs>
          <w:tab w:val="left" w:pos="360"/>
          <w:tab w:val="left" w:pos="2880"/>
          <w:tab w:val="left" w:pos="5880"/>
          <w:tab w:val="left" w:pos="8760"/>
        </w:tabs>
        <w:spacing w:line="240" w:lineRule="atLeast"/>
        <w:rPr>
          <w:rFonts w:ascii="Courier New" w:hAnsi="Courier New"/>
          <w:b/>
        </w:rPr>
      </w:pPr>
      <w:r w:rsidRPr="006042B3">
        <w:rPr>
          <w:rFonts w:ascii="Courier New" w:hAnsi="Courier New"/>
          <w:b/>
        </w:rPr>
        <w:t>OSCAR G. JOHNSON VAMC -– Iron Mt. MI</w:t>
      </w:r>
      <w:r>
        <w:rPr>
          <w:rFonts w:ascii="Courier New" w:hAnsi="Courier New"/>
          <w:b/>
        </w:rPr>
        <w:t xml:space="preserve"> </w:t>
      </w:r>
    </w:p>
    <w:p w14:paraId="75C3E16C" w14:textId="059F3334" w:rsidR="00770846" w:rsidRDefault="00770846" w:rsidP="00770846">
      <w:pPr>
        <w:tabs>
          <w:tab w:val="left" w:pos="360"/>
          <w:tab w:val="left" w:pos="2880"/>
          <w:tab w:val="left" w:pos="5880"/>
          <w:tab w:val="left" w:pos="8760"/>
        </w:tabs>
        <w:spacing w:line="240" w:lineRule="atLeast"/>
        <w:rPr>
          <w:rFonts w:ascii="Courier New" w:hAnsi="Courier New"/>
        </w:rPr>
      </w:pPr>
      <w:r>
        <w:rPr>
          <w:rFonts w:ascii="Courier New" w:hAnsi="Courier New"/>
        </w:rPr>
        <w:t>*Bryon Boehmke</w:t>
      </w:r>
      <w:r w:rsidR="006E7397">
        <w:rPr>
          <w:rFonts w:ascii="Courier New" w:hAnsi="Courier New"/>
        </w:rPr>
        <w:t xml:space="preserve"> – Associate Rep. </w:t>
      </w:r>
      <w:r>
        <w:rPr>
          <w:rFonts w:ascii="Courier New" w:hAnsi="Courier New"/>
        </w:rPr>
        <w:t>715/927-1945</w:t>
      </w:r>
    </w:p>
    <w:p w14:paraId="76ABDF65" w14:textId="77777777" w:rsidR="00770846" w:rsidRDefault="00770846" w:rsidP="00770846">
      <w:pPr>
        <w:tabs>
          <w:tab w:val="left" w:pos="360"/>
          <w:tab w:val="left" w:pos="2880"/>
          <w:tab w:val="left" w:pos="5880"/>
          <w:tab w:val="left" w:pos="8760"/>
        </w:tabs>
        <w:spacing w:line="240" w:lineRule="atLeast"/>
      </w:pPr>
      <w:r>
        <w:rPr>
          <w:rFonts w:ascii="Courier New" w:hAnsi="Courier New"/>
        </w:rPr>
        <w:t xml:space="preserve">  </w:t>
      </w:r>
      <w:hyperlink r:id="rId48" w:history="1">
        <w:r w:rsidRPr="00C94224">
          <w:rPr>
            <w:rStyle w:val="Hyperlink"/>
            <w:rFonts w:ascii="Courier New" w:hAnsi="Courier New"/>
          </w:rPr>
          <w:t>boehmkebryon@yahoo.com</w:t>
        </w:r>
      </w:hyperlink>
    </w:p>
    <w:p w14:paraId="3AA62CF0" w14:textId="77777777" w:rsidR="00770846" w:rsidRDefault="00770846" w:rsidP="00770846">
      <w:pPr>
        <w:tabs>
          <w:tab w:val="left" w:pos="360"/>
          <w:tab w:val="left" w:pos="2880"/>
          <w:tab w:val="left" w:pos="5880"/>
          <w:tab w:val="left" w:pos="8760"/>
        </w:tabs>
        <w:spacing w:line="240" w:lineRule="atLeast"/>
        <w:rPr>
          <w:rFonts w:ascii="Courier New" w:hAnsi="Courier New"/>
        </w:rPr>
      </w:pPr>
      <w:r>
        <w:rPr>
          <w:rFonts w:ascii="Courier New" w:hAnsi="Courier New"/>
        </w:rPr>
        <w:t>**Deputy - Open</w:t>
      </w:r>
    </w:p>
    <w:p w14:paraId="1416C7C9" w14:textId="77777777" w:rsidR="00770846" w:rsidRDefault="00770846" w:rsidP="00770846">
      <w:pPr>
        <w:tabs>
          <w:tab w:val="left" w:pos="360"/>
          <w:tab w:val="left" w:pos="2880"/>
          <w:tab w:val="left" w:pos="5880"/>
          <w:tab w:val="left" w:pos="8760"/>
        </w:tabs>
        <w:spacing w:line="240" w:lineRule="atLeast"/>
        <w:outlineLvl w:val="0"/>
        <w:rPr>
          <w:rFonts w:ascii="Courier New" w:hAnsi="Courier New"/>
          <w:b/>
        </w:rPr>
      </w:pPr>
    </w:p>
    <w:p w14:paraId="48FB2044" w14:textId="6D48AEC6" w:rsidR="00770846" w:rsidRPr="00A15421" w:rsidRDefault="00770846" w:rsidP="00770846">
      <w:pPr>
        <w:tabs>
          <w:tab w:val="left" w:pos="360"/>
          <w:tab w:val="left" w:pos="2880"/>
          <w:tab w:val="left" w:pos="5880"/>
          <w:tab w:val="left" w:pos="8760"/>
        </w:tabs>
        <w:spacing w:line="240" w:lineRule="atLeast"/>
        <w:outlineLvl w:val="0"/>
        <w:rPr>
          <w:rFonts w:ascii="Courier New" w:hAnsi="Courier New"/>
          <w:b/>
        </w:rPr>
      </w:pPr>
      <w:r w:rsidRPr="006042B3">
        <w:rPr>
          <w:rFonts w:ascii="Courier New" w:hAnsi="Courier New"/>
          <w:b/>
        </w:rPr>
        <w:t>MINNEAPOLIS VAMC -- Minneapolis, MN</w:t>
      </w:r>
      <w:r>
        <w:rPr>
          <w:rFonts w:ascii="Courier New" w:hAnsi="Courier New"/>
          <w:b/>
        </w:rPr>
        <w:t xml:space="preserve"> </w:t>
      </w:r>
    </w:p>
    <w:p w14:paraId="6511BE06" w14:textId="78B2922B" w:rsidR="00770846" w:rsidRDefault="00CA2BCC" w:rsidP="00770846">
      <w:pPr>
        <w:tabs>
          <w:tab w:val="left" w:pos="360"/>
          <w:tab w:val="left" w:pos="2880"/>
          <w:tab w:val="left" w:pos="5880"/>
          <w:tab w:val="left" w:pos="8760"/>
        </w:tabs>
        <w:spacing w:line="240" w:lineRule="atLeast"/>
        <w:rPr>
          <w:rFonts w:ascii="Courier New" w:hAnsi="Courier New"/>
        </w:rPr>
      </w:pPr>
      <w:r>
        <w:rPr>
          <w:rFonts w:ascii="Courier New" w:hAnsi="Courier New"/>
          <w:sz w:val="18"/>
          <w:szCs w:val="18"/>
        </w:rPr>
        <w:t>*</w:t>
      </w:r>
      <w:r w:rsidR="00770846" w:rsidRPr="00CA2BCC">
        <w:rPr>
          <w:rFonts w:ascii="Courier New" w:hAnsi="Courier New"/>
        </w:rPr>
        <w:t>Leonard Shier</w:t>
      </w:r>
      <w:r w:rsidR="006E7397">
        <w:rPr>
          <w:rFonts w:ascii="Courier New" w:hAnsi="Courier New"/>
        </w:rPr>
        <w:t xml:space="preserve"> – Associate Rep. </w:t>
      </w:r>
      <w:r w:rsidR="00770846">
        <w:rPr>
          <w:rFonts w:ascii="Courier New" w:hAnsi="Courier New"/>
        </w:rPr>
        <w:t>715/</w:t>
      </w:r>
      <w:r w:rsidR="0059049E">
        <w:rPr>
          <w:rFonts w:ascii="Courier New" w:hAnsi="Courier New"/>
        </w:rPr>
        <w:t>296-1115</w:t>
      </w:r>
    </w:p>
    <w:p w14:paraId="74B3C68A" w14:textId="5F34658A" w:rsidR="00770846" w:rsidRDefault="00397A6A" w:rsidP="00770846">
      <w:pPr>
        <w:tabs>
          <w:tab w:val="left" w:pos="360"/>
          <w:tab w:val="left" w:pos="2880"/>
          <w:tab w:val="left" w:pos="5880"/>
          <w:tab w:val="left" w:pos="8760"/>
        </w:tabs>
        <w:spacing w:line="240" w:lineRule="atLeast"/>
        <w:rPr>
          <w:rFonts w:ascii="Courier New" w:hAnsi="Courier New"/>
        </w:rPr>
      </w:pPr>
      <w:r>
        <w:rPr>
          <w:rFonts w:ascii="Courier New" w:hAnsi="Courier New"/>
        </w:rPr>
        <w:t xml:space="preserve">  </w:t>
      </w:r>
      <w:hyperlink r:id="rId49" w:history="1">
        <w:r w:rsidRPr="001B127F">
          <w:rPr>
            <w:rStyle w:val="Hyperlink"/>
            <w:rFonts w:ascii="Courier New" w:hAnsi="Courier New"/>
          </w:rPr>
          <w:t>lennyshier538@gmail.com</w:t>
        </w:r>
      </w:hyperlink>
      <w:r w:rsidR="00770846">
        <w:t xml:space="preserve">   </w:t>
      </w:r>
    </w:p>
    <w:p w14:paraId="2FD49E96" w14:textId="77777777" w:rsidR="0059049E" w:rsidRDefault="0059049E" w:rsidP="00770846">
      <w:pPr>
        <w:tabs>
          <w:tab w:val="left" w:pos="360"/>
          <w:tab w:val="left" w:pos="2880"/>
          <w:tab w:val="left" w:pos="5880"/>
          <w:tab w:val="left" w:pos="8760"/>
        </w:tabs>
        <w:spacing w:line="240" w:lineRule="atLeast"/>
        <w:rPr>
          <w:rFonts w:ascii="Courier New" w:hAnsi="Courier New"/>
        </w:rPr>
      </w:pPr>
    </w:p>
    <w:p w14:paraId="0AD49D1D" w14:textId="77777777" w:rsidR="00770846" w:rsidRPr="00395494" w:rsidRDefault="00770846" w:rsidP="00770846">
      <w:pPr>
        <w:tabs>
          <w:tab w:val="left" w:pos="360"/>
          <w:tab w:val="left" w:pos="2880"/>
          <w:tab w:val="left" w:pos="5880"/>
          <w:tab w:val="left" w:pos="8760"/>
        </w:tabs>
        <w:spacing w:line="240" w:lineRule="atLeast"/>
        <w:rPr>
          <w:rFonts w:ascii="Courier New" w:hAnsi="Courier New"/>
          <w:b/>
          <w:sz w:val="24"/>
          <w:szCs w:val="24"/>
        </w:rPr>
      </w:pPr>
      <w:r w:rsidRPr="00AB37A3">
        <w:rPr>
          <w:rFonts w:ascii="Courier New" w:hAnsi="Courier New"/>
          <w:b/>
          <w:sz w:val="24"/>
          <w:szCs w:val="24"/>
        </w:rPr>
        <w:t>******************WISCONSIN STATE VETERANS HOMES***********************</w:t>
      </w:r>
    </w:p>
    <w:p w14:paraId="199C12FE" w14:textId="77777777" w:rsidR="00770846" w:rsidRDefault="00770846" w:rsidP="00770846">
      <w:pPr>
        <w:pStyle w:val="Header"/>
        <w:tabs>
          <w:tab w:val="clear" w:pos="4320"/>
          <w:tab w:val="clear" w:pos="8640"/>
          <w:tab w:val="left" w:pos="360"/>
          <w:tab w:val="left" w:pos="2880"/>
          <w:tab w:val="left" w:pos="5880"/>
          <w:tab w:val="left" w:pos="8760"/>
        </w:tabs>
        <w:spacing w:line="240" w:lineRule="atLeast"/>
        <w:rPr>
          <w:rFonts w:ascii="Courier New" w:hAnsi="Courier New"/>
          <w:i/>
        </w:rPr>
      </w:pPr>
      <w:r>
        <w:rPr>
          <w:rFonts w:ascii="Courier New" w:hAnsi="Courier New"/>
          <w:i/>
        </w:rPr>
        <w:t>*=Representative     **=Deputy</w:t>
      </w:r>
    </w:p>
    <w:p w14:paraId="13914942" w14:textId="77777777" w:rsidR="00770846" w:rsidRPr="006042B3" w:rsidRDefault="00770846" w:rsidP="00770846">
      <w:pPr>
        <w:tabs>
          <w:tab w:val="left" w:pos="360"/>
          <w:tab w:val="left" w:pos="2880"/>
          <w:tab w:val="left" w:pos="5880"/>
          <w:tab w:val="left" w:pos="8760"/>
        </w:tabs>
        <w:spacing w:line="240" w:lineRule="atLeast"/>
        <w:rPr>
          <w:rFonts w:ascii="Courier New" w:hAnsi="Courier New"/>
          <w:b/>
        </w:rPr>
      </w:pPr>
      <w:r w:rsidRPr="006042B3">
        <w:rPr>
          <w:rFonts w:ascii="Courier New" w:hAnsi="Courier New"/>
          <w:b/>
        </w:rPr>
        <w:t>WISCONSIN VETERANS HOME @ CHIPPEWA FALLS</w:t>
      </w:r>
    </w:p>
    <w:p w14:paraId="2C8D4D18" w14:textId="77777777" w:rsidR="00397A6A" w:rsidRDefault="00770846" w:rsidP="00C733B0">
      <w:pPr>
        <w:tabs>
          <w:tab w:val="left" w:pos="360"/>
          <w:tab w:val="left" w:pos="2880"/>
          <w:tab w:val="left" w:pos="5880"/>
          <w:tab w:val="left" w:pos="8760"/>
        </w:tabs>
        <w:spacing w:line="240" w:lineRule="atLeast"/>
        <w:rPr>
          <w:rFonts w:ascii="Courier New" w:hAnsi="Courier New"/>
        </w:rPr>
      </w:pPr>
      <w:r>
        <w:rPr>
          <w:rFonts w:ascii="Courier New" w:hAnsi="Courier New"/>
        </w:rPr>
        <w:t>*</w:t>
      </w:r>
      <w:r w:rsidR="00BB6446">
        <w:rPr>
          <w:rFonts w:ascii="Courier New" w:hAnsi="Courier New"/>
        </w:rPr>
        <w:t>Mike Haley</w:t>
      </w:r>
      <w:r w:rsidR="00BD40D6">
        <w:rPr>
          <w:rFonts w:ascii="Courier New" w:hAnsi="Courier New"/>
        </w:rPr>
        <w:tab/>
        <w:t>715/559-9546</w:t>
      </w:r>
    </w:p>
    <w:p w14:paraId="686DC2D6" w14:textId="0B1CB039" w:rsidR="00397A6A" w:rsidRDefault="00397A6A" w:rsidP="00C733B0">
      <w:pPr>
        <w:tabs>
          <w:tab w:val="left" w:pos="360"/>
          <w:tab w:val="left" w:pos="2880"/>
          <w:tab w:val="left" w:pos="5880"/>
          <w:tab w:val="left" w:pos="8760"/>
        </w:tabs>
        <w:spacing w:line="240" w:lineRule="atLeast"/>
        <w:rPr>
          <w:rFonts w:ascii="Courier New" w:hAnsi="Courier New"/>
        </w:rPr>
      </w:pPr>
      <w:r>
        <w:rPr>
          <w:rFonts w:ascii="Courier New" w:hAnsi="Courier New"/>
        </w:rPr>
        <w:t xml:space="preserve">  </w:t>
      </w:r>
      <w:hyperlink r:id="rId50" w:history="1">
        <w:r w:rsidRPr="001B127F">
          <w:rPr>
            <w:rStyle w:val="Hyperlink"/>
            <w:rFonts w:ascii="Courier New" w:hAnsi="Courier New"/>
          </w:rPr>
          <w:t>michaelhaley@gmail.com</w:t>
        </w:r>
      </w:hyperlink>
    </w:p>
    <w:p w14:paraId="0C1EF430" w14:textId="5043C4B1" w:rsidR="00770846" w:rsidRDefault="00770846" w:rsidP="00C733B0">
      <w:pPr>
        <w:tabs>
          <w:tab w:val="left" w:pos="360"/>
          <w:tab w:val="left" w:pos="2880"/>
          <w:tab w:val="left" w:pos="5880"/>
          <w:tab w:val="left" w:pos="8760"/>
        </w:tabs>
        <w:spacing w:line="240" w:lineRule="atLeast"/>
        <w:rPr>
          <w:rFonts w:ascii="Courier New" w:hAnsi="Courier New"/>
        </w:rPr>
      </w:pPr>
      <w:r>
        <w:rPr>
          <w:rFonts w:ascii="Courier New" w:hAnsi="Courier New"/>
        </w:rPr>
        <w:t>**</w:t>
      </w:r>
      <w:r w:rsidR="00837F4E">
        <w:rPr>
          <w:rFonts w:ascii="Courier New" w:hAnsi="Courier New"/>
        </w:rPr>
        <w:t>Deputy</w:t>
      </w:r>
      <w:r w:rsidR="00397A6A">
        <w:rPr>
          <w:rFonts w:ascii="Courier New" w:hAnsi="Courier New"/>
        </w:rPr>
        <w:t xml:space="preserve"> - Open</w:t>
      </w:r>
    </w:p>
    <w:p w14:paraId="1A8A8E50" w14:textId="77777777" w:rsidR="00770846" w:rsidRDefault="00770846" w:rsidP="00770846">
      <w:pPr>
        <w:tabs>
          <w:tab w:val="left" w:pos="360"/>
          <w:tab w:val="left" w:pos="2880"/>
          <w:tab w:val="left" w:pos="5880"/>
          <w:tab w:val="left" w:pos="8760"/>
        </w:tabs>
        <w:spacing w:line="240" w:lineRule="atLeast"/>
        <w:rPr>
          <w:rFonts w:ascii="Courier New" w:hAnsi="Courier New"/>
        </w:rPr>
      </w:pPr>
    </w:p>
    <w:p w14:paraId="5082415E" w14:textId="77777777" w:rsidR="00770846" w:rsidRDefault="00770846" w:rsidP="00770846">
      <w:pPr>
        <w:tabs>
          <w:tab w:val="left" w:pos="360"/>
          <w:tab w:val="left" w:pos="2880"/>
          <w:tab w:val="left" w:pos="5880"/>
          <w:tab w:val="left" w:pos="8760"/>
        </w:tabs>
        <w:spacing w:line="240" w:lineRule="atLeast"/>
        <w:rPr>
          <w:rFonts w:ascii="Courier New" w:hAnsi="Courier New"/>
        </w:rPr>
      </w:pPr>
      <w:r w:rsidRPr="006042B3">
        <w:rPr>
          <w:rFonts w:ascii="Courier New" w:hAnsi="Courier New" w:cs="Courier New"/>
          <w:b/>
        </w:rPr>
        <w:t>WISCONSIN VETERANS HOME @ KING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/>
        </w:rPr>
        <w:t>(715/258-5586 Ext. 2503)</w:t>
      </w:r>
    </w:p>
    <w:p w14:paraId="542D46C5" w14:textId="3CFCA904" w:rsidR="0008507F" w:rsidRDefault="00C733B0" w:rsidP="00C733B0">
      <w:pPr>
        <w:tabs>
          <w:tab w:val="left" w:pos="360"/>
          <w:tab w:val="left" w:pos="2880"/>
          <w:tab w:val="left" w:pos="5880"/>
          <w:tab w:val="left" w:pos="8760"/>
        </w:tabs>
        <w:spacing w:line="240" w:lineRule="atLeast"/>
        <w:rPr>
          <w:rFonts w:ascii="Courier New" w:hAnsi="Courier New"/>
        </w:rPr>
      </w:pPr>
      <w:r>
        <w:rPr>
          <w:rFonts w:ascii="Courier New" w:hAnsi="Courier New"/>
        </w:rPr>
        <w:t>*</w:t>
      </w:r>
      <w:r w:rsidR="00940D5E">
        <w:rPr>
          <w:rFonts w:ascii="Courier New" w:hAnsi="Courier New"/>
        </w:rPr>
        <w:t>Mike Hert</w:t>
      </w:r>
      <w:r w:rsidR="0010295C">
        <w:rPr>
          <w:rFonts w:ascii="Courier New" w:hAnsi="Courier New"/>
        </w:rPr>
        <w:tab/>
        <w:t>920/</w:t>
      </w:r>
      <w:r w:rsidR="00940D5E">
        <w:rPr>
          <w:rFonts w:ascii="Courier New" w:hAnsi="Courier New"/>
        </w:rPr>
        <w:t>410-2994</w:t>
      </w:r>
    </w:p>
    <w:p w14:paraId="43ECD751" w14:textId="74D4DC00" w:rsidR="00940D5E" w:rsidRDefault="00397A6A" w:rsidP="00C733B0">
      <w:pPr>
        <w:tabs>
          <w:tab w:val="left" w:pos="360"/>
          <w:tab w:val="left" w:pos="2880"/>
          <w:tab w:val="left" w:pos="5880"/>
          <w:tab w:val="left" w:pos="8760"/>
        </w:tabs>
        <w:spacing w:line="240" w:lineRule="atLeast"/>
        <w:rPr>
          <w:rFonts w:ascii="Courier New" w:hAnsi="Courier New"/>
        </w:rPr>
      </w:pPr>
      <w:r>
        <w:t xml:space="preserve">    </w:t>
      </w:r>
      <w:hyperlink r:id="rId51" w:history="1">
        <w:r w:rsidR="00940D5E" w:rsidRPr="003E7C2F">
          <w:rPr>
            <w:rStyle w:val="Hyperlink"/>
            <w:rFonts w:ascii="Courier New" w:hAnsi="Courier New"/>
          </w:rPr>
          <w:t>Hertmichael1157@yahoo.com</w:t>
        </w:r>
      </w:hyperlink>
    </w:p>
    <w:p w14:paraId="4EF1816E" w14:textId="6573EA96" w:rsidR="00144598" w:rsidRDefault="00144598" w:rsidP="00770846">
      <w:pPr>
        <w:tabs>
          <w:tab w:val="left" w:pos="360"/>
          <w:tab w:val="left" w:pos="2880"/>
          <w:tab w:val="left" w:pos="5880"/>
          <w:tab w:val="left" w:pos="8760"/>
        </w:tabs>
        <w:spacing w:line="240" w:lineRule="atLeast"/>
        <w:rPr>
          <w:rFonts w:ascii="Courier New" w:hAnsi="Courier New"/>
        </w:rPr>
      </w:pPr>
      <w:r>
        <w:rPr>
          <w:rFonts w:ascii="Courier New" w:hAnsi="Courier New"/>
        </w:rPr>
        <w:t>**Holly Hoppe</w:t>
      </w:r>
      <w:r>
        <w:rPr>
          <w:rFonts w:ascii="Courier New" w:hAnsi="Courier New"/>
        </w:rPr>
        <w:tab/>
        <w:t>920/737-1912</w:t>
      </w:r>
    </w:p>
    <w:p w14:paraId="5E35A86F" w14:textId="0154EB44" w:rsidR="00397A6A" w:rsidRDefault="00397A6A" w:rsidP="00770846">
      <w:pPr>
        <w:tabs>
          <w:tab w:val="left" w:pos="360"/>
          <w:tab w:val="left" w:pos="2880"/>
          <w:tab w:val="left" w:pos="5880"/>
          <w:tab w:val="left" w:pos="8760"/>
        </w:tabs>
        <w:spacing w:line="240" w:lineRule="atLeast"/>
        <w:rPr>
          <w:rFonts w:ascii="Courier New" w:hAnsi="Courier New"/>
        </w:rPr>
      </w:pPr>
      <w:r>
        <w:rPr>
          <w:rFonts w:ascii="Courier New" w:hAnsi="Courier New"/>
        </w:rPr>
        <w:t xml:space="preserve">  </w:t>
      </w:r>
      <w:hyperlink r:id="rId52" w:history="1">
        <w:r w:rsidRPr="001B127F">
          <w:rPr>
            <w:rStyle w:val="Hyperlink"/>
            <w:rFonts w:ascii="Courier New" w:hAnsi="Courier New"/>
          </w:rPr>
          <w:t>Hollyhoppe113@gmail.com</w:t>
        </w:r>
      </w:hyperlink>
    </w:p>
    <w:p w14:paraId="52F64111" w14:textId="77777777" w:rsidR="00770846" w:rsidRDefault="00770846" w:rsidP="00770846">
      <w:pPr>
        <w:tabs>
          <w:tab w:val="left" w:pos="360"/>
          <w:tab w:val="left" w:pos="2880"/>
          <w:tab w:val="left" w:pos="5880"/>
          <w:tab w:val="left" w:pos="8760"/>
        </w:tabs>
        <w:spacing w:line="240" w:lineRule="atLeast"/>
        <w:rPr>
          <w:rFonts w:ascii="Courier New" w:hAnsi="Courier New"/>
        </w:rPr>
      </w:pPr>
    </w:p>
    <w:p w14:paraId="4C2B0806" w14:textId="77777777" w:rsidR="00353327" w:rsidRDefault="00770846" w:rsidP="00770846">
      <w:pPr>
        <w:tabs>
          <w:tab w:val="left" w:pos="360"/>
          <w:tab w:val="left" w:pos="2880"/>
          <w:tab w:val="left" w:pos="5880"/>
          <w:tab w:val="left" w:pos="8760"/>
        </w:tabs>
        <w:spacing w:line="240" w:lineRule="atLeast"/>
        <w:rPr>
          <w:rFonts w:ascii="Courier New" w:hAnsi="Courier New"/>
          <w:b/>
        </w:rPr>
      </w:pPr>
      <w:r w:rsidRPr="006042B3">
        <w:rPr>
          <w:rFonts w:ascii="Courier New" w:hAnsi="Courier New"/>
          <w:b/>
        </w:rPr>
        <w:t>WISCONSIN VETERANS HOME @ UNION GROVE</w:t>
      </w:r>
      <w:r>
        <w:rPr>
          <w:rFonts w:ascii="Courier New" w:hAnsi="Courier New"/>
          <w:b/>
        </w:rPr>
        <w:t xml:space="preserve"> </w:t>
      </w:r>
    </w:p>
    <w:p w14:paraId="29DFBD73" w14:textId="77777777" w:rsidR="00770846" w:rsidRDefault="00770846" w:rsidP="00770846">
      <w:pPr>
        <w:tabs>
          <w:tab w:val="left" w:pos="360"/>
          <w:tab w:val="left" w:pos="2880"/>
          <w:tab w:val="left" w:pos="5880"/>
          <w:tab w:val="left" w:pos="8760"/>
        </w:tabs>
        <w:spacing w:line="240" w:lineRule="atLeast"/>
        <w:rPr>
          <w:rFonts w:ascii="Courier New" w:hAnsi="Courier New"/>
        </w:rPr>
      </w:pPr>
      <w:r>
        <w:rPr>
          <w:rFonts w:ascii="Courier New" w:hAnsi="Courier New"/>
        </w:rPr>
        <w:t>Oliver Davidson</w:t>
      </w:r>
      <w:r>
        <w:rPr>
          <w:rFonts w:ascii="Courier New" w:hAnsi="Courier New"/>
        </w:rPr>
        <w:tab/>
      </w:r>
      <w:r w:rsidRPr="00500F0D">
        <w:rPr>
          <w:rFonts w:ascii="Courier New" w:hAnsi="Courier New" w:cs="Courier New"/>
        </w:rPr>
        <w:t>224</w:t>
      </w:r>
      <w:r>
        <w:rPr>
          <w:rFonts w:ascii="Courier New" w:hAnsi="Courier New" w:cs="Courier New"/>
        </w:rPr>
        <w:t>/</w:t>
      </w:r>
      <w:r w:rsidRPr="00500F0D">
        <w:rPr>
          <w:rFonts w:ascii="Courier New" w:hAnsi="Courier New" w:cs="Courier New"/>
        </w:rPr>
        <w:t>430-1107</w:t>
      </w:r>
    </w:p>
    <w:p w14:paraId="0773B481" w14:textId="77777777" w:rsidR="00770846" w:rsidRPr="00BF5AC9" w:rsidRDefault="00770846" w:rsidP="00770846">
      <w:pPr>
        <w:tabs>
          <w:tab w:val="left" w:pos="360"/>
          <w:tab w:val="left" w:pos="2880"/>
          <w:tab w:val="left" w:pos="5880"/>
          <w:tab w:val="left" w:pos="7920"/>
          <w:tab w:val="left" w:pos="8760"/>
        </w:tabs>
        <w:spacing w:line="240" w:lineRule="atLeast"/>
        <w:outlineLvl w:val="0"/>
        <w:rPr>
          <w:rFonts w:ascii="Courier New" w:hAnsi="Courier New" w:cs="Courier New"/>
        </w:rPr>
      </w:pPr>
      <w:r>
        <w:rPr>
          <w:rFonts w:ascii="Courier New" w:hAnsi="Courier New"/>
        </w:rPr>
        <w:tab/>
      </w:r>
      <w:hyperlink r:id="rId53" w:tgtFrame="_blank" w:history="1">
        <w:r>
          <w:rPr>
            <w:rStyle w:val="Hyperlink"/>
            <w:rFonts w:ascii="Courier New" w:hAnsi="Courier New" w:cs="Courier New"/>
          </w:rPr>
          <w:t>oliverdavidson311@gmail</w:t>
        </w:r>
        <w:r w:rsidRPr="00500F0D">
          <w:rPr>
            <w:rStyle w:val="Hyperlink"/>
            <w:rFonts w:ascii="Courier New" w:hAnsi="Courier New" w:cs="Courier New"/>
          </w:rPr>
          <w:t>.com</w:t>
        </w:r>
      </w:hyperlink>
      <w:r>
        <w:rPr>
          <w:rFonts w:ascii="Courier New" w:hAnsi="Courier New"/>
        </w:rPr>
        <w:t xml:space="preserve"> </w:t>
      </w:r>
    </w:p>
    <w:p w14:paraId="7CE07687" w14:textId="77777777" w:rsidR="00770846" w:rsidRDefault="00770846" w:rsidP="00770846">
      <w:pPr>
        <w:tabs>
          <w:tab w:val="left" w:pos="270"/>
          <w:tab w:val="left" w:pos="360"/>
          <w:tab w:val="left" w:pos="2880"/>
          <w:tab w:val="left" w:pos="5880"/>
          <w:tab w:val="left" w:pos="8760"/>
        </w:tabs>
        <w:spacing w:line="240" w:lineRule="atLeast"/>
        <w:rPr>
          <w:rFonts w:ascii="Arial" w:hAnsi="Arial" w:cs="Arial"/>
          <w:b/>
        </w:rPr>
      </w:pPr>
    </w:p>
    <w:p w14:paraId="4A3005B0" w14:textId="77777777" w:rsidR="00770846" w:rsidRDefault="00770846" w:rsidP="00770846">
      <w:pPr>
        <w:tabs>
          <w:tab w:val="left" w:pos="270"/>
          <w:tab w:val="left" w:pos="360"/>
          <w:tab w:val="left" w:pos="2880"/>
          <w:tab w:val="left" w:pos="5880"/>
          <w:tab w:val="left" w:pos="8760"/>
        </w:tabs>
        <w:spacing w:line="240" w:lineRule="atLeast"/>
        <w:rPr>
          <w:rFonts w:ascii="Arial" w:hAnsi="Arial" w:cs="Arial"/>
          <w:b/>
        </w:rPr>
      </w:pPr>
    </w:p>
    <w:p w14:paraId="2F571977" w14:textId="77777777" w:rsidR="00770846" w:rsidRDefault="00770846" w:rsidP="00770846">
      <w:pPr>
        <w:tabs>
          <w:tab w:val="left" w:pos="270"/>
          <w:tab w:val="left" w:pos="360"/>
          <w:tab w:val="left" w:pos="2880"/>
          <w:tab w:val="left" w:pos="5880"/>
          <w:tab w:val="left" w:pos="8760"/>
        </w:tabs>
        <w:spacing w:line="240" w:lineRule="atLeast"/>
        <w:rPr>
          <w:rFonts w:ascii="Arial" w:hAnsi="Arial" w:cs="Arial"/>
          <w:b/>
        </w:rPr>
      </w:pPr>
    </w:p>
    <w:p w14:paraId="3B78AC9E" w14:textId="77777777" w:rsidR="00770846" w:rsidRDefault="00770846" w:rsidP="00770846">
      <w:pPr>
        <w:tabs>
          <w:tab w:val="left" w:pos="270"/>
          <w:tab w:val="left" w:pos="360"/>
          <w:tab w:val="left" w:pos="2880"/>
          <w:tab w:val="left" w:pos="5880"/>
          <w:tab w:val="left" w:pos="8760"/>
        </w:tabs>
        <w:spacing w:line="240" w:lineRule="atLeast"/>
        <w:rPr>
          <w:rFonts w:ascii="Arial" w:hAnsi="Arial" w:cs="Arial"/>
          <w:b/>
        </w:rPr>
      </w:pPr>
    </w:p>
    <w:p w14:paraId="1F8300B1" w14:textId="77777777" w:rsidR="00770846" w:rsidRDefault="00770846" w:rsidP="00770846">
      <w:pPr>
        <w:tabs>
          <w:tab w:val="left" w:pos="270"/>
          <w:tab w:val="left" w:pos="360"/>
          <w:tab w:val="left" w:pos="2880"/>
          <w:tab w:val="left" w:pos="5880"/>
          <w:tab w:val="left" w:pos="8760"/>
        </w:tabs>
        <w:spacing w:line="240" w:lineRule="atLeast"/>
        <w:rPr>
          <w:rFonts w:ascii="Arial" w:hAnsi="Arial" w:cs="Arial"/>
          <w:b/>
        </w:rPr>
      </w:pPr>
    </w:p>
    <w:p w14:paraId="7FBE513A" w14:textId="77777777" w:rsidR="00770846" w:rsidRDefault="00770846" w:rsidP="00770846">
      <w:pPr>
        <w:tabs>
          <w:tab w:val="left" w:pos="270"/>
          <w:tab w:val="left" w:pos="360"/>
          <w:tab w:val="left" w:pos="2880"/>
          <w:tab w:val="left" w:pos="5880"/>
          <w:tab w:val="left" w:pos="8760"/>
        </w:tabs>
        <w:spacing w:line="240" w:lineRule="atLeast"/>
        <w:rPr>
          <w:rFonts w:ascii="Arial" w:hAnsi="Arial" w:cs="Arial"/>
          <w:b/>
        </w:rPr>
      </w:pPr>
    </w:p>
    <w:p w14:paraId="433F107C" w14:textId="77777777" w:rsidR="00770846" w:rsidRDefault="00770846" w:rsidP="00770846">
      <w:pPr>
        <w:tabs>
          <w:tab w:val="left" w:pos="270"/>
          <w:tab w:val="left" w:pos="360"/>
          <w:tab w:val="left" w:pos="2880"/>
          <w:tab w:val="left" w:pos="5880"/>
          <w:tab w:val="left" w:pos="8760"/>
        </w:tabs>
        <w:spacing w:line="240" w:lineRule="atLeast"/>
        <w:rPr>
          <w:rFonts w:ascii="Arial" w:hAnsi="Arial" w:cs="Arial"/>
          <w:b/>
        </w:rPr>
      </w:pPr>
    </w:p>
    <w:p w14:paraId="65684CF8" w14:textId="77777777" w:rsidR="00770846" w:rsidRDefault="00770846" w:rsidP="00770846">
      <w:pPr>
        <w:tabs>
          <w:tab w:val="left" w:pos="270"/>
          <w:tab w:val="left" w:pos="360"/>
          <w:tab w:val="left" w:pos="2880"/>
          <w:tab w:val="left" w:pos="5880"/>
          <w:tab w:val="left" w:pos="8760"/>
        </w:tabs>
        <w:spacing w:line="240" w:lineRule="atLeast"/>
        <w:rPr>
          <w:rFonts w:ascii="Arial" w:hAnsi="Arial" w:cs="Arial"/>
          <w:b/>
        </w:rPr>
      </w:pPr>
    </w:p>
    <w:p w14:paraId="78FF4ABE" w14:textId="77777777" w:rsidR="00F85914" w:rsidRDefault="00F85914" w:rsidP="00770846">
      <w:pPr>
        <w:tabs>
          <w:tab w:val="left" w:pos="270"/>
          <w:tab w:val="left" w:pos="360"/>
          <w:tab w:val="left" w:pos="2880"/>
          <w:tab w:val="left" w:pos="5880"/>
          <w:tab w:val="left" w:pos="8760"/>
        </w:tabs>
        <w:spacing w:line="240" w:lineRule="atLeast"/>
        <w:rPr>
          <w:rFonts w:ascii="Arial" w:hAnsi="Arial" w:cs="Arial"/>
          <w:b/>
        </w:rPr>
      </w:pPr>
    </w:p>
    <w:p w14:paraId="3C9209A8" w14:textId="133F2872" w:rsidR="00770846" w:rsidRDefault="00770846" w:rsidP="00770846">
      <w:pPr>
        <w:tabs>
          <w:tab w:val="left" w:pos="270"/>
          <w:tab w:val="left" w:pos="360"/>
          <w:tab w:val="left" w:pos="2880"/>
          <w:tab w:val="left" w:pos="5880"/>
          <w:tab w:val="left" w:pos="8760"/>
        </w:tabs>
        <w:spacing w:line="240" w:lineRule="atLeast"/>
        <w:rPr>
          <w:rFonts w:ascii="Courier New" w:hAnsi="Courier New"/>
        </w:rPr>
      </w:pPr>
      <w:r w:rsidRPr="00AB37A3">
        <w:rPr>
          <w:rFonts w:ascii="Arial" w:hAnsi="Arial" w:cs="Arial"/>
          <w:b/>
        </w:rPr>
        <w:t>NATIONAL SERVICE OFFICE</w:t>
      </w:r>
      <w:r w:rsidRPr="00AB37A3">
        <w:rPr>
          <w:rFonts w:ascii="Courier New" w:hAnsi="Courier New"/>
        </w:rPr>
        <w:t xml:space="preserve"> </w:t>
      </w:r>
      <w:hyperlink r:id="rId54" w:history="1">
        <w:r w:rsidRPr="00AB37A3">
          <w:rPr>
            <w:rStyle w:val="Hyperlink"/>
            <w:rFonts w:ascii="Courier New" w:hAnsi="Courier New"/>
          </w:rPr>
          <w:t>dav.vbamiw@va.gov</w:t>
        </w:r>
      </w:hyperlink>
    </w:p>
    <w:p w14:paraId="498937F0" w14:textId="77777777" w:rsidR="00770846" w:rsidRDefault="00770846" w:rsidP="00770846">
      <w:pPr>
        <w:tabs>
          <w:tab w:val="left" w:pos="270"/>
          <w:tab w:val="left" w:pos="360"/>
          <w:tab w:val="left" w:pos="2880"/>
          <w:tab w:val="left" w:pos="5880"/>
          <w:tab w:val="left" w:pos="8760"/>
        </w:tabs>
        <w:spacing w:line="240" w:lineRule="atLeast"/>
        <w:rPr>
          <w:rFonts w:ascii="Courier New" w:hAnsi="Courier New"/>
        </w:rPr>
      </w:pPr>
      <w:r>
        <w:rPr>
          <w:rFonts w:ascii="Courier New" w:hAnsi="Courier New"/>
        </w:rPr>
        <w:tab/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  <w:t>VA Regional Office Rm 162</w:t>
      </w:r>
      <w:r>
        <w:rPr>
          <w:rFonts w:ascii="Courier New" w:hAnsi="Courier New"/>
        </w:rPr>
        <w:tab/>
        <w:t>414/902-5736</w:t>
      </w:r>
    </w:p>
    <w:p w14:paraId="3033DE16" w14:textId="77777777" w:rsidR="00770846" w:rsidRDefault="00770846" w:rsidP="00770846">
      <w:pPr>
        <w:tabs>
          <w:tab w:val="left" w:pos="360"/>
          <w:tab w:val="left" w:pos="2880"/>
          <w:tab w:val="left" w:pos="5880"/>
          <w:tab w:val="left" w:pos="8760"/>
        </w:tabs>
        <w:spacing w:line="240" w:lineRule="atLeast"/>
        <w:rPr>
          <w:rFonts w:ascii="Courier New" w:hAnsi="Courier New"/>
        </w:rPr>
      </w:pPr>
      <w:r>
        <w:rPr>
          <w:rFonts w:ascii="Courier New" w:hAnsi="Courier New"/>
        </w:rPr>
        <w:tab/>
      </w:r>
      <w:r>
        <w:rPr>
          <w:rFonts w:ascii="Courier New" w:hAnsi="Courier New"/>
        </w:rPr>
        <w:tab/>
      </w:r>
      <w:smartTag w:uri="urn:schemas-microsoft-com:office:smarttags" w:element="address">
        <w:smartTag w:uri="urn:schemas-microsoft-com:office:smarttags" w:element="Street">
          <w:r>
            <w:rPr>
              <w:rFonts w:ascii="Courier New" w:hAnsi="Courier New"/>
            </w:rPr>
            <w:t>5400 West National Avenue</w:t>
          </w:r>
        </w:smartTag>
      </w:smartTag>
      <w:r>
        <w:rPr>
          <w:rFonts w:ascii="Courier New" w:hAnsi="Courier New"/>
        </w:rPr>
        <w:tab/>
        <w:t xml:space="preserve">   </w:t>
      </w:r>
    </w:p>
    <w:p w14:paraId="50DBBB0C" w14:textId="77777777" w:rsidR="00770846" w:rsidRDefault="00770846" w:rsidP="00770846">
      <w:pPr>
        <w:tabs>
          <w:tab w:val="left" w:pos="360"/>
          <w:tab w:val="left" w:pos="2880"/>
          <w:tab w:val="left" w:pos="5880"/>
          <w:tab w:val="left" w:pos="8760"/>
        </w:tabs>
        <w:spacing w:line="240" w:lineRule="atLeast"/>
        <w:rPr>
          <w:rFonts w:ascii="Courier New" w:hAnsi="Courier New"/>
        </w:rPr>
      </w:pPr>
      <w:r>
        <w:rPr>
          <w:rFonts w:ascii="Courier New" w:hAnsi="Courier New"/>
        </w:rPr>
        <w:tab/>
        <w:t xml:space="preserve">                     </w:t>
      </w:r>
      <w:smartTag w:uri="urn:schemas-microsoft-com:office:smarttags" w:element="City">
        <w:smartTag w:uri="urn:schemas-microsoft-com:office:smarttags" w:element="place">
          <w:r>
            <w:rPr>
              <w:rFonts w:ascii="Courier New" w:hAnsi="Courier New"/>
            </w:rPr>
            <w:t>Milwaukee</w:t>
          </w:r>
        </w:smartTag>
        <w:r>
          <w:rPr>
            <w:rFonts w:ascii="Courier New" w:hAnsi="Courier New"/>
          </w:rPr>
          <w:t xml:space="preserve">, </w:t>
        </w:r>
        <w:smartTag w:uri="urn:schemas-microsoft-com:office:smarttags" w:element="PostalCode">
          <w:smartTag w:uri="urn:schemas-microsoft-com:office:smarttags" w:element="State">
            <w:r>
              <w:rPr>
                <w:rFonts w:ascii="Courier New" w:hAnsi="Courier New"/>
              </w:rPr>
              <w:t>WI</w:t>
            </w:r>
          </w:smartTag>
        </w:smartTag>
        <w:r>
          <w:rPr>
            <w:rFonts w:ascii="Courier New" w:hAnsi="Courier New"/>
          </w:rPr>
          <w:t xml:space="preserve"> </w:t>
        </w:r>
        <w:smartTag w:uri="urn:schemas-microsoft-com:office:smarttags" w:element="PostalCode">
          <w:r>
            <w:rPr>
              <w:rFonts w:ascii="Courier New" w:hAnsi="Courier New"/>
            </w:rPr>
            <w:t>53214-3461</w:t>
          </w:r>
        </w:smartTag>
      </w:smartTag>
      <w:r>
        <w:rPr>
          <w:rFonts w:ascii="Courier New" w:hAnsi="Courier New"/>
        </w:rPr>
        <w:tab/>
        <w:t xml:space="preserve">                   Fax: 414/902-9440</w:t>
      </w:r>
    </w:p>
    <w:p w14:paraId="18A39906" w14:textId="77777777" w:rsidR="00770846" w:rsidRDefault="00770846" w:rsidP="00770846">
      <w:pPr>
        <w:tabs>
          <w:tab w:val="left" w:pos="360"/>
          <w:tab w:val="left" w:pos="2880"/>
          <w:tab w:val="left" w:pos="5880"/>
          <w:tab w:val="left" w:pos="8760"/>
        </w:tabs>
        <w:spacing w:line="240" w:lineRule="atLeast"/>
        <w:rPr>
          <w:rFonts w:ascii="Courier New" w:hAnsi="Courier New"/>
        </w:rPr>
      </w:pPr>
    </w:p>
    <w:p w14:paraId="5732309A" w14:textId="25EBF4F9" w:rsidR="00770846" w:rsidRPr="00940D5E" w:rsidRDefault="00770846" w:rsidP="00770846">
      <w:pPr>
        <w:tabs>
          <w:tab w:val="left" w:pos="360"/>
          <w:tab w:val="left" w:pos="2880"/>
          <w:tab w:val="left" w:pos="5880"/>
          <w:tab w:val="left" w:pos="8760"/>
        </w:tabs>
        <w:spacing w:line="240" w:lineRule="atLeast"/>
      </w:pPr>
      <w:r>
        <w:rPr>
          <w:rFonts w:ascii="Courier New" w:hAnsi="Courier New"/>
        </w:rPr>
        <w:tab/>
      </w:r>
      <w:r>
        <w:rPr>
          <w:rFonts w:ascii="Courier New" w:hAnsi="Courier New" w:cs="Courier New"/>
        </w:rPr>
        <w:t xml:space="preserve">Brian Wilson, Supervisor  </w:t>
      </w:r>
      <w:hyperlink r:id="rId55" w:history="1">
        <w:r>
          <w:rPr>
            <w:rStyle w:val="Hyperlink"/>
            <w:rFonts w:ascii="Courier New" w:hAnsi="Courier New"/>
          </w:rPr>
          <w:t>brian.wilson5@va.gov</w:t>
        </w:r>
      </w:hyperlink>
      <w:r w:rsidR="0008507F">
        <w:rPr>
          <w:rStyle w:val="Hyperlink"/>
          <w:rFonts w:ascii="Courier New" w:hAnsi="Courier New"/>
        </w:rPr>
        <w:t xml:space="preserve"> </w:t>
      </w:r>
      <w:r w:rsidR="00940D5E">
        <w:rPr>
          <w:rStyle w:val="Hyperlink"/>
          <w:rFonts w:ascii="Courier New" w:hAnsi="Courier New"/>
          <w:u w:val="none"/>
        </w:rPr>
        <w:t xml:space="preserve"> </w:t>
      </w:r>
      <w:r w:rsidR="005E5A93">
        <w:rPr>
          <w:rStyle w:val="Hyperlink"/>
          <w:rFonts w:ascii="Courier New" w:hAnsi="Courier New"/>
          <w:color w:val="auto"/>
          <w:u w:val="none"/>
        </w:rPr>
        <w:t>Robert Smith - Apprentice</w:t>
      </w:r>
    </w:p>
    <w:p w14:paraId="232BF7F0" w14:textId="28E0A563" w:rsidR="00770846" w:rsidRDefault="00770846" w:rsidP="00940D5E">
      <w:pPr>
        <w:tabs>
          <w:tab w:val="left" w:pos="360"/>
          <w:tab w:val="left" w:pos="2880"/>
          <w:tab w:val="left" w:pos="5880"/>
          <w:tab w:val="left" w:pos="8760"/>
        </w:tabs>
        <w:spacing w:line="240" w:lineRule="atLeast"/>
        <w:rPr>
          <w:rFonts w:ascii="Arial" w:hAnsi="Arial" w:cs="Arial"/>
          <w:b/>
          <w:bCs/>
        </w:rPr>
      </w:pPr>
      <w:r>
        <w:tab/>
      </w:r>
      <w:r>
        <w:rPr>
          <w:rFonts w:ascii="Courier New" w:hAnsi="Courier New" w:cs="Courier New"/>
          <w:bCs/>
        </w:rPr>
        <w:t>Joseph Fuenger Assistant NSO Supervisor</w:t>
      </w:r>
      <w:r>
        <w:tab/>
      </w:r>
      <w:r>
        <w:rPr>
          <w:rFonts w:ascii="Courier New" w:hAnsi="Courier New" w:cs="Courier New"/>
        </w:rPr>
        <w:t>Valerie Goodman, Receptionist</w:t>
      </w:r>
    </w:p>
    <w:p w14:paraId="68D38A27" w14:textId="77777777" w:rsidR="00770846" w:rsidRDefault="00770846" w:rsidP="00770846">
      <w:pPr>
        <w:pStyle w:val="Header"/>
        <w:tabs>
          <w:tab w:val="clear" w:pos="4320"/>
          <w:tab w:val="clear" w:pos="8640"/>
          <w:tab w:val="left" w:pos="360"/>
          <w:tab w:val="left" w:pos="2880"/>
          <w:tab w:val="left" w:pos="5880"/>
          <w:tab w:val="left" w:pos="8760"/>
        </w:tabs>
        <w:spacing w:line="240" w:lineRule="atLeast"/>
        <w:rPr>
          <w:rFonts w:ascii="Arial" w:hAnsi="Arial" w:cs="Arial"/>
          <w:b/>
          <w:bCs/>
        </w:rPr>
      </w:pPr>
    </w:p>
    <w:p w14:paraId="1667DD73" w14:textId="77777777" w:rsidR="00770846" w:rsidRDefault="00770846" w:rsidP="00770846">
      <w:pPr>
        <w:pStyle w:val="Header"/>
        <w:tabs>
          <w:tab w:val="clear" w:pos="4320"/>
          <w:tab w:val="clear" w:pos="8640"/>
          <w:tab w:val="left" w:pos="360"/>
          <w:tab w:val="left" w:pos="2880"/>
          <w:tab w:val="left" w:pos="5880"/>
          <w:tab w:val="left" w:pos="8760"/>
        </w:tabs>
        <w:spacing w:line="240" w:lineRule="atLeast"/>
        <w:rPr>
          <w:rFonts w:ascii="Arial" w:hAnsi="Arial" w:cs="Arial"/>
          <w:b/>
          <w:bCs/>
        </w:rPr>
      </w:pPr>
      <w:r w:rsidRPr="00AB37A3">
        <w:rPr>
          <w:rFonts w:ascii="Arial" w:hAnsi="Arial" w:cs="Arial"/>
          <w:b/>
          <w:bCs/>
        </w:rPr>
        <w:t>TRANSPORTATION PROGRAM -- HOSPITAL SERVICE COORDINATOR PROGRAM (HSC) (Transp. Committee)</w:t>
      </w:r>
    </w:p>
    <w:p w14:paraId="08D81949" w14:textId="77777777" w:rsidR="00144598" w:rsidRDefault="00144598" w:rsidP="00770846">
      <w:pPr>
        <w:pStyle w:val="Header"/>
        <w:tabs>
          <w:tab w:val="clear" w:pos="4320"/>
          <w:tab w:val="clear" w:pos="8640"/>
          <w:tab w:val="left" w:pos="360"/>
          <w:tab w:val="left" w:pos="2880"/>
          <w:tab w:val="left" w:pos="5880"/>
          <w:tab w:val="left" w:pos="8760"/>
        </w:tabs>
        <w:spacing w:line="240" w:lineRule="atLeast"/>
        <w:rPr>
          <w:rFonts w:ascii="Arial" w:hAnsi="Arial" w:cs="Arial"/>
          <w:b/>
          <w:bCs/>
        </w:rPr>
      </w:pPr>
    </w:p>
    <w:p w14:paraId="1802017A" w14:textId="10173D74" w:rsidR="00144598" w:rsidRDefault="00144598" w:rsidP="00770846">
      <w:pPr>
        <w:pStyle w:val="Header"/>
        <w:tabs>
          <w:tab w:val="clear" w:pos="4320"/>
          <w:tab w:val="clear" w:pos="8640"/>
          <w:tab w:val="left" w:pos="360"/>
          <w:tab w:val="left" w:pos="2880"/>
          <w:tab w:val="left" w:pos="5880"/>
          <w:tab w:val="left" w:pos="8760"/>
        </w:tabs>
        <w:spacing w:line="240" w:lineRule="atLeas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  <w:t xml:space="preserve">Director: </w:t>
      </w:r>
      <w:r w:rsidR="00B61B46">
        <w:rPr>
          <w:rFonts w:ascii="Arial" w:hAnsi="Arial" w:cs="Arial"/>
          <w:b/>
          <w:bCs/>
        </w:rPr>
        <w:t>John Polk</w:t>
      </w:r>
      <w:r>
        <w:rPr>
          <w:rFonts w:ascii="Arial" w:hAnsi="Arial" w:cs="Arial"/>
          <w:b/>
          <w:bCs/>
        </w:rPr>
        <w:t xml:space="preserve"> (Adjutant)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="00B61B46">
        <w:rPr>
          <w:rFonts w:ascii="Courier New" w:hAnsi="Courier New" w:cs="Courier New"/>
        </w:rPr>
        <w:t>262/853-7655</w:t>
      </w:r>
    </w:p>
    <w:p w14:paraId="29A7521B" w14:textId="77777777" w:rsidR="00770846" w:rsidRDefault="00770846" w:rsidP="00770846">
      <w:pPr>
        <w:pStyle w:val="Header"/>
        <w:tabs>
          <w:tab w:val="clear" w:pos="4320"/>
          <w:tab w:val="clear" w:pos="8640"/>
          <w:tab w:val="left" w:pos="360"/>
          <w:tab w:val="left" w:pos="2880"/>
          <w:tab w:val="left" w:pos="5880"/>
          <w:tab w:val="left" w:pos="8760"/>
        </w:tabs>
        <w:spacing w:line="240" w:lineRule="atLeas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</w:p>
    <w:p w14:paraId="13059AAC" w14:textId="77777777" w:rsidR="00770846" w:rsidRPr="00CC3A7F" w:rsidRDefault="00770846" w:rsidP="00770846">
      <w:pPr>
        <w:pStyle w:val="Header"/>
        <w:tabs>
          <w:tab w:val="clear" w:pos="4320"/>
          <w:tab w:val="clear" w:pos="8640"/>
          <w:tab w:val="left" w:pos="360"/>
          <w:tab w:val="left" w:pos="2880"/>
          <w:tab w:val="left" w:pos="5880"/>
          <w:tab w:val="left" w:pos="8760"/>
        </w:tabs>
        <w:spacing w:line="240" w:lineRule="atLeast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</w:rPr>
        <w:tab/>
      </w:r>
      <w:r w:rsidRPr="00CC3A7F">
        <w:rPr>
          <w:rFonts w:ascii="Arial" w:hAnsi="Arial" w:cs="Arial"/>
          <w:b/>
          <w:bCs/>
          <w:sz w:val="18"/>
          <w:szCs w:val="18"/>
          <w:u w:val="single"/>
        </w:rPr>
        <w:t>Co-Manager of Southern Region – Patty Davis</w:t>
      </w:r>
    </w:p>
    <w:p w14:paraId="590B6930" w14:textId="7F09A82A" w:rsidR="00770846" w:rsidRDefault="00770846" w:rsidP="00770846">
      <w:pPr>
        <w:pStyle w:val="Header"/>
        <w:tabs>
          <w:tab w:val="clear" w:pos="4320"/>
          <w:tab w:val="clear" w:pos="8640"/>
          <w:tab w:val="left" w:pos="360"/>
          <w:tab w:val="left" w:pos="2880"/>
          <w:tab w:val="left" w:pos="5880"/>
          <w:tab w:val="left" w:pos="8760"/>
        </w:tabs>
        <w:spacing w:line="240" w:lineRule="atLeast"/>
        <w:rPr>
          <w:rFonts w:ascii="Courier New" w:hAnsi="Courier New"/>
        </w:rPr>
      </w:pPr>
      <w:r>
        <w:rPr>
          <w:rFonts w:ascii="Courier New" w:hAnsi="Courier New"/>
        </w:rPr>
        <w:tab/>
        <w:t>Patty Davis/HSC</w:t>
      </w:r>
      <w:r>
        <w:rPr>
          <w:rFonts w:ascii="Courier New" w:hAnsi="Courier New"/>
        </w:rPr>
        <w:tab/>
        <w:t xml:space="preserve">Zablocki VAMC -- Bldg. 70/Wing </w:t>
      </w:r>
      <w:r w:rsidR="00940D5E">
        <w:rPr>
          <w:rFonts w:ascii="Courier New" w:hAnsi="Courier New"/>
        </w:rPr>
        <w:t>D</w:t>
      </w:r>
      <w:r>
        <w:rPr>
          <w:rFonts w:ascii="Courier New" w:hAnsi="Courier New"/>
        </w:rPr>
        <w:t>/Room 13</w:t>
      </w:r>
      <w:r w:rsidR="00940D5E">
        <w:rPr>
          <w:rFonts w:ascii="Courier New" w:hAnsi="Courier New"/>
        </w:rPr>
        <w:t>E</w:t>
      </w:r>
      <w:r>
        <w:rPr>
          <w:rFonts w:ascii="Courier New" w:hAnsi="Courier New"/>
        </w:rPr>
        <w:tab/>
        <w:t>414/384-2000</w:t>
      </w:r>
    </w:p>
    <w:p w14:paraId="25CF32D3" w14:textId="77777777" w:rsidR="00770846" w:rsidRDefault="00770846" w:rsidP="00770846">
      <w:pPr>
        <w:tabs>
          <w:tab w:val="left" w:pos="360"/>
          <w:tab w:val="left" w:pos="2880"/>
          <w:tab w:val="left" w:pos="5880"/>
          <w:tab w:val="left" w:pos="8760"/>
        </w:tabs>
        <w:spacing w:line="240" w:lineRule="atLeast"/>
        <w:rPr>
          <w:rFonts w:ascii="Courier New" w:hAnsi="Courier New"/>
        </w:rPr>
      </w:pPr>
      <w:r>
        <w:rPr>
          <w:rFonts w:ascii="Courier New" w:hAnsi="Courier New"/>
        </w:rPr>
        <w:tab/>
      </w:r>
      <w:hyperlink r:id="rId56" w:history="1">
        <w:r w:rsidRPr="0088636E">
          <w:rPr>
            <w:rStyle w:val="Hyperlink"/>
            <w:rFonts w:ascii="Courier New" w:hAnsi="Courier New"/>
          </w:rPr>
          <w:t>Patty.Davis3@va.gov</w:t>
        </w:r>
      </w:hyperlink>
      <w:r>
        <w:rPr>
          <w:rFonts w:ascii="Courier New" w:hAnsi="Courier New"/>
        </w:rPr>
        <w:tab/>
        <w:t>5000 W. National Avenue  Milwaukee 53295</w:t>
      </w:r>
      <w:r>
        <w:rPr>
          <w:rFonts w:ascii="Courier New" w:hAnsi="Courier New"/>
        </w:rPr>
        <w:tab/>
        <w:t xml:space="preserve">  Ext. 45715</w:t>
      </w:r>
    </w:p>
    <w:p w14:paraId="18DDA112" w14:textId="4A409F96" w:rsidR="00770846" w:rsidRDefault="00770846" w:rsidP="00770846">
      <w:pPr>
        <w:tabs>
          <w:tab w:val="left" w:pos="360"/>
          <w:tab w:val="left" w:pos="2880"/>
          <w:tab w:val="left" w:pos="5880"/>
          <w:tab w:val="left" w:pos="8760"/>
        </w:tabs>
        <w:spacing w:line="240" w:lineRule="atLeast"/>
        <w:rPr>
          <w:rFonts w:ascii="Courier New" w:hAnsi="Courier New"/>
        </w:rPr>
      </w:pPr>
      <w:r>
        <w:rPr>
          <w:rFonts w:ascii="Courier New" w:hAnsi="Courier New"/>
        </w:rPr>
        <w:tab/>
      </w:r>
      <w:r w:rsidR="00850D62">
        <w:rPr>
          <w:rFonts w:ascii="Courier New" w:hAnsi="Courier New"/>
        </w:rPr>
        <w:t>John Edelb</w:t>
      </w:r>
      <w:r w:rsidR="00CE2390">
        <w:rPr>
          <w:rFonts w:ascii="Courier New" w:hAnsi="Courier New"/>
        </w:rPr>
        <w:t>l</w:t>
      </w:r>
      <w:r w:rsidR="00850D62">
        <w:rPr>
          <w:rFonts w:ascii="Courier New" w:hAnsi="Courier New"/>
        </w:rPr>
        <w:t>ute IV</w:t>
      </w:r>
      <w:r w:rsidR="006327E9">
        <w:rPr>
          <w:rFonts w:ascii="Courier New" w:hAnsi="Courier New"/>
        </w:rPr>
        <w:t xml:space="preserve"> – assistant HSC</w:t>
      </w:r>
      <w:r>
        <w:rPr>
          <w:rFonts w:ascii="Courier New" w:hAnsi="Courier New"/>
        </w:rPr>
        <w:t xml:space="preserve">                                Fax: 414/382-5369</w:t>
      </w:r>
    </w:p>
    <w:p w14:paraId="0978EFE8" w14:textId="77777777" w:rsidR="006327E9" w:rsidRDefault="006327E9" w:rsidP="00770846">
      <w:pPr>
        <w:tabs>
          <w:tab w:val="left" w:pos="360"/>
          <w:tab w:val="left" w:pos="2880"/>
          <w:tab w:val="left" w:pos="5880"/>
          <w:tab w:val="left" w:pos="8760"/>
        </w:tabs>
        <w:spacing w:line="240" w:lineRule="atLeast"/>
        <w:rPr>
          <w:rFonts w:ascii="Courier New" w:hAnsi="Courier New"/>
        </w:rPr>
      </w:pPr>
      <w:r>
        <w:rPr>
          <w:rFonts w:ascii="Courier New" w:hAnsi="Courier New"/>
        </w:rPr>
        <w:tab/>
      </w:r>
    </w:p>
    <w:p w14:paraId="7F984BE1" w14:textId="77777777" w:rsidR="00770846" w:rsidRDefault="006327E9" w:rsidP="00770846">
      <w:pPr>
        <w:tabs>
          <w:tab w:val="left" w:pos="360"/>
          <w:tab w:val="left" w:pos="2880"/>
          <w:tab w:val="left" w:pos="5880"/>
          <w:tab w:val="left" w:pos="8760"/>
        </w:tabs>
        <w:spacing w:line="240" w:lineRule="atLeast"/>
        <w:rPr>
          <w:rFonts w:ascii="Courier New" w:hAnsi="Courier New"/>
        </w:rPr>
      </w:pPr>
      <w:r>
        <w:rPr>
          <w:rFonts w:ascii="Courier New" w:hAnsi="Courier New"/>
        </w:rPr>
        <w:tab/>
        <w:t>Stephen Hooker</w:t>
      </w:r>
      <w:r>
        <w:rPr>
          <w:rFonts w:ascii="Courier New" w:hAnsi="Courier New"/>
        </w:rPr>
        <w:tab/>
        <w:t>Middleton VAMC – Room 1050</w:t>
      </w:r>
    </w:p>
    <w:p w14:paraId="10A3E436" w14:textId="77777777" w:rsidR="00C733B0" w:rsidRDefault="00770846" w:rsidP="00C733B0">
      <w:pPr>
        <w:tabs>
          <w:tab w:val="left" w:pos="360"/>
          <w:tab w:val="left" w:pos="2880"/>
          <w:tab w:val="left" w:pos="5880"/>
          <w:tab w:val="left" w:pos="8760"/>
        </w:tabs>
        <w:spacing w:line="240" w:lineRule="atLeast"/>
        <w:rPr>
          <w:rFonts w:ascii="Courier New" w:hAnsi="Courier New"/>
        </w:rPr>
      </w:pPr>
      <w:r>
        <w:rPr>
          <w:rFonts w:ascii="Courier New" w:hAnsi="Courier New"/>
        </w:rPr>
        <w:tab/>
      </w:r>
      <w:r w:rsidR="00C733B0">
        <w:rPr>
          <w:rFonts w:ascii="Courier New" w:hAnsi="Courier New"/>
        </w:rPr>
        <w:t>James Hooker</w:t>
      </w:r>
      <w:r w:rsidR="00C733B0">
        <w:rPr>
          <w:rFonts w:ascii="Courier New" w:hAnsi="Courier New"/>
        </w:rPr>
        <w:tab/>
        <w:t>Middleton VAMC – Room 1050</w:t>
      </w:r>
      <w:r w:rsidR="00C733B0">
        <w:rPr>
          <w:rFonts w:ascii="Courier New" w:hAnsi="Courier New"/>
        </w:rPr>
        <w:tab/>
        <w:t>608/280-7019</w:t>
      </w:r>
    </w:p>
    <w:p w14:paraId="7A76ADA0" w14:textId="77777777" w:rsidR="00C733B0" w:rsidRPr="00C733B0" w:rsidRDefault="00C733B0" w:rsidP="00C733B0">
      <w:pPr>
        <w:tabs>
          <w:tab w:val="left" w:pos="360"/>
          <w:tab w:val="left" w:pos="2880"/>
          <w:tab w:val="left" w:pos="5880"/>
          <w:tab w:val="left" w:pos="8760"/>
        </w:tabs>
        <w:spacing w:line="240" w:lineRule="atLeast"/>
        <w:rPr>
          <w:rFonts w:ascii="Courier New" w:hAnsi="Courier New"/>
          <w:sz w:val="18"/>
          <w:szCs w:val="18"/>
        </w:rPr>
      </w:pPr>
      <w:r w:rsidRPr="004A5353">
        <w:rPr>
          <w:rFonts w:ascii="Courier New" w:hAnsi="Courier New"/>
          <w:sz w:val="18"/>
          <w:szCs w:val="18"/>
        </w:rPr>
        <w:tab/>
      </w:r>
      <w:hyperlink r:id="rId57" w:history="1">
        <w:r w:rsidRPr="0094247B">
          <w:rPr>
            <w:rStyle w:val="Hyperlink"/>
            <w:rFonts w:ascii="Courier New" w:hAnsi="Courier New"/>
            <w:sz w:val="18"/>
            <w:szCs w:val="18"/>
          </w:rPr>
          <w:t>James.Hooker@wisc.edu</w:t>
        </w:r>
      </w:hyperlink>
      <w:r>
        <w:rPr>
          <w:rStyle w:val="Hyperlink"/>
          <w:rFonts w:ascii="Courier New" w:hAnsi="Courier New"/>
          <w:sz w:val="18"/>
          <w:szCs w:val="18"/>
          <w:u w:val="none"/>
        </w:rPr>
        <w:tab/>
      </w:r>
      <w:r>
        <w:rPr>
          <w:rStyle w:val="Hyperlink"/>
          <w:rFonts w:ascii="Courier New" w:hAnsi="Courier New"/>
          <w:color w:val="auto"/>
          <w:sz w:val="18"/>
          <w:szCs w:val="18"/>
          <w:u w:val="none"/>
        </w:rPr>
        <w:t>Overlook Terrace, Madison 53705                    Fax: 608/280-7258</w:t>
      </w:r>
    </w:p>
    <w:p w14:paraId="35EFD44D" w14:textId="77777777" w:rsidR="00770846" w:rsidRPr="004A5353" w:rsidRDefault="00770846" w:rsidP="00C733B0">
      <w:pPr>
        <w:tabs>
          <w:tab w:val="left" w:pos="360"/>
          <w:tab w:val="left" w:pos="2880"/>
          <w:tab w:val="left" w:pos="5880"/>
          <w:tab w:val="left" w:pos="8760"/>
        </w:tabs>
        <w:spacing w:line="240" w:lineRule="atLeast"/>
        <w:rPr>
          <w:rFonts w:ascii="Courier New" w:hAnsi="Courier New"/>
          <w:color w:val="0000FF"/>
          <w:sz w:val="18"/>
          <w:szCs w:val="18"/>
          <w:u w:val="single"/>
        </w:rPr>
      </w:pPr>
      <w:r>
        <w:rPr>
          <w:rFonts w:ascii="Courier New" w:hAnsi="Courier New"/>
        </w:rPr>
        <w:tab/>
      </w:r>
    </w:p>
    <w:p w14:paraId="2765DE68" w14:textId="62B2CBC6" w:rsidR="00770846" w:rsidRPr="00CB69C6" w:rsidRDefault="00770846" w:rsidP="00770846">
      <w:pPr>
        <w:tabs>
          <w:tab w:val="left" w:pos="360"/>
          <w:tab w:val="left" w:pos="2880"/>
          <w:tab w:val="left" w:pos="5880"/>
          <w:tab w:val="left" w:pos="8760"/>
        </w:tabs>
        <w:spacing w:line="240" w:lineRule="atLeast"/>
        <w:rPr>
          <w:rFonts w:ascii="Arial" w:hAnsi="Arial" w:cs="Arial"/>
          <w:b/>
          <w:bCs/>
          <w:u w:val="single"/>
        </w:rPr>
      </w:pPr>
      <w:r>
        <w:rPr>
          <w:rFonts w:ascii="Courier New" w:hAnsi="Courier New"/>
        </w:rPr>
        <w:tab/>
      </w:r>
      <w:r>
        <w:rPr>
          <w:rFonts w:ascii="Courier New" w:hAnsi="Courier New"/>
        </w:rPr>
        <w:tab/>
      </w:r>
      <w:r>
        <w:rPr>
          <w:rFonts w:ascii="Courier New" w:hAnsi="Courier New" w:cs="Courier New"/>
          <w:sz w:val="18"/>
          <w:szCs w:val="18"/>
        </w:rPr>
        <w:tab/>
      </w:r>
    </w:p>
    <w:p w14:paraId="0A120EE1" w14:textId="77777777" w:rsidR="00770846" w:rsidRPr="00CC3A7F" w:rsidRDefault="00770846" w:rsidP="00770846">
      <w:pPr>
        <w:tabs>
          <w:tab w:val="left" w:pos="360"/>
          <w:tab w:val="left" w:pos="2880"/>
          <w:tab w:val="left" w:pos="5880"/>
          <w:tab w:val="left" w:pos="8760"/>
        </w:tabs>
        <w:spacing w:line="240" w:lineRule="atLeast"/>
        <w:rPr>
          <w:rFonts w:ascii="Courier New" w:hAnsi="Courier New"/>
          <w:sz w:val="18"/>
          <w:szCs w:val="18"/>
        </w:rPr>
      </w:pPr>
      <w:r w:rsidRPr="00CB69C6">
        <w:rPr>
          <w:rFonts w:ascii="Arial" w:hAnsi="Arial" w:cs="Arial"/>
          <w:b/>
          <w:bCs/>
        </w:rPr>
        <w:tab/>
      </w:r>
      <w:r w:rsidRPr="00CC3A7F">
        <w:rPr>
          <w:rFonts w:ascii="Arial" w:hAnsi="Arial" w:cs="Arial"/>
          <w:b/>
          <w:bCs/>
          <w:sz w:val="18"/>
          <w:szCs w:val="18"/>
          <w:u w:val="single"/>
        </w:rPr>
        <w:t>Co-Manager of Northern Region – Richard Marbes</w:t>
      </w:r>
      <w:r w:rsidRPr="00CC3A7F">
        <w:rPr>
          <w:rFonts w:ascii="Courier New" w:hAnsi="Courier New"/>
          <w:sz w:val="18"/>
          <w:szCs w:val="18"/>
          <w:u w:val="single"/>
        </w:rPr>
        <w:t xml:space="preserve"> </w:t>
      </w:r>
    </w:p>
    <w:p w14:paraId="71D19212" w14:textId="2F7124AC" w:rsidR="00770846" w:rsidRPr="00CB69C6" w:rsidRDefault="00770846" w:rsidP="00770846">
      <w:pPr>
        <w:tabs>
          <w:tab w:val="left" w:pos="360"/>
          <w:tab w:val="left" w:pos="2880"/>
          <w:tab w:val="left" w:pos="5880"/>
          <w:tab w:val="left" w:pos="8760"/>
        </w:tabs>
        <w:spacing w:line="240" w:lineRule="atLeast"/>
        <w:rPr>
          <w:rFonts w:ascii="Arial" w:hAnsi="Arial" w:cs="Arial"/>
          <w:b/>
          <w:bCs/>
          <w:u w:val="single"/>
        </w:rPr>
      </w:pPr>
      <w:r>
        <w:rPr>
          <w:rFonts w:ascii="Courier New" w:hAnsi="Courier New"/>
        </w:rPr>
        <w:tab/>
        <w:t>Richard Marbes</w:t>
      </w:r>
      <w:r>
        <w:rPr>
          <w:rFonts w:ascii="Courier New" w:hAnsi="Courier New"/>
        </w:rPr>
        <w:tab/>
        <w:t>920/</w:t>
      </w:r>
      <w:r w:rsidR="00F85914">
        <w:rPr>
          <w:rFonts w:ascii="Courier New" w:hAnsi="Courier New"/>
        </w:rPr>
        <w:t>480-2627</w:t>
      </w:r>
    </w:p>
    <w:p w14:paraId="0FDDAF8F" w14:textId="77777777" w:rsidR="00770846" w:rsidRDefault="00770846" w:rsidP="0059049E">
      <w:pPr>
        <w:tabs>
          <w:tab w:val="left" w:pos="360"/>
          <w:tab w:val="left" w:pos="2880"/>
          <w:tab w:val="left" w:pos="5880"/>
          <w:tab w:val="left" w:pos="8760"/>
        </w:tabs>
        <w:spacing w:line="240" w:lineRule="atLeast"/>
        <w:rPr>
          <w:rFonts w:ascii="Courier New" w:hAnsi="Courier New"/>
        </w:rPr>
      </w:pPr>
      <w:r w:rsidRPr="00373AC4">
        <w:rPr>
          <w:rFonts w:ascii="Courier New" w:hAnsi="Courier New"/>
          <w:b/>
          <w:sz w:val="16"/>
          <w:szCs w:val="16"/>
        </w:rPr>
        <w:t xml:space="preserve">   </w:t>
      </w:r>
      <w:r w:rsidR="006327E9">
        <w:rPr>
          <w:rFonts w:ascii="Courier New" w:hAnsi="Courier New"/>
          <w:b/>
          <w:sz w:val="16"/>
          <w:szCs w:val="16"/>
        </w:rPr>
        <w:tab/>
      </w:r>
      <w:hyperlink r:id="rId58" w:history="1">
        <w:r w:rsidR="00FB3141">
          <w:rPr>
            <w:rStyle w:val="Hyperlink"/>
            <w:rFonts w:ascii="Courier New" w:hAnsi="Courier New"/>
            <w:sz w:val="18"/>
            <w:szCs w:val="18"/>
          </w:rPr>
          <w:t>treasurermarbes@gmail.com</w:t>
        </w:r>
      </w:hyperlink>
      <w:r w:rsidRPr="00E563D8">
        <w:rPr>
          <w:rFonts w:ascii="Courier New" w:hAnsi="Courier New"/>
        </w:rPr>
        <w:tab/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  <w:t xml:space="preserve">   </w:t>
      </w:r>
    </w:p>
    <w:p w14:paraId="46A4AD88" w14:textId="77777777" w:rsidR="00770846" w:rsidRDefault="00770846" w:rsidP="00770846">
      <w:pPr>
        <w:tabs>
          <w:tab w:val="left" w:pos="360"/>
          <w:tab w:val="left" w:pos="2880"/>
          <w:tab w:val="left" w:pos="5880"/>
          <w:tab w:val="left" w:pos="8760"/>
        </w:tabs>
        <w:spacing w:line="240" w:lineRule="atLeast"/>
        <w:ind w:left="2160"/>
        <w:rPr>
          <w:rFonts w:ascii="Courier New" w:hAnsi="Courier New"/>
        </w:rPr>
      </w:pPr>
      <w:r>
        <w:rPr>
          <w:rFonts w:ascii="Courier New" w:hAnsi="Courier New"/>
        </w:rPr>
        <w:tab/>
        <w:t>Green Bay Regional Outpatient Center</w:t>
      </w:r>
      <w:r>
        <w:rPr>
          <w:rFonts w:ascii="Courier New" w:hAnsi="Courier New"/>
        </w:rPr>
        <w:tab/>
        <w:t>920/431-2641</w:t>
      </w:r>
    </w:p>
    <w:p w14:paraId="36A2172B" w14:textId="77777777" w:rsidR="00770846" w:rsidRDefault="00770846" w:rsidP="00770846">
      <w:pPr>
        <w:tabs>
          <w:tab w:val="left" w:pos="360"/>
          <w:tab w:val="left" w:pos="2880"/>
          <w:tab w:val="left" w:pos="5880"/>
          <w:tab w:val="left" w:pos="8760"/>
        </w:tabs>
        <w:spacing w:line="240" w:lineRule="atLeast"/>
        <w:rPr>
          <w:rFonts w:ascii="Courier New" w:hAnsi="Courier New"/>
        </w:rPr>
      </w:pPr>
      <w:r>
        <w:rPr>
          <w:rFonts w:ascii="Courier New" w:hAnsi="Courier New"/>
        </w:rPr>
        <w:tab/>
      </w:r>
      <w:r>
        <w:rPr>
          <w:rFonts w:ascii="Courier New" w:hAnsi="Courier New"/>
        </w:rPr>
        <w:tab/>
        <w:t>2851 University Ave., Room 1J008</w:t>
      </w:r>
    </w:p>
    <w:p w14:paraId="035FA185" w14:textId="77777777" w:rsidR="00770846" w:rsidRDefault="00770846" w:rsidP="00770846">
      <w:pPr>
        <w:tabs>
          <w:tab w:val="left" w:pos="360"/>
          <w:tab w:val="left" w:pos="2880"/>
          <w:tab w:val="left" w:pos="5880"/>
          <w:tab w:val="left" w:pos="8760"/>
        </w:tabs>
        <w:spacing w:line="240" w:lineRule="atLeast"/>
        <w:rPr>
          <w:rFonts w:ascii="Courier New" w:hAnsi="Courier New"/>
        </w:rPr>
      </w:pPr>
      <w:r>
        <w:rPr>
          <w:rFonts w:ascii="Courier New" w:hAnsi="Courier New"/>
        </w:rPr>
        <w:tab/>
      </w:r>
      <w:r>
        <w:rPr>
          <w:rFonts w:ascii="Courier New" w:hAnsi="Courier New"/>
        </w:rPr>
        <w:tab/>
        <w:t>Green Bay, WI 54311</w:t>
      </w:r>
    </w:p>
    <w:p w14:paraId="06C41714" w14:textId="6B9B4513" w:rsidR="00770846" w:rsidRDefault="00CE2390" w:rsidP="00770846">
      <w:pPr>
        <w:tabs>
          <w:tab w:val="left" w:pos="360"/>
          <w:tab w:val="left" w:pos="2880"/>
          <w:tab w:val="left" w:pos="5880"/>
          <w:tab w:val="left" w:pos="8760"/>
        </w:tabs>
        <w:spacing w:line="240" w:lineRule="atLeast"/>
        <w:rPr>
          <w:rFonts w:ascii="Courier New" w:hAnsi="Courier New"/>
        </w:rPr>
      </w:pPr>
      <w:r>
        <w:rPr>
          <w:rFonts w:ascii="Courier New" w:hAnsi="Courier New"/>
        </w:rPr>
        <w:tab/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  <w:t xml:space="preserve">               Rides Ext. 61661 &amp; 66227</w:t>
      </w:r>
    </w:p>
    <w:p w14:paraId="2BB610BD" w14:textId="5CFDC182" w:rsidR="00770846" w:rsidRDefault="00770846" w:rsidP="00770846">
      <w:pPr>
        <w:tabs>
          <w:tab w:val="left" w:pos="360"/>
          <w:tab w:val="left" w:pos="2880"/>
          <w:tab w:val="left" w:pos="5880"/>
          <w:tab w:val="left" w:pos="8760"/>
        </w:tabs>
        <w:spacing w:line="240" w:lineRule="atLeast"/>
        <w:rPr>
          <w:rFonts w:ascii="Courier New" w:hAnsi="Courier New"/>
        </w:rPr>
      </w:pPr>
      <w:r>
        <w:rPr>
          <w:rFonts w:ascii="Courier New" w:hAnsi="Courier New"/>
        </w:rPr>
        <w:tab/>
      </w:r>
      <w:r w:rsidR="00850D62">
        <w:rPr>
          <w:rFonts w:ascii="Courier New" w:hAnsi="Courier New"/>
        </w:rPr>
        <w:t>Heath Riniker</w:t>
      </w:r>
      <w:r>
        <w:rPr>
          <w:rFonts w:ascii="Courier New" w:hAnsi="Courier New"/>
        </w:rPr>
        <w:tab/>
        <w:t>Tomah VAMC – 500 E Veterans Bldg.407/Room 1742   608/372-3971</w:t>
      </w:r>
    </w:p>
    <w:p w14:paraId="02ACFE87" w14:textId="08614D4F" w:rsidR="00770846" w:rsidRDefault="00770846" w:rsidP="00770846">
      <w:pPr>
        <w:tabs>
          <w:tab w:val="left" w:pos="360"/>
          <w:tab w:val="left" w:pos="2880"/>
          <w:tab w:val="left" w:pos="5880"/>
          <w:tab w:val="left" w:pos="8760"/>
        </w:tabs>
        <w:spacing w:line="240" w:lineRule="atLeast"/>
        <w:ind w:left="3600" w:hanging="3600"/>
        <w:rPr>
          <w:rFonts w:ascii="Courier New" w:hAnsi="Courier New"/>
        </w:rPr>
      </w:pPr>
      <w:r>
        <w:rPr>
          <w:rFonts w:ascii="Bookman Old Style" w:hAnsi="Bookman Old Style"/>
        </w:rPr>
        <w:tab/>
      </w:r>
      <w:hyperlink r:id="rId59" w:history="1">
        <w:r w:rsidR="00850D62" w:rsidRPr="00F52D3E">
          <w:rPr>
            <w:rStyle w:val="Hyperlink"/>
            <w:rFonts w:ascii="Courier New" w:hAnsi="Courier New"/>
            <w:sz w:val="18"/>
            <w:szCs w:val="18"/>
          </w:rPr>
          <w:t>heath.riniker@va.gov</w:t>
        </w:r>
      </w:hyperlink>
      <w:r>
        <w:t xml:space="preserve">     </w:t>
      </w:r>
      <w:r w:rsidRPr="004D282D">
        <w:rPr>
          <w:rFonts w:ascii="Courier New" w:hAnsi="Courier New"/>
          <w:sz w:val="18"/>
          <w:szCs w:val="18"/>
        </w:rPr>
        <w:t>Tomah</w:t>
      </w:r>
      <w:r>
        <w:rPr>
          <w:rFonts w:ascii="Courier New" w:hAnsi="Courier New"/>
        </w:rPr>
        <w:t xml:space="preserve"> 54660 Fax:608/372-1213 or 6123 w/cover</w:t>
      </w:r>
      <w:r>
        <w:rPr>
          <w:rFonts w:ascii="Courier New" w:hAnsi="Courier New"/>
        </w:rPr>
        <w:tab/>
        <w:t xml:space="preserve"> Ext. </w:t>
      </w:r>
      <w:r w:rsidR="00CE2390">
        <w:rPr>
          <w:rFonts w:ascii="Courier New" w:hAnsi="Courier New"/>
        </w:rPr>
        <w:t>66931</w:t>
      </w:r>
    </w:p>
    <w:p w14:paraId="012E1371" w14:textId="77777777" w:rsidR="00BF759A" w:rsidRDefault="00BF759A" w:rsidP="00770846">
      <w:pPr>
        <w:tabs>
          <w:tab w:val="left" w:pos="360"/>
          <w:tab w:val="left" w:pos="2880"/>
          <w:tab w:val="left" w:pos="5880"/>
          <w:tab w:val="left" w:pos="8760"/>
        </w:tabs>
        <w:spacing w:line="240" w:lineRule="atLeast"/>
        <w:ind w:left="3600" w:hanging="3600"/>
        <w:rPr>
          <w:rFonts w:ascii="Courier New" w:hAnsi="Courier New"/>
        </w:rPr>
      </w:pPr>
    </w:p>
    <w:p w14:paraId="41AD28AE" w14:textId="000E653C" w:rsidR="00770846" w:rsidRDefault="00770846" w:rsidP="00770846">
      <w:pPr>
        <w:tabs>
          <w:tab w:val="left" w:pos="360"/>
          <w:tab w:val="left" w:pos="2880"/>
          <w:tab w:val="left" w:pos="5880"/>
          <w:tab w:val="left" w:pos="8760"/>
        </w:tabs>
        <w:spacing w:line="240" w:lineRule="atLeast"/>
        <w:ind w:left="3600" w:hanging="3600"/>
        <w:rPr>
          <w:rFonts w:ascii="Courier New" w:hAnsi="Courier New"/>
        </w:rPr>
      </w:pPr>
      <w:r>
        <w:rPr>
          <w:rFonts w:ascii="Courier New" w:hAnsi="Courier New"/>
        </w:rPr>
        <w:t xml:space="preserve">   </w:t>
      </w:r>
      <w:r w:rsidR="00850D62">
        <w:rPr>
          <w:rFonts w:ascii="Courier New" w:hAnsi="Courier New"/>
        </w:rPr>
        <w:t xml:space="preserve">Rose </w:t>
      </w:r>
      <w:r>
        <w:rPr>
          <w:rFonts w:ascii="Courier New" w:hAnsi="Courier New"/>
        </w:rPr>
        <w:t xml:space="preserve">Williams      </w:t>
      </w:r>
      <w:r w:rsidR="00BF759A">
        <w:rPr>
          <w:rFonts w:ascii="Courier New" w:hAnsi="Courier New"/>
        </w:rPr>
        <w:tab/>
        <w:t>Portage/Marathon &amp; Wood County</w:t>
      </w:r>
      <w:r w:rsidR="00BF759A">
        <w:rPr>
          <w:rFonts w:ascii="Courier New" w:hAnsi="Courier New"/>
        </w:rPr>
        <w:tab/>
        <w:t>608/504-1313</w:t>
      </w:r>
      <w:r>
        <w:rPr>
          <w:rFonts w:ascii="Courier New" w:hAnsi="Courier New"/>
        </w:rPr>
        <w:t xml:space="preserve">          </w:t>
      </w:r>
    </w:p>
    <w:p w14:paraId="2AFE786D" w14:textId="77777777" w:rsidR="00770846" w:rsidRDefault="00770846" w:rsidP="00770846">
      <w:pPr>
        <w:tabs>
          <w:tab w:val="left" w:pos="360"/>
          <w:tab w:val="left" w:pos="2880"/>
          <w:tab w:val="left" w:pos="5880"/>
          <w:tab w:val="left" w:pos="8760"/>
        </w:tabs>
        <w:spacing w:line="240" w:lineRule="atLeast"/>
        <w:ind w:left="3600" w:hanging="3600"/>
        <w:rPr>
          <w:rFonts w:ascii="Courier New" w:hAnsi="Courier New"/>
        </w:rPr>
      </w:pPr>
      <w:r>
        <w:rPr>
          <w:rFonts w:ascii="Courier New" w:hAnsi="Courier New"/>
        </w:rPr>
        <w:tab/>
      </w:r>
      <w:r>
        <w:tab/>
      </w:r>
    </w:p>
    <w:p w14:paraId="7F5EB693" w14:textId="77777777" w:rsidR="00770846" w:rsidRDefault="00770846" w:rsidP="00770846">
      <w:pPr>
        <w:tabs>
          <w:tab w:val="left" w:pos="360"/>
          <w:tab w:val="left" w:pos="2880"/>
          <w:tab w:val="left" w:pos="5880"/>
          <w:tab w:val="left" w:pos="8760"/>
        </w:tabs>
        <w:spacing w:line="240" w:lineRule="atLeast"/>
        <w:rPr>
          <w:rFonts w:ascii="Courier New" w:hAnsi="Courier New"/>
        </w:rPr>
      </w:pPr>
      <w:r>
        <w:rPr>
          <w:rFonts w:ascii="Courier New" w:hAnsi="Courier New"/>
        </w:rPr>
        <w:t xml:space="preserve"> </w:t>
      </w:r>
      <w:r>
        <w:rPr>
          <w:rFonts w:ascii="Courier New" w:hAnsi="Courier New"/>
        </w:rPr>
        <w:tab/>
        <w:t>David Watczak(M-W)</w:t>
      </w:r>
      <w:r>
        <w:rPr>
          <w:rFonts w:ascii="Courier New" w:hAnsi="Courier New"/>
        </w:rPr>
        <w:tab/>
        <w:t xml:space="preserve">Twin Ports Clinic – Dept Veterans Affairs </w:t>
      </w:r>
      <w:r>
        <w:rPr>
          <w:rFonts w:ascii="Courier New" w:hAnsi="Courier New"/>
        </w:rPr>
        <w:tab/>
        <w:t>715/398-2406</w:t>
      </w:r>
    </w:p>
    <w:p w14:paraId="6F8F2275" w14:textId="77777777" w:rsidR="00770846" w:rsidRDefault="00770846" w:rsidP="00770846">
      <w:pPr>
        <w:tabs>
          <w:tab w:val="left" w:pos="360"/>
          <w:tab w:val="left" w:pos="2880"/>
          <w:tab w:val="left" w:pos="5880"/>
          <w:tab w:val="left" w:pos="8760"/>
        </w:tabs>
        <w:spacing w:line="240" w:lineRule="atLeast"/>
        <w:rPr>
          <w:rFonts w:ascii="Courier New" w:hAnsi="Courier New"/>
        </w:rPr>
      </w:pPr>
      <w:r>
        <w:rPr>
          <w:rFonts w:ascii="Courier New" w:hAnsi="Courier New"/>
        </w:rPr>
        <w:t xml:space="preserve">   </w:t>
      </w:r>
      <w:hyperlink r:id="rId60" w:history="1">
        <w:r w:rsidRPr="0094247B">
          <w:rPr>
            <w:rStyle w:val="Hyperlink"/>
            <w:rFonts w:ascii="Courier New" w:hAnsi="Courier New"/>
            <w:sz w:val="16"/>
            <w:szCs w:val="16"/>
          </w:rPr>
          <w:t>david.watczak@va.gov</w:t>
        </w:r>
      </w:hyperlink>
      <w:r>
        <w:rPr>
          <w:rFonts w:ascii="Courier New" w:hAnsi="Courier New"/>
        </w:rPr>
        <w:tab/>
        <w:t xml:space="preserve">3520 Tower Avenue </w:t>
      </w:r>
      <w:r>
        <w:rPr>
          <w:rFonts w:ascii="Courier New" w:hAnsi="Courier New"/>
        </w:rPr>
        <w:tab/>
        <w:t>Superior 54880      Fax:715/398-2923</w:t>
      </w:r>
    </w:p>
    <w:p w14:paraId="6129C27C" w14:textId="77777777" w:rsidR="00770846" w:rsidRDefault="00770846" w:rsidP="00770846">
      <w:pPr>
        <w:tabs>
          <w:tab w:val="left" w:pos="360"/>
          <w:tab w:val="left" w:pos="2880"/>
          <w:tab w:val="left" w:pos="5880"/>
          <w:tab w:val="left" w:pos="8760"/>
        </w:tabs>
        <w:spacing w:line="240" w:lineRule="atLeast"/>
        <w:rPr>
          <w:rFonts w:ascii="Courier New" w:hAnsi="Courier New"/>
        </w:rPr>
      </w:pPr>
      <w:r>
        <w:rPr>
          <w:rFonts w:ascii="Courier New" w:hAnsi="Courier New"/>
        </w:rPr>
        <w:tab/>
        <w:t>Linda Kelleher</w:t>
      </w:r>
      <w:r w:rsidR="001444F7">
        <w:rPr>
          <w:rFonts w:ascii="Courier New" w:hAnsi="Courier New"/>
        </w:rPr>
        <w:tab/>
      </w:r>
      <w:r w:rsidR="001444F7">
        <w:rPr>
          <w:rFonts w:ascii="Courier New" w:hAnsi="Courier New"/>
        </w:rPr>
        <w:tab/>
        <w:t xml:space="preserve">           Dave’s Cell: 218/591-0661</w:t>
      </w:r>
    </w:p>
    <w:p w14:paraId="1A17031D" w14:textId="77777777" w:rsidR="00770846" w:rsidRDefault="00770846" w:rsidP="00770846">
      <w:pPr>
        <w:tabs>
          <w:tab w:val="left" w:pos="360"/>
          <w:tab w:val="left" w:pos="2880"/>
          <w:tab w:val="left" w:pos="5880"/>
          <w:tab w:val="left" w:pos="8760"/>
        </w:tabs>
        <w:spacing w:line="240" w:lineRule="atLeast"/>
        <w:rPr>
          <w:rFonts w:ascii="Courier New" w:hAnsi="Courier New"/>
        </w:rPr>
      </w:pPr>
      <w:r>
        <w:rPr>
          <w:rFonts w:ascii="Courier New" w:hAnsi="Courier New"/>
        </w:rPr>
        <w:tab/>
        <w:t xml:space="preserve">      </w:t>
      </w:r>
      <w:r>
        <w:rPr>
          <w:rFonts w:ascii="Courier New" w:hAnsi="Courier New"/>
        </w:rPr>
        <w:tab/>
      </w:r>
    </w:p>
    <w:p w14:paraId="7FDF30DE" w14:textId="2F202ED6" w:rsidR="00770846" w:rsidRDefault="00770846" w:rsidP="00770846">
      <w:pPr>
        <w:tabs>
          <w:tab w:val="left" w:pos="360"/>
          <w:tab w:val="left" w:pos="2880"/>
          <w:tab w:val="left" w:pos="5880"/>
          <w:tab w:val="left" w:pos="8760"/>
        </w:tabs>
        <w:spacing w:line="240" w:lineRule="atLeast"/>
        <w:rPr>
          <w:rFonts w:ascii="Courier New" w:hAnsi="Courier New"/>
        </w:rPr>
      </w:pPr>
      <w:r>
        <w:rPr>
          <w:rFonts w:ascii="Courier New" w:hAnsi="Courier New"/>
        </w:rPr>
        <w:t xml:space="preserve">   Dick Marbes</w:t>
      </w:r>
      <w:r>
        <w:rPr>
          <w:rFonts w:ascii="Courier New" w:hAnsi="Courier New"/>
        </w:rPr>
        <w:tab/>
        <w:t>Appleton Community VA Outpatient Clinic</w:t>
      </w:r>
      <w:r>
        <w:rPr>
          <w:rFonts w:ascii="Courier New" w:hAnsi="Courier New"/>
        </w:rPr>
        <w:tab/>
        <w:t>920/831-7905</w:t>
      </w:r>
      <w:r>
        <w:rPr>
          <w:rFonts w:ascii="Courier New" w:hAnsi="Courier New"/>
        </w:rPr>
        <w:tab/>
        <w:t xml:space="preserve">                     </w:t>
      </w:r>
      <w:r>
        <w:rPr>
          <w:rFonts w:ascii="Courier New" w:hAnsi="Courier New"/>
        </w:rPr>
        <w:tab/>
      </w:r>
      <w:r w:rsidR="005C6BF1">
        <w:rPr>
          <w:rFonts w:ascii="Courier New" w:hAnsi="Courier New"/>
        </w:rPr>
        <w:t>Deb Bumpus - HSC</w:t>
      </w:r>
      <w:r>
        <w:rPr>
          <w:rFonts w:ascii="Courier New" w:hAnsi="Courier New"/>
        </w:rPr>
        <w:tab/>
        <w:t xml:space="preserve">10 Tri-Park Way Appleton 54914  </w:t>
      </w:r>
      <w:r w:rsidR="00940D5E">
        <w:rPr>
          <w:rFonts w:ascii="Courier New" w:hAnsi="Courier New"/>
        </w:rPr>
        <w:t>Rm 105A</w:t>
      </w:r>
      <w:r>
        <w:rPr>
          <w:rFonts w:ascii="Courier New" w:hAnsi="Courier New"/>
        </w:rPr>
        <w:t xml:space="preserve">     Fax:</w:t>
      </w:r>
      <w:r>
        <w:rPr>
          <w:rFonts w:ascii="Courier New" w:hAnsi="Courier New"/>
        </w:rPr>
        <w:tab/>
        <w:t>920/831-7939</w:t>
      </w:r>
    </w:p>
    <w:p w14:paraId="07207C56" w14:textId="77777777" w:rsidR="00762C8D" w:rsidRDefault="00762C8D" w:rsidP="00770846">
      <w:pPr>
        <w:tabs>
          <w:tab w:val="left" w:pos="360"/>
          <w:tab w:val="left" w:pos="2880"/>
          <w:tab w:val="left" w:pos="5880"/>
          <w:tab w:val="left" w:pos="8760"/>
        </w:tabs>
        <w:spacing w:line="240" w:lineRule="atLeast"/>
        <w:rPr>
          <w:rFonts w:ascii="Courier New" w:hAnsi="Courier New"/>
        </w:rPr>
      </w:pPr>
    </w:p>
    <w:p w14:paraId="1382AD36" w14:textId="77777777" w:rsidR="00762C8D" w:rsidRDefault="00762C8D" w:rsidP="00762C8D">
      <w:pPr>
        <w:tabs>
          <w:tab w:val="left" w:pos="360"/>
          <w:tab w:val="left" w:pos="2880"/>
          <w:tab w:val="left" w:pos="5880"/>
          <w:tab w:val="left" w:pos="8760"/>
        </w:tabs>
        <w:spacing w:line="240" w:lineRule="atLeast"/>
        <w:rPr>
          <w:rFonts w:ascii="Courier New" w:hAnsi="Courier New"/>
        </w:rPr>
      </w:pPr>
      <w:r>
        <w:rPr>
          <w:rFonts w:ascii="Courier New" w:hAnsi="Courier New"/>
        </w:rPr>
        <w:tab/>
        <w:t>Barbara Belmont</w:t>
      </w:r>
      <w:r>
        <w:rPr>
          <w:rFonts w:ascii="Courier New" w:hAnsi="Courier New"/>
        </w:rPr>
        <w:tab/>
        <w:t xml:space="preserve">Winnebago County     </w:t>
      </w:r>
      <w:r>
        <w:rPr>
          <w:rFonts w:ascii="Courier New" w:hAnsi="Courier New"/>
        </w:rPr>
        <w:tab/>
        <w:t xml:space="preserve">                920/303-2265 Ext. 18</w:t>
      </w:r>
    </w:p>
    <w:p w14:paraId="173BB541" w14:textId="77777777" w:rsidR="00762C8D" w:rsidRDefault="00762C8D" w:rsidP="00762C8D">
      <w:pPr>
        <w:tabs>
          <w:tab w:val="left" w:pos="360"/>
          <w:tab w:val="left" w:pos="2880"/>
          <w:tab w:val="left" w:pos="5880"/>
          <w:tab w:val="left" w:pos="8760"/>
        </w:tabs>
        <w:spacing w:line="240" w:lineRule="atLeast"/>
        <w:rPr>
          <w:rFonts w:ascii="Courier New" w:hAnsi="Courier New"/>
        </w:rPr>
      </w:pPr>
      <w:r>
        <w:rPr>
          <w:rFonts w:ascii="Courier New" w:hAnsi="Courier New"/>
        </w:rPr>
        <w:tab/>
      </w:r>
      <w:r>
        <w:rPr>
          <w:rFonts w:ascii="Courier New" w:hAnsi="Courier New"/>
        </w:rPr>
        <w:tab/>
        <w:t xml:space="preserve">120 Jackson St. </w:t>
      </w:r>
      <w:r>
        <w:rPr>
          <w:rFonts w:ascii="Courier New" w:hAnsi="Courier New"/>
        </w:rPr>
        <w:tab/>
        <w:t>Oshkosh 54902</w:t>
      </w:r>
    </w:p>
    <w:p w14:paraId="560A926E" w14:textId="68A540C6" w:rsidR="00762C8D" w:rsidRDefault="00762C8D" w:rsidP="00770846">
      <w:pPr>
        <w:tabs>
          <w:tab w:val="left" w:pos="360"/>
          <w:tab w:val="left" w:pos="2880"/>
          <w:tab w:val="left" w:pos="5880"/>
          <w:tab w:val="left" w:pos="8760"/>
        </w:tabs>
        <w:spacing w:line="240" w:lineRule="atLeast"/>
        <w:rPr>
          <w:rFonts w:ascii="Courier New" w:hAnsi="Courier New"/>
        </w:rPr>
      </w:pPr>
    </w:p>
    <w:p w14:paraId="3062C3D6" w14:textId="77777777" w:rsidR="00770846" w:rsidRDefault="00770846" w:rsidP="00770846">
      <w:pPr>
        <w:tabs>
          <w:tab w:val="left" w:pos="360"/>
          <w:tab w:val="left" w:pos="2880"/>
          <w:tab w:val="left" w:pos="5880"/>
          <w:tab w:val="left" w:pos="8760"/>
        </w:tabs>
        <w:spacing w:line="240" w:lineRule="atLeast"/>
        <w:rPr>
          <w:rFonts w:ascii="Courier New" w:hAnsi="Courier New"/>
        </w:rPr>
      </w:pPr>
    </w:p>
    <w:p w14:paraId="57FFC713" w14:textId="77777777" w:rsidR="00770846" w:rsidRDefault="00770846" w:rsidP="00770846">
      <w:pPr>
        <w:tabs>
          <w:tab w:val="left" w:pos="360"/>
          <w:tab w:val="left" w:pos="2880"/>
          <w:tab w:val="left" w:pos="5880"/>
          <w:tab w:val="left" w:pos="8760"/>
        </w:tabs>
        <w:spacing w:line="240" w:lineRule="atLeast"/>
        <w:rPr>
          <w:rFonts w:ascii="Courier New" w:hAnsi="Courier New"/>
        </w:rPr>
      </w:pPr>
      <w:r>
        <w:rPr>
          <w:rFonts w:ascii="Courier New" w:hAnsi="Courier New"/>
        </w:rPr>
        <w:t>*************************************************************************************</w:t>
      </w:r>
    </w:p>
    <w:p w14:paraId="0A85180B" w14:textId="77777777" w:rsidR="00770846" w:rsidRDefault="00770846" w:rsidP="00770846">
      <w:pPr>
        <w:tabs>
          <w:tab w:val="left" w:pos="360"/>
          <w:tab w:val="left" w:pos="2880"/>
          <w:tab w:val="left" w:pos="5880"/>
          <w:tab w:val="left" w:pos="8760"/>
        </w:tabs>
        <w:spacing w:line="240" w:lineRule="atLeast"/>
        <w:rPr>
          <w:rFonts w:ascii="Courier New" w:hAnsi="Courier New"/>
        </w:rPr>
      </w:pPr>
      <w:r>
        <w:rPr>
          <w:rFonts w:ascii="Courier New" w:hAnsi="Courier New"/>
        </w:rPr>
        <w:t xml:space="preserve">   </w:t>
      </w:r>
    </w:p>
    <w:p w14:paraId="2EF8264E" w14:textId="77777777" w:rsidR="00770846" w:rsidRDefault="00770846" w:rsidP="00770846">
      <w:pPr>
        <w:tabs>
          <w:tab w:val="left" w:pos="360"/>
          <w:tab w:val="left" w:pos="2880"/>
          <w:tab w:val="left" w:pos="5880"/>
          <w:tab w:val="left" w:pos="8760"/>
        </w:tabs>
        <w:spacing w:line="240" w:lineRule="atLeast"/>
        <w:rPr>
          <w:rFonts w:ascii="Courier New" w:hAnsi="Courier New"/>
        </w:rPr>
      </w:pPr>
      <w:r>
        <w:rPr>
          <w:rFonts w:ascii="Courier New" w:hAnsi="Courier New"/>
        </w:rPr>
        <w:t xml:space="preserve">   Lucas Johnson</w:t>
      </w:r>
      <w:r>
        <w:rPr>
          <w:rFonts w:ascii="Courier New" w:hAnsi="Courier New"/>
        </w:rPr>
        <w:tab/>
        <w:t xml:space="preserve">Minneapolis VAMC -- Room 1S-141          </w:t>
      </w:r>
      <w:r>
        <w:rPr>
          <w:rFonts w:ascii="Courier New" w:hAnsi="Courier New"/>
        </w:rPr>
        <w:tab/>
        <w:t>612/467-2768</w:t>
      </w:r>
    </w:p>
    <w:p w14:paraId="00E23CAE" w14:textId="77777777" w:rsidR="00770846" w:rsidRDefault="00770846" w:rsidP="00770846">
      <w:pPr>
        <w:tabs>
          <w:tab w:val="left" w:pos="360"/>
          <w:tab w:val="left" w:pos="2880"/>
          <w:tab w:val="left" w:pos="5880"/>
          <w:tab w:val="left" w:pos="8760"/>
        </w:tabs>
        <w:spacing w:line="240" w:lineRule="atLeast"/>
        <w:rPr>
          <w:rFonts w:ascii="Courier New" w:hAnsi="Courier New"/>
        </w:rPr>
      </w:pPr>
      <w:r>
        <w:rPr>
          <w:rFonts w:ascii="Courier New" w:hAnsi="Courier New"/>
        </w:rPr>
        <w:tab/>
      </w:r>
      <w:hyperlink r:id="rId61" w:history="1">
        <w:r w:rsidRPr="0094247B">
          <w:rPr>
            <w:rStyle w:val="Hyperlink"/>
            <w:rFonts w:ascii="Courier New" w:hAnsi="Courier New"/>
            <w:sz w:val="16"/>
            <w:szCs w:val="16"/>
          </w:rPr>
          <w:t>Lucas@davmn.org</w:t>
        </w:r>
      </w:hyperlink>
      <w:r>
        <w:rPr>
          <w:rFonts w:ascii="Courier New" w:hAnsi="Courier New"/>
        </w:rPr>
        <w:tab/>
        <w:t xml:space="preserve">DAV, 1 Veterans Drive, Minneapolis, MN 55417 fax 602/467-5965  </w:t>
      </w:r>
      <w:r>
        <w:rPr>
          <w:rFonts w:ascii="Courier New" w:hAnsi="Courier New"/>
        </w:rPr>
        <w:tab/>
      </w:r>
    </w:p>
    <w:p w14:paraId="023E977C" w14:textId="77777777" w:rsidR="00770846" w:rsidRDefault="00770846" w:rsidP="00770846">
      <w:pPr>
        <w:tabs>
          <w:tab w:val="left" w:pos="360"/>
          <w:tab w:val="left" w:pos="2880"/>
          <w:tab w:val="left" w:pos="5880"/>
          <w:tab w:val="left" w:pos="8760"/>
        </w:tabs>
        <w:spacing w:line="240" w:lineRule="atLeast"/>
        <w:rPr>
          <w:rFonts w:ascii="Courier New" w:hAnsi="Courier New"/>
        </w:rPr>
      </w:pPr>
    </w:p>
    <w:p w14:paraId="36463356" w14:textId="77777777" w:rsidR="00770846" w:rsidRDefault="00770846" w:rsidP="00770846">
      <w:pPr>
        <w:tabs>
          <w:tab w:val="left" w:pos="360"/>
          <w:tab w:val="left" w:pos="2880"/>
          <w:tab w:val="left" w:pos="5880"/>
          <w:tab w:val="left" w:pos="8760"/>
        </w:tabs>
        <w:spacing w:line="240" w:lineRule="atLeast"/>
        <w:rPr>
          <w:rFonts w:ascii="Courier New" w:hAnsi="Courier New"/>
        </w:rPr>
      </w:pPr>
      <w:r>
        <w:rPr>
          <w:rFonts w:ascii="Courier New" w:hAnsi="Courier New"/>
        </w:rPr>
        <w:tab/>
      </w:r>
    </w:p>
    <w:p w14:paraId="3E2C2D90" w14:textId="77777777" w:rsidR="00770846" w:rsidRDefault="00770846" w:rsidP="00770846">
      <w:pPr>
        <w:tabs>
          <w:tab w:val="left" w:pos="360"/>
          <w:tab w:val="left" w:pos="2880"/>
          <w:tab w:val="left" w:pos="5880"/>
          <w:tab w:val="left" w:pos="8760"/>
        </w:tabs>
        <w:spacing w:line="240" w:lineRule="atLeast"/>
        <w:rPr>
          <w:rFonts w:ascii="Courier New" w:hAnsi="Courier New"/>
        </w:rPr>
      </w:pPr>
      <w:r>
        <w:rPr>
          <w:rFonts w:ascii="Courier New" w:hAnsi="Courier New"/>
        </w:rPr>
        <w:tab/>
        <w:t>Joseph Marczak</w:t>
      </w:r>
      <w:r>
        <w:rPr>
          <w:rFonts w:ascii="Courier New" w:hAnsi="Courier New"/>
        </w:rPr>
        <w:tab/>
        <w:t xml:space="preserve">Iron Mountain VAMC -- Room 1101 </w:t>
      </w:r>
      <w:r>
        <w:rPr>
          <w:rFonts w:ascii="Courier New" w:hAnsi="Courier New"/>
        </w:rPr>
        <w:tab/>
        <w:t>906/779-3194</w:t>
      </w:r>
    </w:p>
    <w:p w14:paraId="3FDCCB33" w14:textId="77777777" w:rsidR="00770846" w:rsidRDefault="00770846" w:rsidP="00770846">
      <w:pPr>
        <w:tabs>
          <w:tab w:val="left" w:pos="360"/>
          <w:tab w:val="left" w:pos="2880"/>
          <w:tab w:val="left" w:pos="5880"/>
          <w:tab w:val="left" w:pos="8760"/>
        </w:tabs>
        <w:spacing w:line="240" w:lineRule="atLeast"/>
        <w:rPr>
          <w:rFonts w:ascii="Courier New" w:hAnsi="Courier New"/>
        </w:rPr>
      </w:pPr>
      <w:r>
        <w:rPr>
          <w:rFonts w:ascii="Courier New" w:hAnsi="Courier New"/>
        </w:rPr>
        <w:tab/>
      </w:r>
      <w:hyperlink r:id="rId62" w:history="1">
        <w:r w:rsidRPr="0094247B">
          <w:rPr>
            <w:rStyle w:val="Hyperlink"/>
            <w:rFonts w:ascii="Courier New" w:hAnsi="Courier New"/>
            <w:sz w:val="16"/>
            <w:szCs w:val="16"/>
          </w:rPr>
          <w:t>joseph.marczak@va.gov</w:t>
        </w:r>
      </w:hyperlink>
      <w:r>
        <w:rPr>
          <w:rFonts w:ascii="Courier New" w:hAnsi="Courier New"/>
        </w:rPr>
        <w:t xml:space="preserve">    Iron Mountain, MI 49801</w:t>
      </w:r>
      <w:r>
        <w:rPr>
          <w:rFonts w:ascii="Courier New" w:hAnsi="Courier New"/>
        </w:rPr>
        <w:tab/>
        <w:t xml:space="preserve">    </w:t>
      </w:r>
    </w:p>
    <w:p w14:paraId="146C2DDC" w14:textId="77777777" w:rsidR="00770846" w:rsidRDefault="00770846" w:rsidP="00770846">
      <w:pPr>
        <w:tabs>
          <w:tab w:val="left" w:pos="360"/>
          <w:tab w:val="left" w:pos="2880"/>
          <w:tab w:val="left" w:pos="5880"/>
          <w:tab w:val="left" w:pos="8760"/>
        </w:tabs>
        <w:spacing w:line="240" w:lineRule="atLeast"/>
        <w:jc w:val="center"/>
        <w:rPr>
          <w:rFonts w:ascii="Arial" w:hAnsi="Arial"/>
          <w:b/>
          <w:sz w:val="24"/>
          <w:szCs w:val="24"/>
        </w:rPr>
      </w:pPr>
    </w:p>
    <w:p w14:paraId="15280B98" w14:textId="77777777" w:rsidR="00770846" w:rsidRDefault="00770846" w:rsidP="00770846">
      <w:pPr>
        <w:tabs>
          <w:tab w:val="left" w:pos="360"/>
          <w:tab w:val="left" w:pos="2880"/>
          <w:tab w:val="left" w:pos="5880"/>
          <w:tab w:val="left" w:pos="8760"/>
        </w:tabs>
        <w:spacing w:line="240" w:lineRule="atLeast"/>
        <w:jc w:val="center"/>
        <w:rPr>
          <w:rFonts w:ascii="Arial" w:hAnsi="Arial"/>
          <w:b/>
          <w:sz w:val="24"/>
          <w:szCs w:val="24"/>
        </w:rPr>
      </w:pPr>
    </w:p>
    <w:p w14:paraId="3C518250" w14:textId="77777777" w:rsidR="00770846" w:rsidRDefault="00770846" w:rsidP="00770846">
      <w:pPr>
        <w:tabs>
          <w:tab w:val="left" w:pos="360"/>
          <w:tab w:val="left" w:pos="2880"/>
          <w:tab w:val="left" w:pos="5880"/>
          <w:tab w:val="left" w:pos="8760"/>
        </w:tabs>
        <w:spacing w:line="240" w:lineRule="atLeast"/>
        <w:jc w:val="center"/>
        <w:rPr>
          <w:rFonts w:ascii="Arial" w:hAnsi="Arial"/>
          <w:b/>
          <w:sz w:val="24"/>
          <w:szCs w:val="24"/>
        </w:rPr>
      </w:pPr>
    </w:p>
    <w:p w14:paraId="1E010477" w14:textId="77777777" w:rsidR="00770846" w:rsidRDefault="00770846" w:rsidP="00770846">
      <w:pPr>
        <w:tabs>
          <w:tab w:val="left" w:pos="360"/>
          <w:tab w:val="left" w:pos="2880"/>
          <w:tab w:val="left" w:pos="5880"/>
          <w:tab w:val="left" w:pos="8760"/>
        </w:tabs>
        <w:spacing w:line="240" w:lineRule="atLeast"/>
        <w:jc w:val="center"/>
        <w:rPr>
          <w:rFonts w:ascii="Arial" w:hAnsi="Arial"/>
          <w:b/>
          <w:sz w:val="24"/>
          <w:szCs w:val="24"/>
        </w:rPr>
      </w:pPr>
    </w:p>
    <w:p w14:paraId="722B294B" w14:textId="77777777" w:rsidR="003F5E6A" w:rsidRDefault="003F5E6A" w:rsidP="00770846">
      <w:pPr>
        <w:tabs>
          <w:tab w:val="left" w:pos="360"/>
          <w:tab w:val="left" w:pos="2880"/>
          <w:tab w:val="left" w:pos="5880"/>
          <w:tab w:val="left" w:pos="8760"/>
        </w:tabs>
        <w:spacing w:line="240" w:lineRule="atLeast"/>
        <w:jc w:val="center"/>
        <w:rPr>
          <w:rFonts w:ascii="Arial" w:hAnsi="Arial"/>
          <w:b/>
          <w:sz w:val="24"/>
          <w:szCs w:val="24"/>
        </w:rPr>
      </w:pPr>
    </w:p>
    <w:p w14:paraId="726FFCBD" w14:textId="77777777" w:rsidR="005E5A93" w:rsidRDefault="005E5A93" w:rsidP="00770846">
      <w:pPr>
        <w:tabs>
          <w:tab w:val="left" w:pos="360"/>
          <w:tab w:val="left" w:pos="2880"/>
          <w:tab w:val="left" w:pos="5880"/>
          <w:tab w:val="left" w:pos="8760"/>
        </w:tabs>
        <w:spacing w:line="240" w:lineRule="atLeast"/>
        <w:jc w:val="center"/>
        <w:rPr>
          <w:rFonts w:ascii="Arial" w:hAnsi="Arial"/>
          <w:b/>
          <w:sz w:val="24"/>
          <w:szCs w:val="24"/>
        </w:rPr>
      </w:pPr>
    </w:p>
    <w:p w14:paraId="0437C52B" w14:textId="4EEE1CF1" w:rsidR="00770846" w:rsidRPr="00306D19" w:rsidRDefault="00770846" w:rsidP="00434658">
      <w:pPr>
        <w:tabs>
          <w:tab w:val="left" w:pos="360"/>
          <w:tab w:val="left" w:pos="2880"/>
          <w:tab w:val="left" w:pos="5880"/>
          <w:tab w:val="left" w:pos="8760"/>
        </w:tabs>
        <w:spacing w:line="240" w:lineRule="atLeast"/>
        <w:jc w:val="center"/>
      </w:pPr>
      <w:proofErr w:type="gramStart"/>
      <w:r w:rsidRPr="00684734">
        <w:rPr>
          <w:rFonts w:ascii="Arial" w:hAnsi="Arial"/>
          <w:b/>
          <w:sz w:val="24"/>
          <w:szCs w:val="24"/>
        </w:rPr>
        <w:lastRenderedPageBreak/>
        <w:t>DEPARTMENT  COMMITTEES</w:t>
      </w:r>
      <w:proofErr w:type="gramEnd"/>
    </w:p>
    <w:p w14:paraId="6A93B81E" w14:textId="77777777" w:rsidR="00770846" w:rsidRDefault="00770846" w:rsidP="00770846">
      <w:pPr>
        <w:pStyle w:val="Header"/>
        <w:tabs>
          <w:tab w:val="clear" w:pos="4320"/>
          <w:tab w:val="clear" w:pos="8640"/>
          <w:tab w:val="left" w:pos="360"/>
          <w:tab w:val="left" w:pos="2880"/>
          <w:tab w:val="left" w:pos="5880"/>
          <w:tab w:val="left" w:pos="8760"/>
        </w:tabs>
        <w:spacing w:line="240" w:lineRule="atLeast"/>
        <w:rPr>
          <w:rFonts w:ascii="Courier New" w:hAnsi="Courier New"/>
          <w:i/>
          <w:sz w:val="16"/>
          <w:szCs w:val="16"/>
        </w:rPr>
      </w:pPr>
      <w:r>
        <w:rPr>
          <w:rFonts w:ascii="Courier New" w:hAnsi="Courier New"/>
          <w:i/>
        </w:rPr>
        <w:t>*=Committee Chairperson +=Ex-Officio Member ()=Length of Present Term -1</w:t>
      </w:r>
      <w:r w:rsidRPr="00AB0CEF">
        <w:rPr>
          <w:rFonts w:ascii="Courier New" w:hAnsi="Courier New"/>
          <w:i/>
          <w:vertAlign w:val="superscript"/>
        </w:rPr>
        <w:t>st</w:t>
      </w:r>
      <w:r>
        <w:rPr>
          <w:rFonts w:ascii="Courier New" w:hAnsi="Courier New"/>
          <w:i/>
        </w:rPr>
        <w:t xml:space="preserve"> etc.=(</w:t>
      </w:r>
      <w:r>
        <w:rPr>
          <w:rFonts w:ascii="Courier New" w:hAnsi="Courier New"/>
          <w:i/>
          <w:sz w:val="16"/>
          <w:szCs w:val="16"/>
        </w:rPr>
        <w:t>district)</w:t>
      </w:r>
    </w:p>
    <w:p w14:paraId="400B4B43" w14:textId="77777777" w:rsidR="00770846" w:rsidRPr="00AB0CEF" w:rsidRDefault="00770846" w:rsidP="00770846">
      <w:pPr>
        <w:pStyle w:val="Header"/>
        <w:tabs>
          <w:tab w:val="clear" w:pos="4320"/>
          <w:tab w:val="clear" w:pos="8640"/>
          <w:tab w:val="left" w:pos="360"/>
          <w:tab w:val="left" w:pos="2880"/>
          <w:tab w:val="left" w:pos="5880"/>
          <w:tab w:val="left" w:pos="8760"/>
        </w:tabs>
        <w:spacing w:line="240" w:lineRule="atLeast"/>
        <w:rPr>
          <w:rFonts w:ascii="Courier New" w:hAnsi="Courier New"/>
          <w:i/>
          <w:sz w:val="16"/>
          <w:szCs w:val="16"/>
        </w:rPr>
      </w:pPr>
    </w:p>
    <w:p w14:paraId="632C8868" w14:textId="77777777" w:rsidR="00C52E60" w:rsidRDefault="00C52E60" w:rsidP="00770846">
      <w:pPr>
        <w:pStyle w:val="Heading2"/>
        <w:rPr>
          <w:rFonts w:ascii="Arial" w:hAnsi="Arial"/>
          <w:i w:val="0"/>
          <w:sz w:val="20"/>
          <w:szCs w:val="20"/>
        </w:rPr>
        <w:sectPr w:rsidR="00C52E60" w:rsidSect="007F2F63">
          <w:headerReference w:type="default" r:id="rId63"/>
          <w:footerReference w:type="default" r:id="rId64"/>
          <w:headerReference w:type="first" r:id="rId65"/>
          <w:footerReference w:type="first" r:id="rId66"/>
          <w:pgSz w:w="12240" w:h="15840" w:code="1"/>
          <w:pgMar w:top="270" w:right="720" w:bottom="360" w:left="720" w:header="0" w:footer="288" w:gutter="0"/>
          <w:pgNumType w:start="1"/>
          <w:cols w:space="720"/>
          <w:noEndnote/>
          <w:titlePg/>
          <w:docGrid w:linePitch="272"/>
        </w:sectPr>
      </w:pPr>
    </w:p>
    <w:p w14:paraId="5DC727E8" w14:textId="77777777" w:rsidR="00C52E60" w:rsidRDefault="00770846" w:rsidP="00C52E60">
      <w:pPr>
        <w:pStyle w:val="Heading2"/>
        <w:rPr>
          <w:rFonts w:ascii="Arial" w:hAnsi="Arial"/>
          <w:i w:val="0"/>
          <w:sz w:val="20"/>
          <w:szCs w:val="20"/>
        </w:rPr>
      </w:pPr>
      <w:r>
        <w:rPr>
          <w:rFonts w:ascii="Arial" w:hAnsi="Arial"/>
          <w:i w:val="0"/>
          <w:sz w:val="20"/>
          <w:szCs w:val="20"/>
        </w:rPr>
        <w:t>BENEFITS PROTECTION TEAM</w:t>
      </w:r>
    </w:p>
    <w:p w14:paraId="6CFAC790" w14:textId="30C0E502" w:rsidR="00770846" w:rsidRDefault="00C52E60" w:rsidP="00C52E60">
      <w:pPr>
        <w:pStyle w:val="Heading2"/>
        <w:rPr>
          <w:rFonts w:ascii="Courier New" w:hAnsi="Courier New"/>
        </w:rPr>
      </w:pPr>
      <w:r>
        <w:rPr>
          <w:rFonts w:ascii="Arial" w:hAnsi="Arial"/>
          <w:i w:val="0"/>
          <w:sz w:val="20"/>
          <w:szCs w:val="20"/>
        </w:rPr>
        <w:t xml:space="preserve">      *</w:t>
      </w:r>
      <w:r w:rsidR="00770846" w:rsidRPr="00C52E60">
        <w:rPr>
          <w:rFonts w:ascii="Courier New" w:hAnsi="Courier New"/>
          <w:b w:val="0"/>
          <w:bCs w:val="0"/>
          <w:i w:val="0"/>
          <w:iCs w:val="0"/>
          <w:sz w:val="20"/>
          <w:szCs w:val="20"/>
        </w:rPr>
        <w:t xml:space="preserve">Al Labelle </w:t>
      </w:r>
      <w:r w:rsidR="00770846" w:rsidRPr="00C52E60">
        <w:rPr>
          <w:rFonts w:ascii="Courier New" w:hAnsi="Courier New"/>
          <w:b w:val="0"/>
          <w:bCs w:val="0"/>
          <w:i w:val="0"/>
          <w:iCs w:val="0"/>
          <w:sz w:val="20"/>
          <w:szCs w:val="20"/>
        </w:rPr>
        <w:tab/>
        <w:t>715/</w:t>
      </w:r>
      <w:r w:rsidR="009E6AD1">
        <w:rPr>
          <w:rFonts w:ascii="Courier New" w:hAnsi="Courier New"/>
          <w:b w:val="0"/>
          <w:bCs w:val="0"/>
          <w:i w:val="0"/>
          <w:iCs w:val="0"/>
          <w:sz w:val="20"/>
          <w:szCs w:val="20"/>
        </w:rPr>
        <w:t>207-8870</w:t>
      </w:r>
    </w:p>
    <w:p w14:paraId="6BC6BF12" w14:textId="77777777" w:rsidR="00770846" w:rsidRDefault="00770846" w:rsidP="00770846">
      <w:pPr>
        <w:pStyle w:val="Header"/>
        <w:tabs>
          <w:tab w:val="clear" w:pos="4320"/>
          <w:tab w:val="clear" w:pos="8640"/>
          <w:tab w:val="left" w:pos="360"/>
          <w:tab w:val="left" w:pos="2880"/>
          <w:tab w:val="left" w:pos="5880"/>
          <w:tab w:val="left" w:pos="8760"/>
        </w:tabs>
        <w:spacing w:line="240" w:lineRule="atLeast"/>
        <w:rPr>
          <w:rFonts w:ascii="Courier New" w:hAnsi="Courier New" w:cs="Courier New"/>
        </w:rPr>
      </w:pPr>
      <w:r w:rsidRPr="00C14676"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>Jake Richter-</w:t>
      </w:r>
      <w:r>
        <w:rPr>
          <w:rFonts w:ascii="Courier New" w:hAnsi="Courier New" w:cs="Courier New"/>
          <w:sz w:val="16"/>
          <w:szCs w:val="16"/>
        </w:rPr>
        <w:t>1st</w:t>
      </w:r>
      <w:r>
        <w:rPr>
          <w:rFonts w:ascii="Courier New" w:hAnsi="Courier New"/>
        </w:rPr>
        <w:tab/>
      </w:r>
      <w:r>
        <w:rPr>
          <w:rFonts w:ascii="Courier New" w:hAnsi="Courier New" w:cs="Courier New"/>
        </w:rPr>
        <w:t>608/290-1904</w:t>
      </w:r>
    </w:p>
    <w:p w14:paraId="429CF4C6" w14:textId="77777777" w:rsidR="00770846" w:rsidRDefault="00770846" w:rsidP="00770846">
      <w:pPr>
        <w:tabs>
          <w:tab w:val="left" w:pos="360"/>
          <w:tab w:val="left" w:pos="2880"/>
          <w:tab w:val="left" w:pos="5880"/>
          <w:tab w:val="left" w:pos="8760"/>
        </w:tabs>
        <w:spacing w:line="240" w:lineRule="atLeast"/>
        <w:outlineLvl w:val="0"/>
        <w:rPr>
          <w:rFonts w:ascii="Courier New" w:hAnsi="Courier New"/>
        </w:rPr>
      </w:pPr>
      <w:r>
        <w:rPr>
          <w:rFonts w:ascii="Courier New" w:hAnsi="Courier New"/>
        </w:rPr>
        <w:tab/>
        <w:t>Darell Hainline-2nd</w:t>
      </w:r>
      <w:r>
        <w:rPr>
          <w:rFonts w:ascii="Courier New" w:hAnsi="Courier New"/>
        </w:rPr>
        <w:tab/>
        <w:t>715/252-9197</w:t>
      </w:r>
    </w:p>
    <w:p w14:paraId="1A6724AD" w14:textId="20473665" w:rsidR="00770846" w:rsidRPr="002F6396" w:rsidRDefault="00770846" w:rsidP="00770846">
      <w:pPr>
        <w:tabs>
          <w:tab w:val="left" w:pos="360"/>
          <w:tab w:val="left" w:pos="2880"/>
          <w:tab w:val="left" w:pos="5880"/>
          <w:tab w:val="left" w:pos="8760"/>
        </w:tabs>
        <w:spacing w:line="240" w:lineRule="atLeast"/>
        <w:outlineLvl w:val="0"/>
        <w:rPr>
          <w:rFonts w:ascii="Courier New" w:hAnsi="Courier New" w:cs="Courier New"/>
        </w:rPr>
      </w:pPr>
      <w:r w:rsidRPr="00D7601D">
        <w:t xml:space="preserve"> </w:t>
      </w:r>
      <w:r>
        <w:tab/>
      </w:r>
      <w:r w:rsidR="00397A6A">
        <w:rPr>
          <w:rFonts w:ascii="Courier New" w:hAnsi="Courier New" w:cs="Courier New"/>
        </w:rPr>
        <w:t>Bill Kurtz</w:t>
      </w:r>
      <w:r w:rsidRPr="002F6396">
        <w:rPr>
          <w:rFonts w:ascii="Courier New" w:hAnsi="Courier New" w:cs="Courier New"/>
        </w:rPr>
        <w:t>-3rd</w:t>
      </w:r>
      <w:r>
        <w:rPr>
          <w:rFonts w:ascii="Courier New" w:hAnsi="Courier New" w:cs="Courier New"/>
        </w:rPr>
        <w:tab/>
      </w:r>
      <w:r w:rsidR="00397A6A">
        <w:rPr>
          <w:rFonts w:ascii="Courier New" w:hAnsi="Courier New" w:cs="Courier New"/>
        </w:rPr>
        <w:t>715/682-0628</w:t>
      </w:r>
    </w:p>
    <w:p w14:paraId="3BECA6AA" w14:textId="692F8C1E" w:rsidR="00770846" w:rsidRDefault="00770846" w:rsidP="00397A6A">
      <w:pPr>
        <w:tabs>
          <w:tab w:val="left" w:pos="360"/>
          <w:tab w:val="left" w:pos="2880"/>
          <w:tab w:val="left" w:pos="5880"/>
          <w:tab w:val="left" w:pos="8760"/>
        </w:tabs>
        <w:spacing w:line="240" w:lineRule="atLeast"/>
        <w:outlineLvl w:val="0"/>
        <w:rPr>
          <w:rFonts w:ascii="Arial" w:hAnsi="Arial"/>
          <w:i/>
        </w:rPr>
      </w:pPr>
      <w:r>
        <w:rPr>
          <w:rFonts w:ascii="Courier New" w:hAnsi="Courier New" w:cs="Courier New"/>
        </w:rPr>
        <w:tab/>
      </w:r>
      <w:r w:rsidR="00BF759A">
        <w:rPr>
          <w:rFonts w:ascii="Courier New" w:hAnsi="Courier New" w:cs="Courier New"/>
        </w:rPr>
        <w:t>Connie Clayton</w:t>
      </w:r>
      <w:r w:rsidR="00397A6A">
        <w:rPr>
          <w:rFonts w:ascii="Courier New" w:hAnsi="Courier New" w:cs="Courier New"/>
        </w:rPr>
        <w:t>-</w:t>
      </w:r>
      <w:r>
        <w:rPr>
          <w:rFonts w:ascii="Courier New" w:hAnsi="Courier New"/>
        </w:rPr>
        <w:t>4th</w:t>
      </w:r>
      <w:r w:rsidR="006E537F">
        <w:rPr>
          <w:rFonts w:ascii="Courier New" w:hAnsi="Courier New"/>
        </w:rPr>
        <w:t xml:space="preserve">  </w:t>
      </w:r>
      <w:r w:rsidR="00BF759A">
        <w:rPr>
          <w:rFonts w:ascii="Courier New" w:hAnsi="Courier New"/>
        </w:rPr>
        <w:tab/>
        <w:t>715/330-1541</w:t>
      </w:r>
      <w:r>
        <w:rPr>
          <w:rFonts w:ascii="Courier New" w:hAnsi="Courier New"/>
        </w:rPr>
        <w:tab/>
      </w:r>
    </w:p>
    <w:p w14:paraId="678EF108" w14:textId="77777777" w:rsidR="00BF759A" w:rsidRDefault="00BF759A" w:rsidP="00BF759A">
      <w:pPr>
        <w:pStyle w:val="Heading2"/>
        <w:rPr>
          <w:rFonts w:ascii="Courier New" w:hAnsi="Courier New"/>
        </w:rPr>
      </w:pPr>
      <w:r w:rsidRPr="00AB37A3">
        <w:rPr>
          <w:rFonts w:ascii="Arial" w:hAnsi="Arial"/>
          <w:i w:val="0"/>
          <w:sz w:val="20"/>
          <w:szCs w:val="20"/>
        </w:rPr>
        <w:t>CONSTITUTION &amp; BYLAWS COMMITTEE</w:t>
      </w:r>
      <w:r>
        <w:rPr>
          <w:rFonts w:ascii="Courier New" w:hAnsi="Courier New"/>
        </w:rPr>
        <w:t xml:space="preserve">  </w:t>
      </w:r>
    </w:p>
    <w:p w14:paraId="2BF3BF62" w14:textId="20877776" w:rsidR="00BF759A" w:rsidRDefault="00BF759A" w:rsidP="00397A6A">
      <w:pPr>
        <w:tabs>
          <w:tab w:val="left" w:pos="360"/>
          <w:tab w:val="left" w:pos="2880"/>
          <w:tab w:val="left" w:pos="5880"/>
          <w:tab w:val="left" w:pos="7920"/>
          <w:tab w:val="left" w:pos="8760"/>
        </w:tabs>
        <w:spacing w:line="240" w:lineRule="atLeast"/>
        <w:outlineLvl w:val="0"/>
        <w:rPr>
          <w:rFonts w:ascii="Courier New" w:hAnsi="Courier New"/>
        </w:rPr>
      </w:pPr>
      <w:r>
        <w:rPr>
          <w:rFonts w:ascii="Courier New" w:hAnsi="Courier New"/>
        </w:rPr>
        <w:t xml:space="preserve">  *</w:t>
      </w:r>
      <w:r w:rsidR="00CE2390">
        <w:rPr>
          <w:rFonts w:ascii="Courier New" w:hAnsi="Courier New" w:cs="Courier New"/>
        </w:rPr>
        <w:t>Jake Richter</w:t>
      </w:r>
      <w:r>
        <w:rPr>
          <w:rFonts w:ascii="Courier New" w:hAnsi="Courier New" w:cs="Courier New"/>
        </w:rPr>
        <w:t xml:space="preserve"> - JA</w:t>
      </w:r>
      <w:r>
        <w:rPr>
          <w:rFonts w:ascii="Courier New" w:hAnsi="Courier New" w:cs="Courier New"/>
        </w:rPr>
        <w:tab/>
      </w:r>
      <w:r w:rsidR="00CE2390">
        <w:rPr>
          <w:rFonts w:ascii="Courier New" w:hAnsi="Courier New"/>
        </w:rPr>
        <w:t>608/290-1904</w:t>
      </w:r>
      <w:r>
        <w:rPr>
          <w:rFonts w:ascii="Courier New" w:hAnsi="Courier New" w:cs="Courier New"/>
        </w:rPr>
        <w:tab/>
      </w:r>
      <w:r>
        <w:rPr>
          <w:rFonts w:ascii="Courier New" w:hAnsi="Courier New"/>
        </w:rPr>
        <w:t>Stan Kogutkiewicz</w:t>
      </w:r>
      <w:r>
        <w:rPr>
          <w:rFonts w:ascii="Courier New" w:hAnsi="Courier New"/>
        </w:rPr>
        <w:tab/>
        <w:t>414/313-6181</w:t>
      </w:r>
    </w:p>
    <w:p w14:paraId="60AE4B4F" w14:textId="4898BEEA" w:rsidR="00397A6A" w:rsidRDefault="00397A6A" w:rsidP="00397A6A">
      <w:pPr>
        <w:tabs>
          <w:tab w:val="left" w:pos="360"/>
          <w:tab w:val="left" w:pos="2880"/>
          <w:tab w:val="left" w:pos="5880"/>
          <w:tab w:val="left" w:pos="7920"/>
          <w:tab w:val="left" w:pos="8760"/>
        </w:tabs>
        <w:spacing w:line="240" w:lineRule="atLeast"/>
        <w:outlineLvl w:val="0"/>
        <w:rPr>
          <w:rFonts w:ascii="Courier New" w:hAnsi="Courier New"/>
        </w:rPr>
      </w:pPr>
      <w:r>
        <w:rPr>
          <w:rFonts w:ascii="Courier New" w:hAnsi="Courier New"/>
        </w:rPr>
        <w:tab/>
        <w:t>Tom Sontag - IG</w:t>
      </w:r>
      <w:r>
        <w:rPr>
          <w:rFonts w:ascii="Courier New" w:hAnsi="Courier New"/>
        </w:rPr>
        <w:tab/>
        <w:t>920/362-2978</w:t>
      </w:r>
    </w:p>
    <w:p w14:paraId="1BEAD3A5" w14:textId="157133AF" w:rsidR="002E48EE" w:rsidRDefault="002E48EE" w:rsidP="00BF759A">
      <w:pPr>
        <w:tabs>
          <w:tab w:val="left" w:pos="360"/>
          <w:tab w:val="left" w:pos="2880"/>
          <w:tab w:val="left" w:pos="5880"/>
          <w:tab w:val="left" w:pos="8760"/>
        </w:tabs>
        <w:spacing w:line="240" w:lineRule="atLeast"/>
        <w:rPr>
          <w:rFonts w:ascii="Courier New" w:hAnsi="Courier New"/>
        </w:rPr>
      </w:pPr>
      <w:r>
        <w:rPr>
          <w:rFonts w:ascii="Courier New" w:hAnsi="Courier New"/>
        </w:rPr>
        <w:tab/>
      </w:r>
      <w:r w:rsidR="00397A6A">
        <w:rPr>
          <w:rFonts w:ascii="Courier New" w:hAnsi="Courier New"/>
        </w:rPr>
        <w:t xml:space="preserve">Scott Scovronski    </w:t>
      </w:r>
      <w:r w:rsidR="00397A6A">
        <w:rPr>
          <w:rFonts w:ascii="Courier New" w:hAnsi="Courier New"/>
        </w:rPr>
        <w:tab/>
        <w:t>920/420-4800</w:t>
      </w:r>
    </w:p>
    <w:p w14:paraId="51FA7BB2" w14:textId="5CDCE8CB" w:rsidR="00B61B46" w:rsidRDefault="00B61B46" w:rsidP="00BF759A">
      <w:pPr>
        <w:tabs>
          <w:tab w:val="left" w:pos="360"/>
          <w:tab w:val="left" w:pos="2880"/>
          <w:tab w:val="left" w:pos="5880"/>
          <w:tab w:val="left" w:pos="8760"/>
        </w:tabs>
        <w:spacing w:line="240" w:lineRule="atLeast"/>
        <w:rPr>
          <w:rFonts w:ascii="Courier New" w:hAnsi="Courier New"/>
        </w:rPr>
      </w:pPr>
      <w:r>
        <w:rPr>
          <w:rFonts w:ascii="Courier New" w:hAnsi="Courier New"/>
        </w:rPr>
        <w:tab/>
        <w:t>Rob Hilliard – IPC</w:t>
      </w:r>
      <w:r>
        <w:rPr>
          <w:rFonts w:ascii="Courier New" w:hAnsi="Courier New"/>
        </w:rPr>
        <w:tab/>
        <w:t>920/240-5441</w:t>
      </w:r>
    </w:p>
    <w:p w14:paraId="4101E399" w14:textId="77777777" w:rsidR="00BF759A" w:rsidRDefault="00BF759A" w:rsidP="00BF759A">
      <w:pPr>
        <w:tabs>
          <w:tab w:val="left" w:pos="360"/>
          <w:tab w:val="left" w:pos="2880"/>
          <w:tab w:val="left" w:pos="5880"/>
          <w:tab w:val="left" w:pos="8760"/>
        </w:tabs>
        <w:spacing w:line="240" w:lineRule="atLeast"/>
        <w:rPr>
          <w:rFonts w:ascii="Arial" w:hAnsi="Arial"/>
          <w:b/>
        </w:rPr>
      </w:pPr>
    </w:p>
    <w:p w14:paraId="00854BFD" w14:textId="77777777" w:rsidR="00BF759A" w:rsidRDefault="00BF759A" w:rsidP="00BF759A">
      <w:pPr>
        <w:pStyle w:val="Heading2"/>
        <w:rPr>
          <w:rFonts w:ascii="Arial" w:hAnsi="Arial"/>
          <w:i w:val="0"/>
          <w:sz w:val="20"/>
          <w:szCs w:val="20"/>
        </w:rPr>
      </w:pPr>
      <w:r w:rsidRPr="00AB37A3">
        <w:rPr>
          <w:rFonts w:ascii="Arial" w:hAnsi="Arial"/>
          <w:i w:val="0"/>
          <w:sz w:val="20"/>
          <w:szCs w:val="20"/>
        </w:rPr>
        <w:t>501(C-3) FOUNDATION -- DIRECTORS</w:t>
      </w:r>
      <w:r>
        <w:rPr>
          <w:rFonts w:ascii="Arial" w:hAnsi="Arial"/>
          <w:i w:val="0"/>
          <w:sz w:val="20"/>
          <w:szCs w:val="20"/>
        </w:rPr>
        <w:t xml:space="preserve">  </w:t>
      </w:r>
    </w:p>
    <w:p w14:paraId="14C0CF80" w14:textId="02C3C84A" w:rsidR="00BF759A" w:rsidRDefault="00BF759A" w:rsidP="00BF759A">
      <w:pPr>
        <w:tabs>
          <w:tab w:val="left" w:pos="360"/>
          <w:tab w:val="left" w:pos="2880"/>
          <w:tab w:val="left" w:pos="5880"/>
          <w:tab w:val="left" w:pos="8760"/>
        </w:tabs>
        <w:outlineLvl w:val="0"/>
        <w:rPr>
          <w:rFonts w:ascii="Courier New" w:hAnsi="Courier New" w:cs="Courier New"/>
        </w:rPr>
      </w:pPr>
      <w:r>
        <w:rPr>
          <w:rFonts w:ascii="Courier New" w:hAnsi="Courier New"/>
        </w:rPr>
        <w:t xml:space="preserve">  *</w:t>
      </w:r>
      <w:r w:rsidR="00B61B46">
        <w:rPr>
          <w:rFonts w:ascii="Courier New" w:hAnsi="Courier New"/>
        </w:rPr>
        <w:t>Stan Kogutkiewicz</w:t>
      </w:r>
      <w:r w:rsidR="00B61B46">
        <w:rPr>
          <w:rFonts w:ascii="Courier New" w:hAnsi="Courier New"/>
        </w:rPr>
        <w:tab/>
        <w:t>414/313-6181</w:t>
      </w:r>
    </w:p>
    <w:p w14:paraId="15627FDF" w14:textId="72EE3FEB" w:rsidR="00B61B46" w:rsidRDefault="00BF759A" w:rsidP="00BF759A">
      <w:pPr>
        <w:tabs>
          <w:tab w:val="left" w:pos="360"/>
          <w:tab w:val="left" w:pos="2880"/>
          <w:tab w:val="left" w:pos="5880"/>
          <w:tab w:val="left" w:pos="8760"/>
        </w:tabs>
        <w:spacing w:line="240" w:lineRule="atLeast"/>
        <w:rPr>
          <w:rFonts w:ascii="Courier New" w:hAnsi="Courier New"/>
        </w:rPr>
      </w:pPr>
      <w:r>
        <w:rPr>
          <w:rFonts w:ascii="Courier New" w:hAnsi="Courier New" w:cs="Courier New"/>
        </w:rPr>
        <w:tab/>
      </w:r>
      <w:r w:rsidR="00B61B46">
        <w:rPr>
          <w:rFonts w:ascii="Courier New" w:hAnsi="Courier New"/>
        </w:rPr>
        <w:t>Pat Lillis (2 yr)</w:t>
      </w:r>
      <w:r w:rsidR="00B61B46">
        <w:rPr>
          <w:rFonts w:ascii="Courier New" w:hAnsi="Courier New"/>
        </w:rPr>
        <w:tab/>
        <w:t>715/254-7636</w:t>
      </w:r>
    </w:p>
    <w:p w14:paraId="43E529E2" w14:textId="748682CD" w:rsidR="00BF759A" w:rsidRDefault="00B61B46" w:rsidP="00BF759A">
      <w:pPr>
        <w:tabs>
          <w:tab w:val="left" w:pos="360"/>
          <w:tab w:val="left" w:pos="2880"/>
          <w:tab w:val="left" w:pos="5880"/>
          <w:tab w:val="left" w:pos="8760"/>
        </w:tabs>
        <w:spacing w:line="240" w:lineRule="atLeast"/>
        <w:rPr>
          <w:rFonts w:ascii="Courier New" w:hAnsi="Courier New"/>
        </w:rPr>
      </w:pPr>
      <w:r>
        <w:rPr>
          <w:rFonts w:ascii="Courier New" w:hAnsi="Courier New"/>
        </w:rPr>
        <w:tab/>
      </w:r>
      <w:r>
        <w:rPr>
          <w:rFonts w:ascii="Courier New" w:hAnsi="Courier New" w:cs="Courier New"/>
        </w:rPr>
        <w:t>Phyllis Wiggins (3yr)414/737-5600</w:t>
      </w:r>
    </w:p>
    <w:p w14:paraId="498493E9" w14:textId="48DEEFA6" w:rsidR="00BF759A" w:rsidRDefault="00BF759A" w:rsidP="00BF759A">
      <w:pPr>
        <w:tabs>
          <w:tab w:val="left" w:pos="360"/>
          <w:tab w:val="left" w:pos="2880"/>
          <w:tab w:val="left" w:pos="5880"/>
          <w:tab w:val="left" w:pos="8760"/>
        </w:tabs>
        <w:spacing w:line="240" w:lineRule="atLeast"/>
        <w:rPr>
          <w:rFonts w:ascii="Courier New" w:hAnsi="Courier New" w:cs="Courier New"/>
        </w:rPr>
      </w:pPr>
      <w:r>
        <w:rPr>
          <w:rFonts w:ascii="Courier New" w:hAnsi="Courier New"/>
        </w:rPr>
        <w:tab/>
      </w:r>
      <w:r w:rsidR="00B61B46">
        <w:rPr>
          <w:rFonts w:ascii="Courier New" w:hAnsi="Courier New"/>
        </w:rPr>
        <w:t>Greg Palo – CMDR</w:t>
      </w:r>
      <w:r w:rsidR="00B61B46">
        <w:rPr>
          <w:rFonts w:ascii="Courier New" w:hAnsi="Courier New"/>
        </w:rPr>
        <w:tab/>
        <w:t>414/350-3431</w:t>
      </w:r>
    </w:p>
    <w:p w14:paraId="7E2B3AD7" w14:textId="3FA1B9C8" w:rsidR="00BF759A" w:rsidRDefault="00BF759A" w:rsidP="00BF759A">
      <w:pPr>
        <w:tabs>
          <w:tab w:val="left" w:pos="360"/>
          <w:tab w:val="left" w:pos="2880"/>
          <w:tab w:val="left" w:pos="5880"/>
          <w:tab w:val="left" w:pos="8760"/>
        </w:tabs>
        <w:spacing w:line="240" w:lineRule="atLeas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</w:t>
      </w:r>
      <w:r w:rsidR="00B61B46">
        <w:rPr>
          <w:rFonts w:ascii="Courier New" w:hAnsi="Courier New" w:cs="Courier New"/>
        </w:rPr>
        <w:t>Scott Hutchings-</w:t>
      </w:r>
      <w:r w:rsidR="00B61B46">
        <w:rPr>
          <w:rFonts w:ascii="Courier New" w:hAnsi="Courier New" w:cs="Courier New"/>
          <w:sz w:val="16"/>
          <w:szCs w:val="16"/>
        </w:rPr>
        <w:t>TREAS</w:t>
      </w:r>
      <w:r w:rsidRPr="00C37B7A">
        <w:rPr>
          <w:rFonts w:ascii="Courier New" w:hAnsi="Courier New" w:cs="Courier New"/>
        </w:rPr>
        <w:tab/>
      </w:r>
      <w:r w:rsidR="00B61B46">
        <w:rPr>
          <w:rFonts w:ascii="Courier New" w:hAnsi="Courier New" w:cs="Courier New"/>
        </w:rPr>
        <w:t>920/716-3733</w:t>
      </w:r>
    </w:p>
    <w:p w14:paraId="0CBC6A85" w14:textId="4B46E5B4" w:rsidR="00B61B46" w:rsidRDefault="00BF759A" w:rsidP="00B61B46">
      <w:pPr>
        <w:tabs>
          <w:tab w:val="left" w:pos="360"/>
          <w:tab w:val="left" w:pos="2880"/>
          <w:tab w:val="left" w:pos="5880"/>
          <w:tab w:val="left" w:pos="8760"/>
        </w:tabs>
        <w:outlineLvl w:val="0"/>
        <w:rPr>
          <w:rFonts w:ascii="Courier New" w:hAnsi="Courier New" w:cs="Courier New"/>
        </w:rPr>
      </w:pPr>
      <w:r>
        <w:rPr>
          <w:rFonts w:ascii="Courier New" w:hAnsi="Courier New"/>
        </w:rPr>
        <w:t xml:space="preserve">  +</w:t>
      </w:r>
      <w:r w:rsidR="00B61B46">
        <w:rPr>
          <w:rFonts w:ascii="Courier New" w:hAnsi="Courier New"/>
        </w:rPr>
        <w:t>John Polk - ADJ</w:t>
      </w:r>
      <w:r w:rsidR="00B61B46">
        <w:rPr>
          <w:rFonts w:ascii="Courier New" w:hAnsi="Courier New"/>
        </w:rPr>
        <w:tab/>
      </w:r>
      <w:r w:rsidR="00B61B46">
        <w:rPr>
          <w:rFonts w:ascii="Courier New" w:hAnsi="Courier New" w:cs="Courier New"/>
        </w:rPr>
        <w:t>262/853-7655</w:t>
      </w:r>
    </w:p>
    <w:p w14:paraId="5B7D4B35" w14:textId="334F2FC8" w:rsidR="00BF759A" w:rsidRDefault="00BF759A" w:rsidP="00BF759A">
      <w:pPr>
        <w:rPr>
          <w:rFonts w:ascii="Courier New" w:hAnsi="Courier New"/>
        </w:rPr>
      </w:pPr>
    </w:p>
    <w:p w14:paraId="70BB08E4" w14:textId="77777777" w:rsidR="00BF759A" w:rsidRDefault="00BF759A" w:rsidP="00BF759A">
      <w:pPr>
        <w:rPr>
          <w:rFonts w:ascii="Courier New" w:hAnsi="Courier New" w:cs="Courier New"/>
        </w:rPr>
      </w:pPr>
      <w:r w:rsidRPr="00344BBB">
        <w:rPr>
          <w:rFonts w:ascii="Courier New" w:hAnsi="Courier New" w:cs="Courier New"/>
        </w:rPr>
        <w:t xml:space="preserve">         </w:t>
      </w:r>
      <w:r w:rsidRPr="0060573B">
        <w:rPr>
          <w:rFonts w:ascii="Courier New" w:hAnsi="Courier New"/>
        </w:rPr>
        <w:t xml:space="preserve">   </w:t>
      </w:r>
    </w:p>
    <w:p w14:paraId="52510E76" w14:textId="77777777" w:rsidR="00BF759A" w:rsidRDefault="00BF759A" w:rsidP="00BF759A">
      <w:pPr>
        <w:tabs>
          <w:tab w:val="left" w:pos="360"/>
          <w:tab w:val="left" w:pos="2880"/>
          <w:tab w:val="left" w:pos="5880"/>
          <w:tab w:val="left" w:pos="8760"/>
        </w:tabs>
        <w:spacing w:line="240" w:lineRule="atLeast"/>
        <w:outlineLvl w:val="0"/>
        <w:rPr>
          <w:rFonts w:ascii="Arial" w:hAnsi="Arial"/>
        </w:rPr>
      </w:pPr>
      <w:r w:rsidRPr="00AB37A3">
        <w:rPr>
          <w:rFonts w:ascii="Arial" w:hAnsi="Arial"/>
          <w:b/>
        </w:rPr>
        <w:t>DISABLED VETERAN OF THE YEAR COMMITTEE</w:t>
      </w:r>
    </w:p>
    <w:p w14:paraId="0AA4939F" w14:textId="0DA82B93" w:rsidR="00BF759A" w:rsidRDefault="00BF759A" w:rsidP="00BF759A">
      <w:pPr>
        <w:pStyle w:val="Header"/>
        <w:tabs>
          <w:tab w:val="clear" w:pos="4320"/>
          <w:tab w:val="clear" w:pos="8640"/>
          <w:tab w:val="left" w:pos="360"/>
          <w:tab w:val="left" w:pos="2880"/>
          <w:tab w:val="left" w:pos="5880"/>
          <w:tab w:val="left" w:pos="8760"/>
        </w:tabs>
        <w:spacing w:line="240" w:lineRule="atLeast"/>
        <w:rPr>
          <w:rFonts w:ascii="Courier New" w:hAnsi="Courier New" w:cs="Courier New"/>
        </w:rPr>
      </w:pPr>
      <w:r>
        <w:rPr>
          <w:rFonts w:ascii="Courier New" w:hAnsi="Courier New"/>
        </w:rPr>
        <w:t xml:space="preserve">  *Holly Hoppe</w:t>
      </w:r>
      <w:r w:rsidRPr="009E650E">
        <w:rPr>
          <w:rFonts w:ascii="Courier New" w:hAnsi="Courier New"/>
          <w:vanish/>
        </w:rPr>
        <w:t>Larry Hill</w:t>
      </w:r>
      <w:r>
        <w:rPr>
          <w:rFonts w:ascii="Courier New" w:hAnsi="Courier New"/>
        </w:rPr>
        <w:tab/>
      </w:r>
      <w:r w:rsidRPr="00C257AC">
        <w:rPr>
          <w:rFonts w:ascii="Courier New" w:hAnsi="Courier New" w:cs="Courier New"/>
        </w:rPr>
        <w:t>1920</w:t>
      </w:r>
      <w:r>
        <w:rPr>
          <w:rFonts w:ascii="Courier New" w:hAnsi="Courier New" w:cs="Courier New"/>
        </w:rPr>
        <w:t>/</w:t>
      </w:r>
      <w:r w:rsidRPr="00C257AC">
        <w:rPr>
          <w:rFonts w:ascii="Courier New" w:hAnsi="Courier New" w:cs="Courier New"/>
        </w:rPr>
        <w:t>737-1912</w:t>
      </w:r>
    </w:p>
    <w:p w14:paraId="66BFEA90" w14:textId="079C5F0D" w:rsidR="00BF759A" w:rsidRDefault="00BF759A" w:rsidP="00BF759A">
      <w:pPr>
        <w:rPr>
          <w:rFonts w:ascii="Courier New" w:hAnsi="Courier New"/>
        </w:rPr>
      </w:pPr>
      <w:r w:rsidRPr="00344BBB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/>
        </w:rPr>
        <w:t>Gary Meyer</w:t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  <w:t>920/279-5132</w:t>
      </w:r>
    </w:p>
    <w:p w14:paraId="6B96922B" w14:textId="14F7357D" w:rsidR="00BF759A" w:rsidRDefault="00BF759A" w:rsidP="00BF759A">
      <w:pPr>
        <w:tabs>
          <w:tab w:val="left" w:pos="360"/>
          <w:tab w:val="left" w:pos="2880"/>
          <w:tab w:val="left" w:pos="5880"/>
          <w:tab w:val="left" w:pos="8760"/>
        </w:tabs>
        <w:outlineLvl w:val="0"/>
        <w:rPr>
          <w:rFonts w:ascii="Courier New" w:hAnsi="Courier New"/>
        </w:rPr>
      </w:pPr>
      <w:r>
        <w:rPr>
          <w:rFonts w:ascii="Courier New" w:hAnsi="Courier New"/>
        </w:rPr>
        <w:tab/>
        <w:t>K.C. Johnson</w:t>
      </w:r>
      <w:r>
        <w:rPr>
          <w:rFonts w:ascii="Courier New" w:hAnsi="Courier New"/>
        </w:rPr>
        <w:tab/>
        <w:t>920/412-8756</w:t>
      </w:r>
    </w:p>
    <w:p w14:paraId="0A725F21" w14:textId="6ACBC5FD" w:rsidR="00BF759A" w:rsidRDefault="00BF759A" w:rsidP="00BF759A">
      <w:pPr>
        <w:pStyle w:val="Heading2"/>
        <w:rPr>
          <w:rFonts w:ascii="Courier New" w:hAnsi="Courier New" w:cs="Courier New"/>
          <w:b w:val="0"/>
          <w:i w:val="0"/>
          <w:sz w:val="20"/>
          <w:szCs w:val="20"/>
        </w:rPr>
      </w:pPr>
      <w:r w:rsidRPr="001D49FE">
        <w:rPr>
          <w:rFonts w:ascii="Courier New" w:hAnsi="Courier New" w:cs="Courier New"/>
          <w:b w:val="0"/>
          <w:i w:val="0"/>
          <w:sz w:val="20"/>
          <w:szCs w:val="20"/>
        </w:rPr>
        <w:tab/>
        <w:t>Tom Weber</w:t>
      </w:r>
      <w:r>
        <w:rPr>
          <w:rFonts w:ascii="Courier New" w:hAnsi="Courier New" w:cs="Courier New"/>
          <w:b w:val="0"/>
          <w:i w:val="0"/>
          <w:sz w:val="20"/>
          <w:szCs w:val="20"/>
        </w:rPr>
        <w:tab/>
        <w:t>920/744-5319</w:t>
      </w:r>
    </w:p>
    <w:p w14:paraId="60B830DB" w14:textId="267762FD" w:rsidR="00BF759A" w:rsidRPr="006E7920" w:rsidRDefault="00BF759A" w:rsidP="00BF759A">
      <w:pPr>
        <w:rPr>
          <w:rFonts w:ascii="Courier New" w:hAnsi="Courier New" w:cs="Courier New"/>
        </w:rPr>
      </w:pPr>
      <w:r w:rsidRPr="006E7920">
        <w:rPr>
          <w:rFonts w:ascii="Courier New" w:hAnsi="Courier New" w:cs="Courier New"/>
        </w:rPr>
        <w:t xml:space="preserve">   Adam Alexander</w:t>
      </w:r>
      <w:r w:rsidRPr="006E7920">
        <w:rPr>
          <w:rFonts w:ascii="Courier New" w:hAnsi="Courier New" w:cs="Courier New"/>
        </w:rPr>
        <w:tab/>
      </w:r>
      <w:r w:rsidRPr="006E7920">
        <w:rPr>
          <w:rFonts w:ascii="Courier New" w:hAnsi="Courier New" w:cs="Courier New"/>
        </w:rPr>
        <w:tab/>
        <w:t>608/732-7185</w:t>
      </w:r>
    </w:p>
    <w:p w14:paraId="1537206C" w14:textId="77777777" w:rsidR="00BF759A" w:rsidRPr="001D49FE" w:rsidRDefault="00BF759A" w:rsidP="00BF759A"/>
    <w:p w14:paraId="7EE3810F" w14:textId="77777777" w:rsidR="00BF759A" w:rsidRPr="00CC3A7F" w:rsidRDefault="00BF759A" w:rsidP="00BF759A">
      <w:pPr>
        <w:pStyle w:val="Heading2"/>
        <w:rPr>
          <w:rFonts w:ascii="Arial" w:hAnsi="Arial"/>
          <w:i w:val="0"/>
          <w:sz w:val="20"/>
          <w:szCs w:val="20"/>
        </w:rPr>
      </w:pPr>
      <w:r w:rsidRPr="00AB37A3">
        <w:rPr>
          <w:rFonts w:ascii="Arial" w:hAnsi="Arial"/>
          <w:i w:val="0"/>
          <w:sz w:val="20"/>
          <w:szCs w:val="20"/>
        </w:rPr>
        <w:t>EMPLOYMENT COMMITTEE</w:t>
      </w:r>
    </w:p>
    <w:p w14:paraId="78DB14A2" w14:textId="4D1D42ED" w:rsidR="00BF759A" w:rsidRDefault="00BF759A" w:rsidP="00BF759A">
      <w:pPr>
        <w:tabs>
          <w:tab w:val="left" w:pos="360"/>
          <w:tab w:val="left" w:pos="2880"/>
          <w:tab w:val="left" w:pos="5880"/>
          <w:tab w:val="left" w:pos="8760"/>
        </w:tabs>
        <w:spacing w:line="240" w:lineRule="atLeast"/>
        <w:outlineLvl w:val="0"/>
        <w:rPr>
          <w:rFonts w:ascii="Courier New" w:hAnsi="Courier New"/>
        </w:rPr>
      </w:pPr>
      <w:r>
        <w:rPr>
          <w:rFonts w:ascii="Courier New" w:hAnsi="Courier New"/>
        </w:rPr>
        <w:t xml:space="preserve">  *Gary Meyer</w:t>
      </w:r>
      <w:r>
        <w:rPr>
          <w:rFonts w:ascii="Courier New" w:hAnsi="Courier New"/>
        </w:rPr>
        <w:tab/>
        <w:t>920/279-5132</w:t>
      </w:r>
    </w:p>
    <w:p w14:paraId="07B3722E" w14:textId="77777777" w:rsidR="00BF759A" w:rsidRPr="000822EF" w:rsidRDefault="00BF759A" w:rsidP="00BF759A">
      <w:pPr>
        <w:tabs>
          <w:tab w:val="left" w:pos="360"/>
          <w:tab w:val="left" w:pos="2880"/>
          <w:tab w:val="left" w:pos="5880"/>
          <w:tab w:val="left" w:pos="8760"/>
        </w:tabs>
        <w:spacing w:line="240" w:lineRule="atLeast"/>
        <w:outlineLvl w:val="0"/>
        <w:rPr>
          <w:rFonts w:ascii="Courier New" w:hAnsi="Courier New"/>
          <w:color w:val="0000FF"/>
          <w:u w:val="single"/>
        </w:rPr>
      </w:pPr>
      <w:r>
        <w:rPr>
          <w:rFonts w:ascii="Courier New" w:hAnsi="Courier New"/>
        </w:rPr>
        <w:tab/>
      </w:r>
      <w:r w:rsidRPr="000822EF">
        <w:rPr>
          <w:rFonts w:ascii="Courier New" w:hAnsi="Courier New"/>
          <w:color w:val="0000FF"/>
          <w:u w:val="single"/>
        </w:rPr>
        <w:t>garymmeyer@charter.net</w:t>
      </w:r>
    </w:p>
    <w:p w14:paraId="0A3014C6" w14:textId="769D4EB8" w:rsidR="00BF759A" w:rsidRDefault="00BF759A" w:rsidP="00BF759A">
      <w:pPr>
        <w:tabs>
          <w:tab w:val="left" w:pos="360"/>
          <w:tab w:val="left" w:pos="2880"/>
          <w:tab w:val="left" w:pos="5880"/>
          <w:tab w:val="left" w:pos="8760"/>
        </w:tabs>
        <w:spacing w:line="240" w:lineRule="atLeast"/>
        <w:outlineLvl w:val="0"/>
        <w:rPr>
          <w:rFonts w:ascii="Courier New" w:hAnsi="Courier New"/>
        </w:rPr>
      </w:pPr>
      <w:r>
        <w:rPr>
          <w:rFonts w:ascii="Courier New" w:hAnsi="Courier New"/>
        </w:rPr>
        <w:tab/>
        <w:t>Stan Kogutkiewicz</w:t>
      </w:r>
      <w:r>
        <w:rPr>
          <w:rFonts w:ascii="Courier New" w:hAnsi="Courier New"/>
        </w:rPr>
        <w:tab/>
        <w:t>414/313-6181</w:t>
      </w:r>
    </w:p>
    <w:p w14:paraId="71999D09" w14:textId="276101E4" w:rsidR="00BF759A" w:rsidRDefault="00BF759A" w:rsidP="00BF759A">
      <w:pPr>
        <w:tabs>
          <w:tab w:val="left" w:pos="360"/>
          <w:tab w:val="left" w:pos="2880"/>
          <w:tab w:val="left" w:pos="5880"/>
          <w:tab w:val="left" w:pos="8760"/>
        </w:tabs>
        <w:spacing w:line="240" w:lineRule="atLeast"/>
        <w:outlineLvl w:val="0"/>
        <w:rPr>
          <w:rFonts w:ascii="Courier New" w:hAnsi="Courier New" w:cs="Courier New"/>
        </w:rPr>
      </w:pPr>
      <w:r>
        <w:rPr>
          <w:rFonts w:ascii="Courier New" w:hAnsi="Courier New"/>
        </w:rPr>
        <w:tab/>
      </w:r>
      <w:r w:rsidR="00B61B46">
        <w:rPr>
          <w:rFonts w:ascii="Courier New" w:hAnsi="Courier New"/>
        </w:rPr>
        <w:t>Connie Clayton</w:t>
      </w:r>
      <w:r w:rsidR="00B61B46">
        <w:rPr>
          <w:rFonts w:ascii="Courier New" w:hAnsi="Courier New"/>
        </w:rPr>
        <w:tab/>
        <w:t>715/330-1541</w:t>
      </w:r>
    </w:p>
    <w:p w14:paraId="2D2A4973" w14:textId="77777777" w:rsidR="00BF759A" w:rsidRDefault="00BF759A" w:rsidP="00BF759A">
      <w:pPr>
        <w:tabs>
          <w:tab w:val="left" w:pos="360"/>
          <w:tab w:val="left" w:pos="2880"/>
          <w:tab w:val="left" w:pos="5880"/>
          <w:tab w:val="left" w:pos="8760"/>
        </w:tabs>
        <w:spacing w:line="240" w:lineRule="atLeast"/>
        <w:outlineLvl w:val="0"/>
        <w:rPr>
          <w:rFonts w:ascii="Arial" w:hAnsi="Arial"/>
          <w:b/>
        </w:rPr>
      </w:pPr>
      <w:r>
        <w:rPr>
          <w:rFonts w:ascii="Courier New" w:hAnsi="Courier New" w:cs="Courier New"/>
        </w:rPr>
        <w:tab/>
      </w:r>
    </w:p>
    <w:p w14:paraId="4A5078E6" w14:textId="77777777" w:rsidR="00BF759A" w:rsidRPr="00C257AC" w:rsidRDefault="00BF759A" w:rsidP="00BF759A">
      <w:pPr>
        <w:tabs>
          <w:tab w:val="left" w:pos="2403"/>
          <w:tab w:val="right" w:pos="2520"/>
          <w:tab w:val="left" w:pos="3960"/>
          <w:tab w:val="left" w:pos="5490"/>
          <w:tab w:val="left" w:pos="6660"/>
        </w:tabs>
        <w:rPr>
          <w:rFonts w:ascii="Arial" w:hAnsi="Arial"/>
          <w:b/>
        </w:rPr>
      </w:pPr>
      <w:r w:rsidRPr="00C257AC">
        <w:rPr>
          <w:rFonts w:ascii="Arial" w:hAnsi="Arial"/>
          <w:b/>
        </w:rPr>
        <w:t>FINANCE COMMITTEE</w:t>
      </w:r>
    </w:p>
    <w:p w14:paraId="0C3AEB45" w14:textId="07346475" w:rsidR="00BF759A" w:rsidRDefault="00BF759A" w:rsidP="00BF759A">
      <w:pPr>
        <w:tabs>
          <w:tab w:val="left" w:pos="360"/>
          <w:tab w:val="left" w:pos="2880"/>
          <w:tab w:val="left" w:pos="5880"/>
          <w:tab w:val="left" w:pos="8760"/>
        </w:tabs>
        <w:spacing w:line="240" w:lineRule="atLeast"/>
        <w:ind w:left="360" w:hanging="360"/>
        <w:rPr>
          <w:rFonts w:ascii="Courier New" w:hAnsi="Courier New" w:cs="Courier New"/>
        </w:rPr>
      </w:pPr>
      <w:r>
        <w:rPr>
          <w:rFonts w:ascii="Courier New" w:hAnsi="Courier New"/>
        </w:rPr>
        <w:t xml:space="preserve">  *</w:t>
      </w:r>
      <w:r w:rsidR="00B61B46">
        <w:rPr>
          <w:rFonts w:ascii="Courier New" w:hAnsi="Courier New"/>
        </w:rPr>
        <w:t>B</w:t>
      </w:r>
      <w:r w:rsidR="00B61B46" w:rsidRPr="00474F30">
        <w:rPr>
          <w:rFonts w:ascii="Courier New" w:hAnsi="Courier New"/>
        </w:rPr>
        <w:t>arb Belmont</w:t>
      </w:r>
      <w:r w:rsidR="00B61B46" w:rsidRPr="00474F30">
        <w:rPr>
          <w:rFonts w:ascii="Arial" w:hAnsi="Arial" w:cs="Arial"/>
        </w:rPr>
        <w:t xml:space="preserve"> </w:t>
      </w:r>
      <w:r w:rsidR="00B61B46">
        <w:rPr>
          <w:rFonts w:ascii="Arial" w:hAnsi="Arial" w:cs="Arial"/>
        </w:rPr>
        <w:t>(</w:t>
      </w:r>
      <w:r w:rsidR="00B61B46">
        <w:rPr>
          <w:rFonts w:ascii="Courier New" w:hAnsi="Courier New" w:cs="Courier New"/>
        </w:rPr>
        <w:t>1</w:t>
      </w:r>
      <w:r w:rsidR="00B61B46" w:rsidRPr="00D1136A">
        <w:rPr>
          <w:rFonts w:ascii="Courier New" w:hAnsi="Courier New" w:cs="Courier New"/>
        </w:rPr>
        <w:t>)</w:t>
      </w:r>
      <w:r w:rsidR="00B61B46" w:rsidRPr="00474F30">
        <w:rPr>
          <w:rFonts w:ascii="Arial" w:hAnsi="Arial" w:cs="Arial"/>
        </w:rPr>
        <w:tab/>
      </w:r>
      <w:r w:rsidR="00B61B46" w:rsidRPr="00474F30">
        <w:rPr>
          <w:rFonts w:ascii="Courier New" w:hAnsi="Courier New" w:cs="Courier New"/>
        </w:rPr>
        <w:t>920/427-3052</w:t>
      </w:r>
    </w:p>
    <w:p w14:paraId="4B607621" w14:textId="00D450DB" w:rsidR="00BF759A" w:rsidRDefault="00BF759A" w:rsidP="00BF759A">
      <w:pPr>
        <w:tabs>
          <w:tab w:val="left" w:pos="360"/>
          <w:tab w:val="left" w:pos="2880"/>
          <w:tab w:val="left" w:pos="5880"/>
          <w:tab w:val="left" w:pos="8760"/>
        </w:tabs>
        <w:spacing w:line="240" w:lineRule="atLeast"/>
        <w:rPr>
          <w:rFonts w:ascii="Courier New" w:hAnsi="Courier New" w:cs="Courier New"/>
        </w:rPr>
      </w:pPr>
      <w:r>
        <w:rPr>
          <w:rFonts w:ascii="Courier New" w:hAnsi="Courier New"/>
        </w:rPr>
        <w:tab/>
      </w:r>
      <w:r w:rsidR="00B61B46">
        <w:rPr>
          <w:rFonts w:ascii="Courier New" w:hAnsi="Courier New"/>
        </w:rPr>
        <w:t>John Parkyn (2)</w:t>
      </w:r>
      <w:r w:rsidR="00B61B46">
        <w:rPr>
          <w:rFonts w:ascii="Courier New" w:hAnsi="Courier New"/>
        </w:rPr>
        <w:tab/>
        <w:t>715/586-8059</w:t>
      </w:r>
    </w:p>
    <w:p w14:paraId="227FE532" w14:textId="654365A6" w:rsidR="00B61B46" w:rsidRDefault="00BF759A" w:rsidP="00BF759A">
      <w:pPr>
        <w:tabs>
          <w:tab w:val="left" w:pos="360"/>
          <w:tab w:val="left" w:pos="2880"/>
          <w:tab w:val="left" w:pos="5880"/>
          <w:tab w:val="left" w:pos="8760"/>
        </w:tabs>
        <w:spacing w:line="240" w:lineRule="atLeas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 w:rsidR="00B61B46">
        <w:rPr>
          <w:rFonts w:ascii="Courier New" w:hAnsi="Courier New"/>
        </w:rPr>
        <w:t>Rodney Helgeson(3)</w:t>
      </w:r>
      <w:r w:rsidR="00B61B46">
        <w:rPr>
          <w:rFonts w:ascii="Courier New" w:hAnsi="Courier New"/>
        </w:rPr>
        <w:tab/>
      </w:r>
      <w:r w:rsidR="00B61B46">
        <w:rPr>
          <w:rFonts w:ascii="Courier New" w:hAnsi="Courier New" w:cs="Courier New"/>
        </w:rPr>
        <w:t>608/377-0160</w:t>
      </w:r>
    </w:p>
    <w:p w14:paraId="4EA0B571" w14:textId="0F857926" w:rsidR="00BF759A" w:rsidRDefault="00B61B46" w:rsidP="00BF759A">
      <w:pPr>
        <w:tabs>
          <w:tab w:val="left" w:pos="360"/>
          <w:tab w:val="left" w:pos="2880"/>
          <w:tab w:val="left" w:pos="5880"/>
          <w:tab w:val="left" w:pos="8760"/>
        </w:tabs>
        <w:spacing w:line="240" w:lineRule="atLeas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Larry Hill (4)</w:t>
      </w:r>
      <w:r>
        <w:rPr>
          <w:rFonts w:ascii="Courier New" w:hAnsi="Courier New" w:cs="Courier New"/>
        </w:rPr>
        <w:tab/>
        <w:t>608/469-9118</w:t>
      </w:r>
    </w:p>
    <w:p w14:paraId="3B4881AF" w14:textId="0040E8A0" w:rsidR="00414557" w:rsidRDefault="00414557" w:rsidP="00B61B46">
      <w:pPr>
        <w:tabs>
          <w:tab w:val="left" w:pos="360"/>
          <w:tab w:val="left" w:pos="2880"/>
          <w:tab w:val="left" w:pos="5880"/>
          <w:tab w:val="left" w:pos="8760"/>
        </w:tabs>
        <w:spacing w:line="240" w:lineRule="atLeast"/>
        <w:ind w:left="360" w:hanging="3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  <w:t>Greg Palo – CMDR</w:t>
      </w:r>
      <w:r>
        <w:rPr>
          <w:rFonts w:ascii="Courier New" w:hAnsi="Courier New" w:cs="Courier New"/>
        </w:rPr>
        <w:tab/>
        <w:t>414/350-3431</w:t>
      </w:r>
    </w:p>
    <w:p w14:paraId="4CEEBC2B" w14:textId="15A8B70D" w:rsidR="00BF759A" w:rsidRPr="001A6410" w:rsidRDefault="00BF759A" w:rsidP="00BF759A">
      <w:pPr>
        <w:tabs>
          <w:tab w:val="left" w:pos="360"/>
          <w:tab w:val="left" w:pos="2880"/>
          <w:tab w:val="left" w:pos="5880"/>
          <w:tab w:val="left" w:pos="8760"/>
        </w:tabs>
        <w:spacing w:line="240" w:lineRule="atLeast"/>
        <w:rPr>
          <w:rFonts w:ascii="Courier New" w:hAnsi="Courier New"/>
        </w:rPr>
      </w:pPr>
      <w:r>
        <w:rPr>
          <w:rFonts w:ascii="Courier New" w:hAnsi="Courier New"/>
        </w:rPr>
        <w:t xml:space="preserve">  +</w:t>
      </w:r>
      <w:r w:rsidR="00414557">
        <w:rPr>
          <w:rFonts w:ascii="Courier New" w:hAnsi="Courier New"/>
        </w:rPr>
        <w:t xml:space="preserve">John Polk </w:t>
      </w:r>
      <w:r w:rsidRPr="007E6EF1">
        <w:rPr>
          <w:rFonts w:ascii="Courier New" w:hAnsi="Courier New"/>
        </w:rPr>
        <w:t>-</w:t>
      </w:r>
      <w:r w:rsidR="00414557">
        <w:rPr>
          <w:rFonts w:ascii="Courier New" w:hAnsi="Courier New"/>
        </w:rPr>
        <w:t xml:space="preserve"> </w:t>
      </w:r>
      <w:r>
        <w:rPr>
          <w:rFonts w:ascii="Courier New" w:hAnsi="Courier New"/>
        </w:rPr>
        <w:t xml:space="preserve">ADJ   </w:t>
      </w:r>
      <w:r w:rsidR="00414557">
        <w:rPr>
          <w:rFonts w:ascii="Courier New" w:hAnsi="Courier New"/>
        </w:rPr>
        <w:tab/>
        <w:t>262/853-7655</w:t>
      </w:r>
      <w:r w:rsidRPr="00344BBB">
        <w:rPr>
          <w:rFonts w:ascii="Courier New" w:hAnsi="Courier New" w:cs="Courier New"/>
        </w:rPr>
        <w:t xml:space="preserve">    </w:t>
      </w:r>
    </w:p>
    <w:p w14:paraId="7DB5A6F8" w14:textId="7772C9EE" w:rsidR="00BF759A" w:rsidRDefault="00BF759A" w:rsidP="00BF759A">
      <w:pPr>
        <w:tabs>
          <w:tab w:val="left" w:pos="360"/>
          <w:tab w:val="left" w:pos="2880"/>
          <w:tab w:val="left" w:pos="5880"/>
          <w:tab w:val="left" w:pos="8760"/>
        </w:tabs>
        <w:outlineLvl w:val="0"/>
        <w:rPr>
          <w:rFonts w:ascii="Courier New" w:hAnsi="Courier New" w:cs="Courier New"/>
        </w:rPr>
      </w:pPr>
      <w:r w:rsidRPr="00EE7AD6">
        <w:rPr>
          <w:rFonts w:ascii="Courier New" w:hAnsi="Courier New" w:cs="Courier New"/>
        </w:rPr>
        <w:t xml:space="preserve">  +</w:t>
      </w:r>
      <w:r w:rsidR="00B61B46">
        <w:rPr>
          <w:rFonts w:ascii="Courier New" w:hAnsi="Courier New" w:cs="Courier New"/>
        </w:rPr>
        <w:t>Scott Hutchings-</w:t>
      </w:r>
      <w:r w:rsidR="00B61B46" w:rsidRPr="00B61B46">
        <w:rPr>
          <w:rFonts w:ascii="Courier New" w:hAnsi="Courier New" w:cs="Courier New"/>
          <w:sz w:val="16"/>
          <w:szCs w:val="16"/>
        </w:rPr>
        <w:t>TREAS</w:t>
      </w:r>
      <w:r w:rsidR="00B61B46">
        <w:rPr>
          <w:rFonts w:ascii="Courier New" w:hAnsi="Courier New" w:cs="Courier New"/>
        </w:rPr>
        <w:tab/>
        <w:t>920/716-3733</w:t>
      </w:r>
    </w:p>
    <w:p w14:paraId="3CD360C5" w14:textId="3818B69E" w:rsidR="00BF759A" w:rsidRDefault="00414557" w:rsidP="00BF759A">
      <w:pPr>
        <w:tabs>
          <w:tab w:val="left" w:pos="360"/>
          <w:tab w:val="left" w:pos="2880"/>
          <w:tab w:val="left" w:pos="5880"/>
          <w:tab w:val="left" w:pos="8760"/>
        </w:tabs>
        <w:outlineLvl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+</w:t>
      </w:r>
      <w:r>
        <w:rPr>
          <w:rFonts w:ascii="Courier New" w:hAnsi="Courier New"/>
        </w:rPr>
        <w:t>Rob Hilliard-IPC</w:t>
      </w:r>
      <w:r>
        <w:rPr>
          <w:rFonts w:ascii="Courier New" w:hAnsi="Courier New"/>
        </w:rPr>
        <w:tab/>
        <w:t>920/240-5441</w:t>
      </w:r>
    </w:p>
    <w:p w14:paraId="143435F8" w14:textId="77777777" w:rsidR="00BF759A" w:rsidRPr="00C257AC" w:rsidRDefault="00BF759A" w:rsidP="00BF759A">
      <w:pPr>
        <w:tabs>
          <w:tab w:val="left" w:pos="360"/>
          <w:tab w:val="left" w:pos="2880"/>
          <w:tab w:val="left" w:pos="5880"/>
          <w:tab w:val="left" w:pos="8760"/>
        </w:tabs>
        <w:outlineLvl w:val="0"/>
        <w:rPr>
          <w:rFonts w:ascii="Courier New" w:hAnsi="Courier New" w:cs="Courier New"/>
        </w:rPr>
      </w:pPr>
    </w:p>
    <w:p w14:paraId="32071AC0" w14:textId="77777777" w:rsidR="00BF759A" w:rsidRPr="00C257AC" w:rsidRDefault="00BF759A" w:rsidP="00BF759A">
      <w:pPr>
        <w:tabs>
          <w:tab w:val="left" w:pos="360"/>
          <w:tab w:val="left" w:pos="2880"/>
          <w:tab w:val="left" w:pos="5880"/>
          <w:tab w:val="left" w:pos="8760"/>
        </w:tabs>
        <w:outlineLvl w:val="0"/>
        <w:rPr>
          <w:rFonts w:ascii="Arial" w:hAnsi="Arial"/>
          <w:b/>
        </w:rPr>
      </w:pPr>
      <w:r w:rsidRPr="00C257AC">
        <w:rPr>
          <w:rFonts w:ascii="Arial" w:hAnsi="Arial"/>
          <w:b/>
        </w:rPr>
        <w:t>HUMAN RESOURCE COMMITTEE</w:t>
      </w:r>
    </w:p>
    <w:p w14:paraId="5599FF4E" w14:textId="22C016F6" w:rsidR="00BF759A" w:rsidRPr="003A3102" w:rsidRDefault="00BF759A" w:rsidP="00BF759A">
      <w:pPr>
        <w:rPr>
          <w:rFonts w:ascii="Courier New" w:hAnsi="Courier New" w:cs="Courier New"/>
        </w:rPr>
      </w:pPr>
      <w:r>
        <w:t xml:space="preserve">    * </w:t>
      </w:r>
      <w:r w:rsidR="00414557">
        <w:rPr>
          <w:rFonts w:ascii="Courier New" w:hAnsi="Courier New"/>
        </w:rPr>
        <w:t>Greg Palo – CMDR</w:t>
      </w:r>
      <w:r w:rsidR="00414557">
        <w:rPr>
          <w:rFonts w:ascii="Courier New" w:hAnsi="Courier New"/>
        </w:rPr>
        <w:tab/>
        <w:t>414/350-3431</w:t>
      </w:r>
    </w:p>
    <w:p w14:paraId="340704E6" w14:textId="4ACBD8FD" w:rsidR="00414557" w:rsidRDefault="00BF759A" w:rsidP="00BF759A">
      <w:pPr>
        <w:tabs>
          <w:tab w:val="left" w:pos="360"/>
          <w:tab w:val="left" w:pos="2880"/>
          <w:tab w:val="left" w:pos="5880"/>
          <w:tab w:val="left" w:pos="7920"/>
          <w:tab w:val="left" w:pos="8760"/>
        </w:tabs>
        <w:spacing w:line="240" w:lineRule="atLeast"/>
        <w:outlineLvl w:val="0"/>
        <w:rPr>
          <w:rFonts w:ascii="Courier New" w:hAnsi="Courier New"/>
        </w:rPr>
      </w:pPr>
      <w:r>
        <w:rPr>
          <w:rFonts w:ascii="Courier New" w:hAnsi="Courier New"/>
        </w:rPr>
        <w:tab/>
      </w:r>
      <w:r w:rsidR="00414557">
        <w:rPr>
          <w:rFonts w:ascii="Courier New" w:hAnsi="Courier New"/>
        </w:rPr>
        <w:t>Pat Lillis – SVC</w:t>
      </w:r>
      <w:r w:rsidR="00414557">
        <w:rPr>
          <w:rFonts w:ascii="Courier New" w:hAnsi="Courier New"/>
        </w:rPr>
        <w:tab/>
        <w:t>715/254-7636</w:t>
      </w:r>
    </w:p>
    <w:p w14:paraId="0FE43F16" w14:textId="5D13D3A6" w:rsidR="00BF759A" w:rsidRDefault="00414557" w:rsidP="00BF759A">
      <w:pPr>
        <w:tabs>
          <w:tab w:val="left" w:pos="360"/>
          <w:tab w:val="left" w:pos="2880"/>
          <w:tab w:val="left" w:pos="5880"/>
          <w:tab w:val="left" w:pos="7920"/>
          <w:tab w:val="left" w:pos="8760"/>
        </w:tabs>
        <w:spacing w:line="240" w:lineRule="atLeast"/>
        <w:outlineLvl w:val="0"/>
        <w:rPr>
          <w:rFonts w:ascii="Courier New" w:hAnsi="Courier New"/>
        </w:rPr>
      </w:pPr>
      <w:r>
        <w:rPr>
          <w:rFonts w:ascii="Courier New" w:hAnsi="Courier New"/>
        </w:rPr>
        <w:tab/>
        <w:t>Ro</w:t>
      </w:r>
      <w:r w:rsidR="00BF759A">
        <w:rPr>
          <w:rFonts w:ascii="Courier New" w:hAnsi="Courier New"/>
        </w:rPr>
        <w:t>b Hilliard</w:t>
      </w:r>
      <w:r>
        <w:rPr>
          <w:rFonts w:ascii="Courier New" w:hAnsi="Courier New"/>
        </w:rPr>
        <w:t xml:space="preserve"> - IPC</w:t>
      </w:r>
      <w:r w:rsidR="00BF759A">
        <w:rPr>
          <w:rFonts w:ascii="Courier New" w:hAnsi="Courier New"/>
        </w:rPr>
        <w:tab/>
        <w:t>920/240-5441</w:t>
      </w:r>
    </w:p>
    <w:p w14:paraId="0C135CA1" w14:textId="386FC6ED" w:rsidR="00BF759A" w:rsidRPr="005453E0" w:rsidRDefault="00414557" w:rsidP="00397A6A">
      <w:pPr>
        <w:tabs>
          <w:tab w:val="left" w:pos="360"/>
          <w:tab w:val="left" w:pos="2880"/>
          <w:tab w:val="left" w:pos="5880"/>
          <w:tab w:val="left" w:pos="7920"/>
          <w:tab w:val="left" w:pos="8760"/>
        </w:tabs>
        <w:spacing w:line="240" w:lineRule="atLeast"/>
        <w:outlineLvl w:val="0"/>
      </w:pPr>
      <w:r>
        <w:rPr>
          <w:rFonts w:ascii="Courier New" w:hAnsi="Courier New"/>
        </w:rPr>
        <w:tab/>
      </w:r>
      <w:r w:rsidR="00BF759A">
        <w:rPr>
          <w:rFonts w:ascii="Courier New" w:hAnsi="Courier New"/>
        </w:rPr>
        <w:t>Gary Meyer</w:t>
      </w:r>
      <w:r w:rsidR="00BF759A">
        <w:rPr>
          <w:rFonts w:ascii="Courier New" w:hAnsi="Courier New"/>
        </w:rPr>
        <w:tab/>
        <w:t>920/279-5132</w:t>
      </w:r>
    </w:p>
    <w:p w14:paraId="5A90668E" w14:textId="0EDF37E7" w:rsidR="00BF759A" w:rsidRPr="00414557" w:rsidRDefault="00414557" w:rsidP="00414557">
      <w:pPr>
        <w:pStyle w:val="Heading2"/>
        <w:rPr>
          <w:rFonts w:ascii="Courier New" w:hAnsi="Courier New" w:cs="Courier New"/>
          <w:b w:val="0"/>
          <w:bCs w:val="0"/>
          <w:i w:val="0"/>
          <w:iCs w:val="0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r w:rsidR="00397A6A" w:rsidRPr="00414557">
        <w:rPr>
          <w:rFonts w:ascii="Courier New" w:hAnsi="Courier New" w:cs="Courier New"/>
          <w:b w:val="0"/>
          <w:bCs w:val="0"/>
          <w:i w:val="0"/>
          <w:iCs w:val="0"/>
          <w:sz w:val="20"/>
          <w:szCs w:val="20"/>
        </w:rPr>
        <w:t xml:space="preserve"> +</w:t>
      </w:r>
      <w:r w:rsidRPr="00414557">
        <w:rPr>
          <w:rFonts w:ascii="Courier New" w:hAnsi="Courier New" w:cs="Courier New"/>
          <w:b w:val="0"/>
          <w:bCs w:val="0"/>
          <w:i w:val="0"/>
          <w:iCs w:val="0"/>
          <w:sz w:val="20"/>
          <w:szCs w:val="20"/>
        </w:rPr>
        <w:t>Barb Belmont</w:t>
      </w:r>
      <w:r w:rsidR="00397A6A" w:rsidRPr="00414557">
        <w:rPr>
          <w:rFonts w:ascii="Courier New" w:hAnsi="Courier New" w:cs="Courier New"/>
          <w:b w:val="0"/>
          <w:bCs w:val="0"/>
          <w:i w:val="0"/>
          <w:iCs w:val="0"/>
          <w:sz w:val="20"/>
          <w:szCs w:val="20"/>
        </w:rPr>
        <w:t xml:space="preserve">-FNC </w:t>
      </w:r>
      <w:r w:rsidR="00397A6A" w:rsidRPr="00414557">
        <w:rPr>
          <w:rFonts w:ascii="Courier New" w:hAnsi="Courier New" w:cs="Courier New"/>
          <w:b w:val="0"/>
          <w:bCs w:val="0"/>
          <w:i w:val="0"/>
          <w:iCs w:val="0"/>
          <w:sz w:val="20"/>
          <w:szCs w:val="20"/>
        </w:rPr>
        <w:tab/>
      </w:r>
      <w:r w:rsidRPr="00414557">
        <w:rPr>
          <w:rFonts w:ascii="Courier New" w:hAnsi="Courier New" w:cs="Courier New"/>
          <w:b w:val="0"/>
          <w:bCs w:val="0"/>
          <w:i w:val="0"/>
          <w:iCs w:val="0"/>
          <w:sz w:val="20"/>
          <w:szCs w:val="20"/>
        </w:rPr>
        <w:t>920/427-3052</w:t>
      </w:r>
    </w:p>
    <w:p w14:paraId="3D4D973D" w14:textId="365200CB" w:rsidR="00CE2390" w:rsidRPr="00414557" w:rsidRDefault="00414557" w:rsidP="00BF759A">
      <w:pPr>
        <w:pStyle w:val="Heading2"/>
        <w:rPr>
          <w:rFonts w:ascii="Courier New" w:hAnsi="Courier New" w:cs="Courier New"/>
          <w:b w:val="0"/>
          <w:bCs w:val="0"/>
          <w:i w:val="0"/>
          <w:iCs w:val="0"/>
          <w:sz w:val="20"/>
          <w:szCs w:val="20"/>
        </w:rPr>
      </w:pPr>
      <w:r>
        <w:rPr>
          <w:rFonts w:ascii="Arial" w:hAnsi="Arial"/>
          <w:b w:val="0"/>
          <w:bCs w:val="0"/>
          <w:i w:val="0"/>
          <w:iCs w:val="0"/>
          <w:sz w:val="20"/>
          <w:szCs w:val="20"/>
        </w:rPr>
        <w:t xml:space="preserve">    </w:t>
      </w:r>
      <w:r w:rsidRPr="00414557">
        <w:rPr>
          <w:rFonts w:ascii="Courier New" w:hAnsi="Courier New" w:cs="Courier New"/>
          <w:b w:val="0"/>
          <w:bCs w:val="0"/>
          <w:i w:val="0"/>
          <w:iCs w:val="0"/>
          <w:sz w:val="20"/>
          <w:szCs w:val="20"/>
        </w:rPr>
        <w:t>+</w:t>
      </w:r>
      <w:r>
        <w:rPr>
          <w:rFonts w:ascii="Courier New" w:hAnsi="Courier New" w:cs="Courier New"/>
          <w:b w:val="0"/>
          <w:bCs w:val="0"/>
          <w:i w:val="0"/>
          <w:iCs w:val="0"/>
          <w:sz w:val="20"/>
          <w:szCs w:val="20"/>
        </w:rPr>
        <w:t>Jim O’Neil – Legal</w:t>
      </w:r>
      <w:r>
        <w:rPr>
          <w:rFonts w:ascii="Courier New" w:hAnsi="Courier New" w:cs="Courier New"/>
          <w:b w:val="0"/>
          <w:bCs w:val="0"/>
          <w:i w:val="0"/>
          <w:iCs w:val="0"/>
          <w:sz w:val="20"/>
          <w:szCs w:val="20"/>
        </w:rPr>
        <w:tab/>
        <w:t>920/465-7271</w:t>
      </w:r>
    </w:p>
    <w:p w14:paraId="2677A136" w14:textId="77777777" w:rsidR="00397A6A" w:rsidRDefault="00397A6A" w:rsidP="00397A6A"/>
    <w:p w14:paraId="0EC96182" w14:textId="0EAE61F0" w:rsidR="00BF759A" w:rsidRPr="00EE7AD6" w:rsidRDefault="00BF759A" w:rsidP="00BF759A">
      <w:pPr>
        <w:pStyle w:val="Heading2"/>
        <w:rPr>
          <w:rFonts w:ascii="Arial" w:hAnsi="Arial"/>
          <w:i w:val="0"/>
          <w:sz w:val="20"/>
          <w:szCs w:val="20"/>
        </w:rPr>
      </w:pPr>
      <w:r w:rsidRPr="00AB37A3">
        <w:rPr>
          <w:rFonts w:ascii="Arial" w:hAnsi="Arial"/>
          <w:i w:val="0"/>
          <w:sz w:val="20"/>
          <w:szCs w:val="20"/>
        </w:rPr>
        <w:t>MEDIA COMMITTEE</w:t>
      </w:r>
      <w:r w:rsidR="00414557">
        <w:rPr>
          <w:rFonts w:ascii="Arial" w:hAnsi="Arial"/>
          <w:i w:val="0"/>
          <w:sz w:val="20"/>
          <w:szCs w:val="20"/>
        </w:rPr>
        <w:t xml:space="preserve"> </w:t>
      </w:r>
    </w:p>
    <w:p w14:paraId="5EAE6076" w14:textId="778E715A" w:rsidR="00BF759A" w:rsidRDefault="00BF759A" w:rsidP="00BF759A">
      <w:pPr>
        <w:tabs>
          <w:tab w:val="left" w:pos="360"/>
          <w:tab w:val="left" w:pos="2880"/>
          <w:tab w:val="left" w:pos="5880"/>
          <w:tab w:val="left" w:pos="8760"/>
        </w:tabs>
        <w:spacing w:line="240" w:lineRule="atLeast"/>
        <w:rPr>
          <w:rFonts w:ascii="Courier New" w:hAnsi="Courier New"/>
        </w:rPr>
      </w:pPr>
      <w:r>
        <w:rPr>
          <w:rFonts w:ascii="Courier New" w:hAnsi="Courier New"/>
        </w:rPr>
        <w:t xml:space="preserve">  *</w:t>
      </w:r>
      <w:r w:rsidR="007D1F8C">
        <w:rPr>
          <w:rFonts w:ascii="Courier New" w:hAnsi="Courier New"/>
        </w:rPr>
        <w:t>Tiffany Koehler</w:t>
      </w:r>
      <w:r w:rsidR="007D1F8C">
        <w:rPr>
          <w:rFonts w:ascii="Courier New" w:hAnsi="Courier New"/>
        </w:rPr>
        <w:tab/>
        <w:t>414/375-5783</w:t>
      </w:r>
    </w:p>
    <w:p w14:paraId="1467865C" w14:textId="62E50587" w:rsidR="00414557" w:rsidRDefault="00414557" w:rsidP="00BF759A">
      <w:pPr>
        <w:tabs>
          <w:tab w:val="left" w:pos="360"/>
          <w:tab w:val="left" w:pos="2880"/>
          <w:tab w:val="left" w:pos="5880"/>
          <w:tab w:val="left" w:pos="8760"/>
        </w:tabs>
        <w:spacing w:line="240" w:lineRule="atLeast"/>
        <w:rPr>
          <w:rFonts w:ascii="Courier New" w:hAnsi="Courier New"/>
        </w:rPr>
      </w:pPr>
      <w:r>
        <w:rPr>
          <w:rFonts w:ascii="Courier New" w:hAnsi="Courier New"/>
        </w:rPr>
        <w:tab/>
        <w:t>John Polk – ADJ</w:t>
      </w:r>
      <w:r>
        <w:rPr>
          <w:rFonts w:ascii="Courier New" w:hAnsi="Courier New"/>
        </w:rPr>
        <w:tab/>
        <w:t>262/853-7655</w:t>
      </w:r>
    </w:p>
    <w:p w14:paraId="61A728CD" w14:textId="58CEB12E" w:rsidR="00414557" w:rsidRDefault="00414557" w:rsidP="00BF759A">
      <w:pPr>
        <w:tabs>
          <w:tab w:val="left" w:pos="360"/>
          <w:tab w:val="left" w:pos="2880"/>
          <w:tab w:val="left" w:pos="5880"/>
          <w:tab w:val="left" w:pos="8760"/>
        </w:tabs>
        <w:spacing w:line="240" w:lineRule="atLeast"/>
        <w:rPr>
          <w:rFonts w:ascii="Courier New" w:hAnsi="Courier New"/>
        </w:rPr>
      </w:pPr>
      <w:r>
        <w:rPr>
          <w:rFonts w:ascii="Courier New" w:hAnsi="Courier New"/>
        </w:rPr>
        <w:tab/>
        <w:t>JoAnn Gavin-Dep ADJ</w:t>
      </w:r>
      <w:r>
        <w:rPr>
          <w:rFonts w:ascii="Courier New" w:hAnsi="Courier New"/>
        </w:rPr>
        <w:tab/>
        <w:t>360/689-1598</w:t>
      </w:r>
    </w:p>
    <w:p w14:paraId="62B77D76" w14:textId="441893A2" w:rsidR="00BF759A" w:rsidRDefault="00BF759A" w:rsidP="00BF759A">
      <w:pPr>
        <w:tabs>
          <w:tab w:val="left" w:pos="360"/>
          <w:tab w:val="left" w:pos="2880"/>
          <w:tab w:val="left" w:pos="5880"/>
          <w:tab w:val="left" w:pos="8760"/>
        </w:tabs>
        <w:spacing w:line="240" w:lineRule="atLeast"/>
        <w:rPr>
          <w:rFonts w:ascii="Courier New" w:hAnsi="Courier New"/>
        </w:rPr>
      </w:pPr>
      <w:r>
        <w:rPr>
          <w:rFonts w:ascii="Courier New" w:hAnsi="Courier New"/>
        </w:rPr>
        <w:tab/>
      </w:r>
      <w:r w:rsidR="00414557">
        <w:rPr>
          <w:rFonts w:ascii="Courier New" w:hAnsi="Courier New"/>
        </w:rPr>
        <w:t>A</w:t>
      </w:r>
      <w:r>
        <w:rPr>
          <w:rFonts w:ascii="Courier New" w:hAnsi="Courier New"/>
        </w:rPr>
        <w:t>l Labelle</w:t>
      </w:r>
      <w:r w:rsidR="00414557">
        <w:rPr>
          <w:rFonts w:ascii="Courier New" w:hAnsi="Courier New"/>
        </w:rPr>
        <w:t xml:space="preserve"> - BPTL</w:t>
      </w:r>
      <w:r>
        <w:rPr>
          <w:rFonts w:ascii="Courier New" w:hAnsi="Courier New"/>
        </w:rPr>
        <w:tab/>
        <w:t>715/</w:t>
      </w:r>
      <w:r w:rsidR="00D679B6">
        <w:rPr>
          <w:rFonts w:ascii="Courier New" w:hAnsi="Courier New"/>
        </w:rPr>
        <w:t>207-8870</w:t>
      </w:r>
    </w:p>
    <w:p w14:paraId="3454F59B" w14:textId="76B61EB7" w:rsidR="00BF759A" w:rsidRDefault="00BF759A" w:rsidP="00BF759A">
      <w:pPr>
        <w:tabs>
          <w:tab w:val="left" w:pos="360"/>
          <w:tab w:val="left" w:pos="2880"/>
          <w:tab w:val="left" w:pos="5880"/>
          <w:tab w:val="left" w:pos="7920"/>
          <w:tab w:val="left" w:pos="8760"/>
        </w:tabs>
        <w:spacing w:line="240" w:lineRule="atLeast"/>
        <w:outlineLvl w:val="0"/>
        <w:rPr>
          <w:rFonts w:ascii="Courier New" w:hAnsi="Courier New"/>
        </w:rPr>
      </w:pPr>
      <w:r>
        <w:rPr>
          <w:rFonts w:ascii="Courier New" w:hAnsi="Courier New" w:cs="Courier New"/>
        </w:rPr>
        <w:t xml:space="preserve">  </w:t>
      </w:r>
      <w:r w:rsidRPr="00C37B7A">
        <w:rPr>
          <w:rFonts w:ascii="Courier New" w:hAnsi="Courier New" w:cs="Courier New"/>
        </w:rPr>
        <w:t xml:space="preserve"> </w:t>
      </w:r>
      <w:r w:rsidR="00414557">
        <w:rPr>
          <w:rFonts w:ascii="Courier New" w:hAnsi="Courier New" w:cs="Courier New"/>
        </w:rPr>
        <w:t>Pat Lillis - SVC</w:t>
      </w:r>
      <w:r w:rsidR="00414557">
        <w:rPr>
          <w:rFonts w:ascii="Courier New" w:hAnsi="Courier New" w:cs="Courier New"/>
        </w:rPr>
        <w:tab/>
        <w:t>715/254-7636</w:t>
      </w:r>
    </w:p>
    <w:p w14:paraId="68B935A7" w14:textId="1709130D" w:rsidR="00BF759A" w:rsidRDefault="00BF759A" w:rsidP="00BF759A">
      <w:pPr>
        <w:tabs>
          <w:tab w:val="left" w:pos="360"/>
          <w:tab w:val="left" w:pos="2880"/>
          <w:tab w:val="left" w:pos="5880"/>
          <w:tab w:val="left" w:pos="8760"/>
        </w:tabs>
        <w:spacing w:line="240" w:lineRule="atLeast"/>
        <w:rPr>
          <w:rFonts w:ascii="Arial" w:hAnsi="Arial"/>
          <w:i/>
        </w:rPr>
      </w:pPr>
      <w:r>
        <w:rPr>
          <w:rFonts w:ascii="Arial" w:hAnsi="Arial"/>
          <w:i/>
        </w:rPr>
        <w:t xml:space="preserve">      </w:t>
      </w:r>
    </w:p>
    <w:p w14:paraId="244C3CB5" w14:textId="77777777" w:rsidR="00BF759A" w:rsidRPr="00EE7AD6" w:rsidRDefault="00BF759A" w:rsidP="00BF759A">
      <w:pPr>
        <w:pStyle w:val="Heading2"/>
        <w:rPr>
          <w:i w:val="0"/>
          <w:sz w:val="20"/>
          <w:szCs w:val="20"/>
        </w:rPr>
      </w:pPr>
      <w:r w:rsidRPr="00AB37A3">
        <w:rPr>
          <w:rFonts w:ascii="Arial" w:hAnsi="Arial"/>
          <w:i w:val="0"/>
          <w:sz w:val="20"/>
          <w:szCs w:val="20"/>
        </w:rPr>
        <w:t>MEMBERSHIP COMMITTEE</w:t>
      </w:r>
      <w:r w:rsidRPr="00EE7AD6">
        <w:rPr>
          <w:i w:val="0"/>
          <w:sz w:val="20"/>
          <w:szCs w:val="20"/>
        </w:rPr>
        <w:t xml:space="preserve">  </w:t>
      </w:r>
    </w:p>
    <w:p w14:paraId="1BC1BAF5" w14:textId="6E39608A" w:rsidR="00BF759A" w:rsidRDefault="00BF759A" w:rsidP="00BF759A">
      <w:pPr>
        <w:pStyle w:val="Header"/>
        <w:tabs>
          <w:tab w:val="clear" w:pos="4320"/>
          <w:tab w:val="clear" w:pos="8640"/>
          <w:tab w:val="left" w:pos="360"/>
          <w:tab w:val="left" w:pos="2880"/>
          <w:tab w:val="left" w:pos="5880"/>
          <w:tab w:val="left" w:pos="8760"/>
        </w:tabs>
        <w:spacing w:line="240" w:lineRule="atLeast"/>
        <w:outlineLvl w:val="0"/>
        <w:rPr>
          <w:rFonts w:ascii="Courier New" w:hAnsi="Courier New"/>
        </w:rPr>
      </w:pPr>
      <w:r>
        <w:rPr>
          <w:rFonts w:ascii="Courier New" w:hAnsi="Courier New"/>
        </w:rPr>
        <w:t xml:space="preserve">  *</w:t>
      </w:r>
      <w:r w:rsidR="00414557">
        <w:rPr>
          <w:rFonts w:ascii="Courier New" w:hAnsi="Courier New" w:cs="Courier New"/>
        </w:rPr>
        <w:t>Pat Lillis - SVC</w:t>
      </w:r>
      <w:r w:rsidR="00414557">
        <w:rPr>
          <w:rFonts w:ascii="Courier New" w:hAnsi="Courier New" w:cs="Courier New"/>
        </w:rPr>
        <w:tab/>
        <w:t>715/254-7636</w:t>
      </w:r>
    </w:p>
    <w:p w14:paraId="722DFC41" w14:textId="69007EF6" w:rsidR="00BF759A" w:rsidRDefault="00BF759A" w:rsidP="00BF759A">
      <w:pPr>
        <w:tabs>
          <w:tab w:val="left" w:pos="360"/>
          <w:tab w:val="left" w:pos="2880"/>
          <w:tab w:val="left" w:pos="5880"/>
          <w:tab w:val="left" w:pos="8760"/>
        </w:tabs>
        <w:spacing w:line="240" w:lineRule="atLeast"/>
        <w:rPr>
          <w:rFonts w:ascii="Courier New" w:hAnsi="Courier New"/>
        </w:rPr>
      </w:pPr>
      <w:r>
        <w:rPr>
          <w:rFonts w:ascii="Courier New" w:hAnsi="Courier New"/>
        </w:rPr>
        <w:tab/>
      </w:r>
      <w:r w:rsidR="00414557">
        <w:rPr>
          <w:rFonts w:ascii="Courier New" w:hAnsi="Courier New"/>
        </w:rPr>
        <w:t>Barb Belmont –1</w:t>
      </w:r>
      <w:r w:rsidR="00414557" w:rsidRPr="00414557">
        <w:rPr>
          <w:rFonts w:ascii="Courier New" w:hAnsi="Courier New"/>
          <w:vertAlign w:val="superscript"/>
        </w:rPr>
        <w:t>st</w:t>
      </w:r>
      <w:r w:rsidR="00414557">
        <w:rPr>
          <w:rFonts w:ascii="Courier New" w:hAnsi="Courier New"/>
        </w:rPr>
        <w:t xml:space="preserve"> JVC</w:t>
      </w:r>
      <w:r w:rsidR="00414557">
        <w:rPr>
          <w:rFonts w:ascii="Courier New" w:hAnsi="Courier New"/>
        </w:rPr>
        <w:tab/>
        <w:t>920/427-3052</w:t>
      </w:r>
    </w:p>
    <w:p w14:paraId="69332CBE" w14:textId="20ABA146" w:rsidR="00BF759A" w:rsidRDefault="00BF759A" w:rsidP="00BF759A">
      <w:pPr>
        <w:tabs>
          <w:tab w:val="left" w:pos="360"/>
          <w:tab w:val="left" w:pos="2880"/>
          <w:tab w:val="left" w:pos="5880"/>
          <w:tab w:val="left" w:pos="8760"/>
        </w:tabs>
        <w:spacing w:line="240" w:lineRule="atLeast"/>
        <w:rPr>
          <w:rFonts w:ascii="Courier New" w:hAnsi="Courier New"/>
        </w:rPr>
      </w:pPr>
      <w:r>
        <w:rPr>
          <w:rFonts w:ascii="Courier New" w:hAnsi="Courier New"/>
        </w:rPr>
        <w:tab/>
        <w:t>Brian Wilson-NSO</w:t>
      </w:r>
      <w:r>
        <w:rPr>
          <w:rFonts w:ascii="Courier New" w:hAnsi="Courier New"/>
        </w:rPr>
        <w:tab/>
        <w:t>414/902-5736</w:t>
      </w:r>
    </w:p>
    <w:p w14:paraId="6B485AD9" w14:textId="5FF7F9A2" w:rsidR="00BF759A" w:rsidRPr="00775F7F" w:rsidRDefault="00BF759A" w:rsidP="00BF759A">
      <w:pPr>
        <w:tabs>
          <w:tab w:val="left" w:pos="360"/>
          <w:tab w:val="left" w:pos="2880"/>
          <w:tab w:val="left" w:pos="5880"/>
          <w:tab w:val="left" w:pos="8760"/>
        </w:tabs>
        <w:spacing w:line="240" w:lineRule="atLeast"/>
        <w:rPr>
          <w:rFonts w:ascii="Courier New" w:hAnsi="Courier New"/>
        </w:rPr>
      </w:pPr>
      <w:r>
        <w:rPr>
          <w:rFonts w:ascii="Courier New" w:hAnsi="Courier New"/>
        </w:rPr>
        <w:tab/>
        <w:t>Stan Kogutkiewicz–1</w:t>
      </w:r>
      <w:r w:rsidRPr="00353327">
        <w:rPr>
          <w:rFonts w:ascii="Courier New" w:hAnsi="Courier New"/>
          <w:vertAlign w:val="superscript"/>
        </w:rPr>
        <w:t>st</w:t>
      </w:r>
      <w:r>
        <w:rPr>
          <w:rFonts w:ascii="Courier New" w:hAnsi="Courier New"/>
        </w:rPr>
        <w:t xml:space="preserve"> DEC 414/313-6181</w:t>
      </w:r>
    </w:p>
    <w:p w14:paraId="51D23144" w14:textId="29982FBE" w:rsidR="00BF759A" w:rsidRDefault="00BF759A" w:rsidP="00BF759A">
      <w:pPr>
        <w:tabs>
          <w:tab w:val="left" w:pos="360"/>
          <w:tab w:val="left" w:pos="2880"/>
          <w:tab w:val="left" w:pos="5880"/>
          <w:tab w:val="left" w:pos="8760"/>
        </w:tabs>
        <w:spacing w:line="240" w:lineRule="atLeast"/>
        <w:rPr>
          <w:rFonts w:ascii="Courier New" w:hAnsi="Courier New"/>
        </w:rPr>
      </w:pPr>
      <w:r>
        <w:rPr>
          <w:rFonts w:ascii="Courier New" w:hAnsi="Courier New"/>
        </w:rPr>
        <w:tab/>
      </w:r>
      <w:r w:rsidR="00376D17">
        <w:rPr>
          <w:rFonts w:ascii="Courier New" w:hAnsi="Courier New" w:cs="Courier New"/>
        </w:rPr>
        <w:t>Darell Hainline-2</w:t>
      </w:r>
      <w:r w:rsidR="00376D17" w:rsidRPr="00376D17">
        <w:rPr>
          <w:rFonts w:ascii="Courier New" w:hAnsi="Courier New" w:cs="Courier New"/>
          <w:vertAlign w:val="superscript"/>
        </w:rPr>
        <w:t>nd</w:t>
      </w:r>
      <w:r w:rsidR="00376D17">
        <w:rPr>
          <w:rFonts w:ascii="Courier New" w:hAnsi="Courier New" w:cs="Courier New"/>
        </w:rPr>
        <w:t xml:space="preserve"> DEC 715/252-9197</w:t>
      </w:r>
    </w:p>
    <w:p w14:paraId="07B8D00E" w14:textId="005F27A2" w:rsidR="00BF759A" w:rsidRPr="00402ECA" w:rsidRDefault="00BF759A" w:rsidP="00BF759A">
      <w:pPr>
        <w:tabs>
          <w:tab w:val="left" w:pos="360"/>
          <w:tab w:val="left" w:pos="2880"/>
          <w:tab w:val="left" w:pos="5880"/>
          <w:tab w:val="left" w:pos="8760"/>
        </w:tabs>
        <w:spacing w:line="240" w:lineRule="atLeast"/>
        <w:rPr>
          <w:rFonts w:ascii="Courier New" w:hAnsi="Courier New" w:cs="Courier New"/>
        </w:rPr>
      </w:pPr>
      <w:r>
        <w:rPr>
          <w:rFonts w:ascii="Courier New" w:hAnsi="Courier New"/>
        </w:rPr>
        <w:tab/>
      </w:r>
      <w:r w:rsidR="00376D17">
        <w:rPr>
          <w:rFonts w:ascii="Courier New" w:hAnsi="Courier New"/>
        </w:rPr>
        <w:t>Wes Hackensmith-3</w:t>
      </w:r>
      <w:r w:rsidR="00376D17" w:rsidRPr="00376D17">
        <w:rPr>
          <w:rFonts w:ascii="Courier New" w:hAnsi="Courier New"/>
          <w:vertAlign w:val="superscript"/>
        </w:rPr>
        <w:t>rd</w:t>
      </w:r>
      <w:r w:rsidR="00376D17">
        <w:rPr>
          <w:rFonts w:ascii="Courier New" w:hAnsi="Courier New"/>
        </w:rPr>
        <w:t xml:space="preserve"> DEC 715/774-3554</w:t>
      </w:r>
    </w:p>
    <w:p w14:paraId="58124E19" w14:textId="03EE8992" w:rsidR="00BF759A" w:rsidRDefault="00BF759A" w:rsidP="00BF759A">
      <w:pPr>
        <w:tabs>
          <w:tab w:val="left" w:pos="360"/>
          <w:tab w:val="left" w:pos="2880"/>
          <w:tab w:val="left" w:pos="5880"/>
          <w:tab w:val="left" w:pos="8760"/>
        </w:tabs>
        <w:spacing w:line="240" w:lineRule="atLeast"/>
        <w:rPr>
          <w:rFonts w:ascii="Courier New" w:hAnsi="Courier New"/>
        </w:rPr>
      </w:pPr>
      <w:r>
        <w:rPr>
          <w:rFonts w:ascii="Courier New" w:hAnsi="Courier New" w:cs="Courier New"/>
        </w:rPr>
        <w:tab/>
      </w:r>
      <w:r w:rsidR="00D555A7">
        <w:rPr>
          <w:rFonts w:ascii="Courier New" w:hAnsi="Courier New"/>
        </w:rPr>
        <w:t>Scott Scovronski</w:t>
      </w:r>
      <w:r>
        <w:rPr>
          <w:rFonts w:ascii="Courier New" w:hAnsi="Courier New"/>
        </w:rPr>
        <w:t>-4</w:t>
      </w:r>
      <w:r w:rsidRPr="00AC5C4D">
        <w:rPr>
          <w:rFonts w:ascii="Courier New" w:hAnsi="Courier New"/>
          <w:vertAlign w:val="superscript"/>
        </w:rPr>
        <w:t>th</w:t>
      </w:r>
      <w:r>
        <w:rPr>
          <w:rFonts w:ascii="Courier New" w:hAnsi="Courier New"/>
        </w:rPr>
        <w:t xml:space="preserve"> DEC </w:t>
      </w:r>
      <w:r w:rsidR="00D555A7">
        <w:rPr>
          <w:rFonts w:ascii="Courier New" w:hAnsi="Courier New"/>
        </w:rPr>
        <w:t>262</w:t>
      </w:r>
      <w:r>
        <w:rPr>
          <w:rFonts w:ascii="Courier New" w:hAnsi="Courier New"/>
        </w:rPr>
        <w:t>/</w:t>
      </w:r>
      <w:r w:rsidR="00D555A7">
        <w:rPr>
          <w:rFonts w:ascii="Courier New" w:hAnsi="Courier New"/>
        </w:rPr>
        <w:t>853-7655</w:t>
      </w:r>
    </w:p>
    <w:p w14:paraId="454D720B" w14:textId="5481CEC4" w:rsidR="00BF759A" w:rsidRDefault="00BF759A" w:rsidP="00376D17">
      <w:pPr>
        <w:tabs>
          <w:tab w:val="left" w:pos="360"/>
          <w:tab w:val="left" w:pos="2880"/>
          <w:tab w:val="left" w:pos="5880"/>
          <w:tab w:val="left" w:pos="8760"/>
        </w:tabs>
        <w:spacing w:line="240" w:lineRule="atLeast"/>
        <w:rPr>
          <w:rFonts w:ascii="Courier New" w:hAnsi="Courier New"/>
        </w:rPr>
      </w:pPr>
      <w:r>
        <w:rPr>
          <w:rFonts w:ascii="Courier New" w:hAnsi="Courier New"/>
        </w:rPr>
        <w:tab/>
      </w:r>
      <w:r>
        <w:rPr>
          <w:rFonts w:ascii="Courier New" w:hAnsi="Courier New"/>
        </w:rPr>
        <w:tab/>
      </w:r>
    </w:p>
    <w:p w14:paraId="471CF586" w14:textId="77777777" w:rsidR="00BF759A" w:rsidRPr="00AB37A3" w:rsidRDefault="00BF759A" w:rsidP="00BF759A">
      <w:pPr>
        <w:pStyle w:val="Heading2"/>
        <w:rPr>
          <w:rFonts w:ascii="Arial" w:hAnsi="Arial"/>
          <w:i w:val="0"/>
          <w:sz w:val="20"/>
          <w:szCs w:val="20"/>
        </w:rPr>
      </w:pPr>
      <w:r w:rsidRPr="00AB37A3">
        <w:rPr>
          <w:rFonts w:ascii="Arial" w:hAnsi="Arial"/>
          <w:i w:val="0"/>
          <w:sz w:val="20"/>
          <w:szCs w:val="20"/>
        </w:rPr>
        <w:t xml:space="preserve">NOMINATING COMMITTEE </w:t>
      </w:r>
    </w:p>
    <w:p w14:paraId="3D03F43D" w14:textId="0935AAB5" w:rsidR="00BF759A" w:rsidRPr="00957F39" w:rsidRDefault="00BF759A" w:rsidP="00BF759A">
      <w:pPr>
        <w:tabs>
          <w:tab w:val="left" w:pos="360"/>
          <w:tab w:val="left" w:pos="2880"/>
          <w:tab w:val="left" w:pos="5880"/>
          <w:tab w:val="left" w:pos="8760"/>
        </w:tabs>
        <w:spacing w:line="240" w:lineRule="atLeast"/>
        <w:rPr>
          <w:rFonts w:ascii="Courier New" w:hAnsi="Courier New"/>
        </w:rPr>
      </w:pPr>
      <w:r w:rsidRPr="00006CAC">
        <w:rPr>
          <w:rFonts w:ascii="Courier New" w:hAnsi="Courier New"/>
        </w:rPr>
        <w:t xml:space="preserve">  </w:t>
      </w:r>
      <w:r w:rsidRPr="00006CAC">
        <w:rPr>
          <w:rFonts w:ascii="Courier New" w:hAnsi="Courier New"/>
        </w:rPr>
        <w:tab/>
      </w:r>
      <w:r w:rsidR="00397A6A">
        <w:rPr>
          <w:rFonts w:ascii="Courier New" w:hAnsi="Courier New"/>
        </w:rPr>
        <w:t>Terry Longo</w:t>
      </w:r>
      <w:r w:rsidRPr="00006CAC">
        <w:rPr>
          <w:rFonts w:ascii="Courier New" w:hAnsi="Courier New"/>
        </w:rPr>
        <w:t>-1</w:t>
      </w:r>
      <w:r w:rsidRPr="00957F39">
        <w:rPr>
          <w:rFonts w:ascii="Courier New" w:hAnsi="Courier New"/>
          <w:vertAlign w:val="superscript"/>
        </w:rPr>
        <w:t>st</w:t>
      </w:r>
      <w:r w:rsidRPr="00006CAC">
        <w:rPr>
          <w:rFonts w:ascii="Courier New" w:hAnsi="Courier New"/>
        </w:rPr>
        <w:tab/>
      </w:r>
      <w:r w:rsidRPr="00826A4E">
        <w:rPr>
          <w:rFonts w:ascii="Courier New" w:hAnsi="Courier New" w:cs="Courier New"/>
        </w:rPr>
        <w:t>414</w:t>
      </w:r>
      <w:r>
        <w:rPr>
          <w:rFonts w:ascii="Courier New" w:hAnsi="Courier New" w:cs="Courier New"/>
        </w:rPr>
        <w:t>/</w:t>
      </w:r>
      <w:r w:rsidR="00482CBD">
        <w:rPr>
          <w:rFonts w:ascii="Courier New" w:hAnsi="Courier New" w:cs="Courier New"/>
        </w:rPr>
        <w:t>587-6191</w:t>
      </w:r>
    </w:p>
    <w:p w14:paraId="5BBDAAD7" w14:textId="4F4D65A3" w:rsidR="00BF759A" w:rsidRPr="00957F39" w:rsidRDefault="00BF759A" w:rsidP="00BF759A">
      <w:pPr>
        <w:tabs>
          <w:tab w:val="left" w:pos="360"/>
          <w:tab w:val="left" w:pos="2880"/>
          <w:tab w:val="left" w:pos="5880"/>
          <w:tab w:val="left" w:pos="8760"/>
        </w:tabs>
        <w:spacing w:line="240" w:lineRule="atLeast"/>
        <w:rPr>
          <w:rFonts w:ascii="Courier New" w:hAnsi="Courier New"/>
        </w:rPr>
      </w:pPr>
      <w:r w:rsidRPr="00006CAC">
        <w:rPr>
          <w:rFonts w:ascii="Courier New" w:hAnsi="Courier New"/>
        </w:rPr>
        <w:tab/>
      </w:r>
      <w:r>
        <w:rPr>
          <w:rFonts w:ascii="Courier New" w:hAnsi="Courier New"/>
        </w:rPr>
        <w:t>Ernie Renkert-2</w:t>
      </w:r>
      <w:r w:rsidRPr="00957F39">
        <w:rPr>
          <w:rFonts w:ascii="Courier New" w:hAnsi="Courier New"/>
          <w:vertAlign w:val="superscript"/>
        </w:rPr>
        <w:t>nd</w:t>
      </w:r>
      <w:r>
        <w:rPr>
          <w:rFonts w:ascii="Courier New" w:hAnsi="Courier New"/>
        </w:rPr>
        <w:tab/>
      </w:r>
      <w:r>
        <w:rPr>
          <w:rFonts w:ascii="Courier New" w:hAnsi="Courier New" w:cs="Courier New"/>
        </w:rPr>
        <w:t>7</w:t>
      </w:r>
      <w:r w:rsidRPr="00826A4E">
        <w:rPr>
          <w:rFonts w:ascii="Courier New" w:hAnsi="Courier New" w:cs="Courier New"/>
        </w:rPr>
        <w:t>15</w:t>
      </w:r>
      <w:r>
        <w:rPr>
          <w:rFonts w:ascii="Courier New" w:hAnsi="Courier New" w:cs="Courier New"/>
        </w:rPr>
        <w:t>/</w:t>
      </w:r>
      <w:r w:rsidRPr="00826A4E">
        <w:rPr>
          <w:rFonts w:ascii="Courier New" w:hAnsi="Courier New" w:cs="Courier New"/>
        </w:rPr>
        <w:t>410-6514</w:t>
      </w:r>
    </w:p>
    <w:p w14:paraId="164FDC6A" w14:textId="0578F4EC" w:rsidR="00BF759A" w:rsidRPr="00957F39" w:rsidRDefault="00BF759A" w:rsidP="00BF759A">
      <w:pPr>
        <w:tabs>
          <w:tab w:val="left" w:pos="360"/>
          <w:tab w:val="left" w:pos="2880"/>
          <w:tab w:val="left" w:pos="5880"/>
          <w:tab w:val="left" w:pos="8760"/>
        </w:tabs>
        <w:spacing w:line="240" w:lineRule="atLeast"/>
        <w:rPr>
          <w:rFonts w:ascii="Courier New" w:hAnsi="Courier New" w:cs="Courier New"/>
        </w:rPr>
      </w:pPr>
      <w:r w:rsidRPr="00006CAC">
        <w:rPr>
          <w:rFonts w:ascii="Courier New" w:hAnsi="Courier New" w:cs="Courier New"/>
        </w:rPr>
        <w:tab/>
      </w:r>
      <w:r w:rsidR="00482CBD">
        <w:rPr>
          <w:rFonts w:ascii="Courier New" w:hAnsi="Courier New" w:cs="Courier New"/>
        </w:rPr>
        <w:t>JoAnn Gavin</w:t>
      </w:r>
      <w:r w:rsidRPr="00006CAC">
        <w:rPr>
          <w:rFonts w:ascii="Courier New" w:hAnsi="Courier New" w:cs="Courier New"/>
        </w:rPr>
        <w:t>-</w:t>
      </w:r>
      <w:r>
        <w:rPr>
          <w:rFonts w:ascii="Courier New" w:hAnsi="Courier New" w:cs="Courier New"/>
        </w:rPr>
        <w:t>3</w:t>
      </w:r>
      <w:r w:rsidRPr="00957F39">
        <w:rPr>
          <w:rFonts w:ascii="Courier New" w:hAnsi="Courier New" w:cs="Courier New"/>
          <w:vertAlign w:val="superscript"/>
        </w:rPr>
        <w:t>rd</w:t>
      </w:r>
      <w:r w:rsidRPr="00006CAC">
        <w:rPr>
          <w:rFonts w:ascii="Courier New" w:hAnsi="Courier New" w:cs="Courier New"/>
        </w:rPr>
        <w:t xml:space="preserve"> </w:t>
      </w:r>
      <w:r w:rsidRPr="00006CAC">
        <w:rPr>
          <w:rFonts w:ascii="Courier New" w:hAnsi="Courier New" w:cs="Courier New"/>
        </w:rPr>
        <w:tab/>
      </w:r>
      <w:r w:rsidR="00482CBD">
        <w:rPr>
          <w:rFonts w:ascii="Courier New" w:hAnsi="Courier New"/>
        </w:rPr>
        <w:t>360/689-1598</w:t>
      </w:r>
    </w:p>
    <w:p w14:paraId="10C78DFA" w14:textId="3925BA5E" w:rsidR="00BF759A" w:rsidRDefault="00BF759A" w:rsidP="00BF759A">
      <w:pPr>
        <w:tabs>
          <w:tab w:val="left" w:pos="360"/>
          <w:tab w:val="left" w:pos="2880"/>
          <w:tab w:val="left" w:pos="5880"/>
          <w:tab w:val="left" w:pos="8760"/>
        </w:tabs>
        <w:spacing w:line="240" w:lineRule="atLeast"/>
        <w:rPr>
          <w:rFonts w:ascii="Courier New" w:hAnsi="Courier New" w:cs="Courier New"/>
        </w:rPr>
      </w:pPr>
      <w:r w:rsidRPr="00006CAC">
        <w:rPr>
          <w:rFonts w:ascii="Courier New" w:hAnsi="Courier New"/>
        </w:rPr>
        <w:tab/>
      </w:r>
      <w:r w:rsidR="00482CBD">
        <w:rPr>
          <w:rFonts w:ascii="Courier New" w:hAnsi="Courier New" w:cs="Courier New"/>
        </w:rPr>
        <w:t>Tom Sontag</w:t>
      </w:r>
      <w:r>
        <w:rPr>
          <w:rFonts w:ascii="Courier New" w:hAnsi="Courier New" w:cs="Courier New"/>
        </w:rPr>
        <w:t>-4</w:t>
      </w:r>
      <w:r w:rsidRPr="00957F39">
        <w:rPr>
          <w:rFonts w:ascii="Courier New" w:hAnsi="Courier New" w:cs="Courier New"/>
          <w:vertAlign w:val="superscript"/>
        </w:rPr>
        <w:t>th</w:t>
      </w:r>
      <w:r>
        <w:rPr>
          <w:rFonts w:ascii="Courier New" w:hAnsi="Courier New" w:cs="Courier New"/>
        </w:rPr>
        <w:tab/>
      </w:r>
      <w:r w:rsidRPr="00826A4E">
        <w:rPr>
          <w:rFonts w:ascii="Courier New" w:hAnsi="Courier New" w:cs="Courier New"/>
        </w:rPr>
        <w:t>920</w:t>
      </w:r>
      <w:r>
        <w:rPr>
          <w:rFonts w:ascii="Courier New" w:hAnsi="Courier New" w:cs="Courier New"/>
        </w:rPr>
        <w:t>/</w:t>
      </w:r>
      <w:r w:rsidR="00482CBD">
        <w:rPr>
          <w:rFonts w:ascii="Courier New" w:hAnsi="Courier New" w:cs="Courier New"/>
        </w:rPr>
        <w:t>362-2978</w:t>
      </w:r>
    </w:p>
    <w:p w14:paraId="529E5D87" w14:textId="77777777" w:rsidR="00BF759A" w:rsidRDefault="00BF759A" w:rsidP="00BF759A">
      <w:pPr>
        <w:tabs>
          <w:tab w:val="left" w:pos="360"/>
          <w:tab w:val="left" w:pos="2880"/>
          <w:tab w:val="left" w:pos="5880"/>
          <w:tab w:val="left" w:pos="8760"/>
        </w:tabs>
        <w:spacing w:line="240" w:lineRule="atLeast"/>
        <w:rPr>
          <w:rFonts w:ascii="Arial" w:hAnsi="Arial"/>
        </w:rPr>
      </w:pPr>
      <w:r>
        <w:rPr>
          <w:rFonts w:ascii="Courier New" w:hAnsi="Courier New" w:cs="Courier New"/>
        </w:rPr>
        <w:t xml:space="preserve">  </w:t>
      </w:r>
    </w:p>
    <w:p w14:paraId="2076D63E" w14:textId="77777777" w:rsidR="00BF759A" w:rsidRPr="00CC3A7F" w:rsidRDefault="00BF759A" w:rsidP="00BF759A">
      <w:pPr>
        <w:pStyle w:val="Heading2"/>
        <w:rPr>
          <w:rFonts w:ascii="Arial" w:hAnsi="Arial"/>
          <w:i w:val="0"/>
          <w:sz w:val="20"/>
          <w:szCs w:val="20"/>
        </w:rPr>
      </w:pPr>
      <w:r w:rsidRPr="00AB37A3">
        <w:rPr>
          <w:rFonts w:ascii="Arial" w:hAnsi="Arial"/>
          <w:i w:val="0"/>
          <w:sz w:val="20"/>
          <w:szCs w:val="20"/>
        </w:rPr>
        <w:t>POW/MIA COMMITTEE</w:t>
      </w:r>
    </w:p>
    <w:p w14:paraId="0A05C5F8" w14:textId="7E51FE4D" w:rsidR="00BF759A" w:rsidRDefault="00BF759A" w:rsidP="00BF759A">
      <w:pPr>
        <w:tabs>
          <w:tab w:val="left" w:pos="360"/>
          <w:tab w:val="left" w:pos="2880"/>
          <w:tab w:val="left" w:pos="5880"/>
          <w:tab w:val="left" w:pos="8760"/>
        </w:tabs>
        <w:spacing w:line="240" w:lineRule="atLeast"/>
        <w:rPr>
          <w:rFonts w:ascii="Courier New" w:hAnsi="Courier New" w:cs="Courier New"/>
        </w:rPr>
      </w:pPr>
      <w:r>
        <w:rPr>
          <w:rFonts w:ascii="Courier New" w:hAnsi="Courier New"/>
        </w:rPr>
        <w:t xml:space="preserve">  *Rod Helgeson Sr</w:t>
      </w:r>
      <w:r w:rsidRPr="00C14676">
        <w:rPr>
          <w:rFonts w:ascii="Courier New" w:hAnsi="Courier New"/>
        </w:rPr>
        <w:tab/>
      </w:r>
      <w:r>
        <w:rPr>
          <w:rFonts w:ascii="Courier New" w:hAnsi="Courier New" w:cs="Courier New"/>
        </w:rPr>
        <w:t>608/377-0160</w:t>
      </w:r>
    </w:p>
    <w:p w14:paraId="1A886C79" w14:textId="2A95C310" w:rsidR="00BF759A" w:rsidRDefault="00BF759A" w:rsidP="00BF759A">
      <w:pPr>
        <w:tabs>
          <w:tab w:val="left" w:pos="360"/>
          <w:tab w:val="left" w:pos="2880"/>
          <w:tab w:val="left" w:pos="5880"/>
          <w:tab w:val="left" w:pos="8760"/>
        </w:tabs>
        <w:spacing w:line="240" w:lineRule="atLeas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  <w:t>Steve Leopold</w:t>
      </w:r>
      <w:r>
        <w:rPr>
          <w:rFonts w:ascii="Courier New" w:hAnsi="Courier New" w:cs="Courier New"/>
        </w:rPr>
        <w:tab/>
        <w:t>414/535-9428</w:t>
      </w:r>
    </w:p>
    <w:p w14:paraId="7EB62C54" w14:textId="3096D657" w:rsidR="00BF759A" w:rsidRDefault="00BF759A" w:rsidP="00BF759A">
      <w:pPr>
        <w:tabs>
          <w:tab w:val="left" w:pos="360"/>
          <w:tab w:val="left" w:pos="2880"/>
          <w:tab w:val="left" w:pos="5880"/>
          <w:tab w:val="left" w:pos="8760"/>
        </w:tabs>
        <w:spacing w:line="240" w:lineRule="atLeas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  <w:t>Kevin Hermening</w:t>
      </w:r>
      <w:r>
        <w:rPr>
          <w:rFonts w:ascii="Courier New" w:hAnsi="Courier New" w:cs="Courier New"/>
        </w:rPr>
        <w:tab/>
        <w:t>715/693-4750</w:t>
      </w:r>
    </w:p>
    <w:p w14:paraId="2DCF9292" w14:textId="4E6916A7" w:rsidR="00BF759A" w:rsidRPr="00027636" w:rsidRDefault="00BF759A" w:rsidP="00BF759A">
      <w:pPr>
        <w:tabs>
          <w:tab w:val="left" w:pos="360"/>
          <w:tab w:val="left" w:pos="2880"/>
          <w:tab w:val="left" w:pos="5880"/>
          <w:tab w:val="left" w:pos="8760"/>
        </w:tabs>
        <w:spacing w:line="240" w:lineRule="atLeas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 w:rsidRPr="00FB3779">
        <w:rPr>
          <w:rFonts w:ascii="Courier New" w:hAnsi="Courier New" w:cs="Courier New"/>
        </w:rPr>
        <w:t>John Hoeft</w:t>
      </w:r>
      <w:r>
        <w:rPr>
          <w:rFonts w:ascii="Courier New" w:hAnsi="Courier New" w:cs="Courier New"/>
        </w:rPr>
        <w:tab/>
        <w:t>920/859-0252</w:t>
      </w:r>
    </w:p>
    <w:p w14:paraId="0F36AEDA" w14:textId="77777777" w:rsidR="00BF759A" w:rsidRDefault="00BF759A" w:rsidP="00BF759A">
      <w:pPr>
        <w:tabs>
          <w:tab w:val="left" w:pos="360"/>
          <w:tab w:val="left" w:pos="2880"/>
          <w:tab w:val="left" w:pos="5880"/>
          <w:tab w:val="left" w:pos="8760"/>
        </w:tabs>
        <w:spacing w:line="240" w:lineRule="atLeast"/>
        <w:rPr>
          <w:rFonts w:ascii="Arial" w:hAnsi="Arial"/>
          <w:b/>
        </w:rPr>
      </w:pPr>
    </w:p>
    <w:p w14:paraId="3FDEA36F" w14:textId="77777777" w:rsidR="00BF759A" w:rsidRDefault="00BF759A" w:rsidP="00BF759A">
      <w:pPr>
        <w:tabs>
          <w:tab w:val="left" w:pos="360"/>
          <w:tab w:val="left" w:pos="2880"/>
          <w:tab w:val="left" w:pos="5880"/>
          <w:tab w:val="left" w:pos="8760"/>
        </w:tabs>
        <w:spacing w:line="240" w:lineRule="atLeast"/>
        <w:rPr>
          <w:rFonts w:ascii="Arial" w:hAnsi="Arial"/>
          <w:b/>
        </w:rPr>
      </w:pPr>
      <w:r w:rsidRPr="00AB37A3">
        <w:rPr>
          <w:rFonts w:ascii="Arial" w:hAnsi="Arial"/>
          <w:b/>
        </w:rPr>
        <w:t>REHABILITATION &amp; HOSPITAL COMMITTEE (VAVS)</w:t>
      </w:r>
    </w:p>
    <w:p w14:paraId="5B30A2AD" w14:textId="7A75AEAB" w:rsidR="00BF759A" w:rsidRDefault="00BF759A" w:rsidP="00BF759A">
      <w:pPr>
        <w:pStyle w:val="Header"/>
        <w:tabs>
          <w:tab w:val="clear" w:pos="4320"/>
          <w:tab w:val="clear" w:pos="8640"/>
          <w:tab w:val="left" w:pos="360"/>
          <w:tab w:val="left" w:pos="2880"/>
          <w:tab w:val="left" w:pos="5880"/>
          <w:tab w:val="left" w:pos="8760"/>
        </w:tabs>
        <w:spacing w:line="240" w:lineRule="atLeast"/>
        <w:outlineLvl w:val="0"/>
        <w:rPr>
          <w:rFonts w:ascii="Courier New" w:hAnsi="Courier New"/>
        </w:rPr>
      </w:pPr>
      <w:r>
        <w:rPr>
          <w:rFonts w:ascii="Courier New" w:hAnsi="Courier New"/>
        </w:rPr>
        <w:t xml:space="preserve">  *</w:t>
      </w:r>
      <w:r w:rsidR="002E48EE">
        <w:rPr>
          <w:rFonts w:ascii="Courier New" w:hAnsi="Courier New" w:cs="Courier New"/>
        </w:rPr>
        <w:t>Pat Lillis – 1</w:t>
      </w:r>
      <w:r w:rsidR="002E48EE" w:rsidRPr="002E48EE">
        <w:rPr>
          <w:rFonts w:ascii="Courier New" w:hAnsi="Courier New" w:cs="Courier New"/>
          <w:vertAlign w:val="superscript"/>
        </w:rPr>
        <w:t>st</w:t>
      </w:r>
      <w:r w:rsidR="002E48EE">
        <w:rPr>
          <w:rFonts w:ascii="Courier New" w:hAnsi="Courier New" w:cs="Courier New"/>
        </w:rPr>
        <w:t xml:space="preserve"> JVC</w:t>
      </w:r>
      <w:r w:rsidR="002E48EE">
        <w:rPr>
          <w:rFonts w:ascii="Courier New" w:hAnsi="Courier New" w:cs="Courier New"/>
        </w:rPr>
        <w:tab/>
        <w:t>715/254-7636</w:t>
      </w:r>
    </w:p>
    <w:p w14:paraId="1D8E79AC" w14:textId="12679F55" w:rsidR="00376D17" w:rsidRDefault="00376D17" w:rsidP="00BF759A">
      <w:pPr>
        <w:pStyle w:val="Header"/>
        <w:tabs>
          <w:tab w:val="clear" w:pos="4320"/>
          <w:tab w:val="clear" w:pos="8640"/>
          <w:tab w:val="left" w:pos="360"/>
          <w:tab w:val="left" w:pos="2880"/>
          <w:tab w:val="left" w:pos="5880"/>
          <w:tab w:val="left" w:pos="8760"/>
        </w:tabs>
        <w:spacing w:line="240" w:lineRule="atLeast"/>
        <w:outlineLvl w:val="0"/>
        <w:rPr>
          <w:rFonts w:ascii="Courier New" w:hAnsi="Courier New"/>
        </w:rPr>
      </w:pPr>
      <w:r>
        <w:rPr>
          <w:rFonts w:ascii="Courier New" w:hAnsi="Courier New"/>
        </w:rPr>
        <w:tab/>
        <w:t>Frank Parker-Milw</w:t>
      </w:r>
      <w:r>
        <w:rPr>
          <w:rFonts w:ascii="Courier New" w:hAnsi="Courier New"/>
        </w:rPr>
        <w:tab/>
        <w:t>414/510-7348</w:t>
      </w:r>
      <w:r w:rsidR="00BF759A">
        <w:rPr>
          <w:rFonts w:ascii="Courier New" w:hAnsi="Courier New"/>
        </w:rPr>
        <w:t xml:space="preserve">  </w:t>
      </w:r>
      <w:r w:rsidR="00CE2390">
        <w:rPr>
          <w:rFonts w:ascii="Courier New" w:hAnsi="Courier New"/>
        </w:rPr>
        <w:t xml:space="preserve"> </w:t>
      </w:r>
    </w:p>
    <w:p w14:paraId="737F1193" w14:textId="57333050" w:rsidR="00376D17" w:rsidRDefault="00376D17" w:rsidP="00BF759A">
      <w:pPr>
        <w:pStyle w:val="Header"/>
        <w:tabs>
          <w:tab w:val="clear" w:pos="4320"/>
          <w:tab w:val="clear" w:pos="8640"/>
          <w:tab w:val="left" w:pos="360"/>
          <w:tab w:val="left" w:pos="2880"/>
          <w:tab w:val="left" w:pos="5880"/>
          <w:tab w:val="left" w:pos="8760"/>
        </w:tabs>
        <w:spacing w:line="240" w:lineRule="atLeast"/>
        <w:outlineLvl w:val="0"/>
        <w:rPr>
          <w:rFonts w:ascii="Courier New" w:hAnsi="Courier New"/>
        </w:rPr>
      </w:pPr>
      <w:r>
        <w:rPr>
          <w:rFonts w:ascii="Courier New" w:hAnsi="Courier New"/>
        </w:rPr>
        <w:tab/>
        <w:t>John Sato-Mad</w:t>
      </w:r>
      <w:r>
        <w:rPr>
          <w:rFonts w:ascii="Courier New" w:hAnsi="Courier New"/>
        </w:rPr>
        <w:tab/>
        <w:t>608/333-1956</w:t>
      </w:r>
    </w:p>
    <w:p w14:paraId="0963C091" w14:textId="61D155BC" w:rsidR="00CE2390" w:rsidRDefault="00376D17" w:rsidP="00BF759A">
      <w:pPr>
        <w:pStyle w:val="Header"/>
        <w:tabs>
          <w:tab w:val="clear" w:pos="4320"/>
          <w:tab w:val="clear" w:pos="8640"/>
          <w:tab w:val="left" w:pos="360"/>
          <w:tab w:val="left" w:pos="2880"/>
          <w:tab w:val="left" w:pos="5880"/>
          <w:tab w:val="left" w:pos="8760"/>
        </w:tabs>
        <w:spacing w:line="240" w:lineRule="atLeast"/>
        <w:outlineLvl w:val="0"/>
        <w:rPr>
          <w:rFonts w:ascii="Courier New" w:hAnsi="Courier New"/>
        </w:rPr>
      </w:pPr>
      <w:r>
        <w:rPr>
          <w:rFonts w:ascii="Courier New" w:hAnsi="Courier New"/>
        </w:rPr>
        <w:tab/>
      </w:r>
      <w:r w:rsidR="00CE2390">
        <w:rPr>
          <w:rFonts w:ascii="Courier New" w:hAnsi="Courier New"/>
        </w:rPr>
        <w:t>Robert Hilliard-Tomah 920/240-5441</w:t>
      </w:r>
      <w:r w:rsidR="00BF759A">
        <w:rPr>
          <w:rFonts w:ascii="Courier New" w:hAnsi="Courier New"/>
        </w:rPr>
        <w:t xml:space="preserve"> </w:t>
      </w:r>
    </w:p>
    <w:p w14:paraId="73DDC061" w14:textId="74141A79" w:rsidR="00BF759A" w:rsidRDefault="00CE2390" w:rsidP="00BF759A">
      <w:pPr>
        <w:pStyle w:val="Header"/>
        <w:tabs>
          <w:tab w:val="clear" w:pos="4320"/>
          <w:tab w:val="clear" w:pos="8640"/>
          <w:tab w:val="left" w:pos="360"/>
          <w:tab w:val="left" w:pos="2880"/>
          <w:tab w:val="left" w:pos="5880"/>
          <w:tab w:val="left" w:pos="8760"/>
        </w:tabs>
        <w:spacing w:line="240" w:lineRule="atLeast"/>
        <w:outlineLvl w:val="0"/>
        <w:rPr>
          <w:rFonts w:ascii="Courier New" w:hAnsi="Courier New"/>
        </w:rPr>
      </w:pPr>
      <w:r>
        <w:rPr>
          <w:rFonts w:ascii="Courier New" w:hAnsi="Courier New"/>
        </w:rPr>
        <w:t xml:space="preserve">   </w:t>
      </w:r>
      <w:r w:rsidR="00BF759A">
        <w:rPr>
          <w:rFonts w:ascii="Courier New" w:hAnsi="Courier New"/>
        </w:rPr>
        <w:t>Lenny Shier-MN</w:t>
      </w:r>
      <w:r w:rsidR="00BF759A">
        <w:rPr>
          <w:rFonts w:ascii="Courier New" w:hAnsi="Courier New"/>
        </w:rPr>
        <w:tab/>
        <w:t xml:space="preserve">715/237-2418 </w:t>
      </w:r>
    </w:p>
    <w:p w14:paraId="1D2A3AE8" w14:textId="487CB559" w:rsidR="00BF759A" w:rsidRDefault="00BF759A" w:rsidP="00BF759A">
      <w:pPr>
        <w:pStyle w:val="Header"/>
        <w:tabs>
          <w:tab w:val="clear" w:pos="4320"/>
          <w:tab w:val="clear" w:pos="8640"/>
          <w:tab w:val="left" w:pos="360"/>
          <w:tab w:val="left" w:pos="2880"/>
          <w:tab w:val="left" w:pos="5880"/>
          <w:tab w:val="left" w:pos="8760"/>
        </w:tabs>
        <w:spacing w:line="240" w:lineRule="atLeast"/>
        <w:outlineLvl w:val="0"/>
        <w:rPr>
          <w:rFonts w:ascii="Courier New" w:hAnsi="Courier New"/>
        </w:rPr>
      </w:pPr>
      <w:r>
        <w:rPr>
          <w:rFonts w:ascii="Courier New" w:hAnsi="Courier New"/>
        </w:rPr>
        <w:tab/>
      </w:r>
      <w:r w:rsidR="00376D17">
        <w:rPr>
          <w:rFonts w:ascii="Courier New" w:hAnsi="Courier New"/>
        </w:rPr>
        <w:t>Bryon Boehmke-IM</w:t>
      </w:r>
      <w:r w:rsidR="00376D17" w:rsidRPr="00B34077">
        <w:rPr>
          <w:rFonts w:ascii="Courier New" w:hAnsi="Courier New"/>
        </w:rPr>
        <w:tab/>
      </w:r>
      <w:r w:rsidR="00376D17">
        <w:rPr>
          <w:rFonts w:ascii="Courier New" w:hAnsi="Courier New"/>
        </w:rPr>
        <w:t>715/927-1945</w:t>
      </w:r>
    </w:p>
    <w:p w14:paraId="78229EE2" w14:textId="121F8AF9" w:rsidR="00BF759A" w:rsidRDefault="00BF759A" w:rsidP="00BF759A">
      <w:pPr>
        <w:rPr>
          <w:rFonts w:ascii="Courier New" w:hAnsi="Courier New"/>
        </w:rPr>
      </w:pPr>
      <w:r>
        <w:rPr>
          <w:rFonts w:ascii="Courier New" w:hAnsi="Courier New"/>
        </w:rPr>
        <w:t xml:space="preserve">   </w:t>
      </w:r>
      <w:r w:rsidR="00376D17">
        <w:rPr>
          <w:rFonts w:ascii="Courier New" w:hAnsi="Courier New"/>
        </w:rPr>
        <w:t>Mike Hert-King</w:t>
      </w:r>
      <w:r w:rsidR="00376D17">
        <w:rPr>
          <w:rFonts w:ascii="Courier New" w:hAnsi="Courier New"/>
        </w:rPr>
        <w:tab/>
      </w:r>
      <w:r w:rsidR="00376D17">
        <w:rPr>
          <w:rFonts w:ascii="Courier New" w:hAnsi="Courier New"/>
        </w:rPr>
        <w:tab/>
        <w:t>920/410-2994</w:t>
      </w:r>
    </w:p>
    <w:p w14:paraId="33F5955D" w14:textId="1C294D22" w:rsidR="00BF759A" w:rsidRDefault="00BF759A" w:rsidP="00BF759A">
      <w:pPr>
        <w:tabs>
          <w:tab w:val="left" w:pos="360"/>
          <w:tab w:val="left" w:pos="2880"/>
          <w:tab w:val="left" w:pos="5880"/>
          <w:tab w:val="left" w:pos="8760"/>
        </w:tabs>
        <w:spacing w:line="240" w:lineRule="atLeast"/>
        <w:rPr>
          <w:rFonts w:ascii="Courier New" w:hAnsi="Courier New" w:cs="Courier New"/>
        </w:rPr>
      </w:pPr>
      <w:r>
        <w:rPr>
          <w:rFonts w:ascii="Courier New" w:hAnsi="Courier New"/>
        </w:rPr>
        <w:tab/>
        <w:t>Oliver Davidson-UG</w:t>
      </w:r>
      <w:r>
        <w:rPr>
          <w:rFonts w:ascii="Courier New" w:hAnsi="Courier New"/>
        </w:rPr>
        <w:tab/>
      </w:r>
      <w:r w:rsidRPr="00500F0D">
        <w:rPr>
          <w:rFonts w:ascii="Courier New" w:hAnsi="Courier New" w:cs="Courier New"/>
        </w:rPr>
        <w:t>224</w:t>
      </w:r>
      <w:r>
        <w:rPr>
          <w:rFonts w:ascii="Courier New" w:hAnsi="Courier New" w:cs="Courier New"/>
        </w:rPr>
        <w:t>/</w:t>
      </w:r>
      <w:r w:rsidRPr="00500F0D">
        <w:rPr>
          <w:rFonts w:ascii="Courier New" w:hAnsi="Courier New" w:cs="Courier New"/>
        </w:rPr>
        <w:t>430-1107</w:t>
      </w:r>
    </w:p>
    <w:p w14:paraId="66AE6594" w14:textId="04A5F0CB" w:rsidR="009F657B" w:rsidRDefault="009F657B" w:rsidP="00BF759A">
      <w:pPr>
        <w:tabs>
          <w:tab w:val="left" w:pos="360"/>
          <w:tab w:val="left" w:pos="2880"/>
          <w:tab w:val="left" w:pos="5880"/>
          <w:tab w:val="left" w:pos="8760"/>
        </w:tabs>
        <w:spacing w:line="240" w:lineRule="atLeast"/>
        <w:rPr>
          <w:rFonts w:ascii="Courier New" w:hAnsi="Courier New"/>
        </w:rPr>
      </w:pPr>
      <w:r>
        <w:rPr>
          <w:rFonts w:ascii="Courier New" w:hAnsi="Courier New" w:cs="Courier New"/>
        </w:rPr>
        <w:tab/>
        <w:t>Mike Haley-CF</w:t>
      </w:r>
      <w:r>
        <w:rPr>
          <w:rFonts w:ascii="Courier New" w:hAnsi="Courier New" w:cs="Courier New"/>
        </w:rPr>
        <w:tab/>
        <w:t>715/559-9546</w:t>
      </w:r>
    </w:p>
    <w:p w14:paraId="6F6FD591" w14:textId="4D005EBF" w:rsidR="00BF759A" w:rsidRDefault="00BF759A" w:rsidP="00BF759A">
      <w:pPr>
        <w:tabs>
          <w:tab w:val="left" w:pos="360"/>
          <w:tab w:val="left" w:pos="2880"/>
          <w:tab w:val="left" w:pos="5880"/>
          <w:tab w:val="left" w:pos="8760"/>
        </w:tabs>
        <w:spacing w:line="240" w:lineRule="atLeast"/>
        <w:rPr>
          <w:rFonts w:ascii="Courier New" w:hAnsi="Courier New"/>
        </w:rPr>
      </w:pPr>
      <w:r>
        <w:rPr>
          <w:rFonts w:ascii="Courier New" w:hAnsi="Courier New"/>
        </w:rPr>
        <w:tab/>
      </w:r>
      <w:r>
        <w:rPr>
          <w:rFonts w:ascii="Courier New" w:hAnsi="Courier New" w:cs="Courier New"/>
        </w:rPr>
        <w:t>+Brian Wilson-NSO</w:t>
      </w:r>
      <w:r>
        <w:rPr>
          <w:rFonts w:ascii="Courier New" w:hAnsi="Courier New" w:cs="Courier New"/>
        </w:rPr>
        <w:tab/>
      </w:r>
      <w:r>
        <w:rPr>
          <w:rFonts w:ascii="Courier New" w:hAnsi="Courier New"/>
        </w:rPr>
        <w:t>414/902-5736</w:t>
      </w:r>
    </w:p>
    <w:p w14:paraId="30611224" w14:textId="223F9364" w:rsidR="00BF759A" w:rsidRDefault="00BF759A" w:rsidP="00BF759A">
      <w:pPr>
        <w:rPr>
          <w:rFonts w:ascii="Courier New" w:hAnsi="Courier New"/>
        </w:rPr>
      </w:pPr>
      <w:r>
        <w:rPr>
          <w:rFonts w:ascii="Courier New" w:hAnsi="Courier New"/>
        </w:rPr>
        <w:t xml:space="preserve">   Ann Glende-DAVA</w:t>
      </w:r>
      <w:r>
        <w:rPr>
          <w:rFonts w:ascii="Courier New" w:hAnsi="Courier New"/>
        </w:rPr>
        <w:tab/>
      </w:r>
      <w:r>
        <w:rPr>
          <w:rFonts w:ascii="Courier New" w:hAnsi="Courier New" w:cs="Courier New"/>
        </w:rPr>
        <w:t>859/240-6554</w:t>
      </w:r>
    </w:p>
    <w:p w14:paraId="1701A94D" w14:textId="3C1E197B" w:rsidR="00BF759A" w:rsidRDefault="00BF759A" w:rsidP="00BF759A">
      <w:pPr>
        <w:tabs>
          <w:tab w:val="left" w:pos="360"/>
          <w:tab w:val="left" w:pos="2880"/>
          <w:tab w:val="left" w:pos="5880"/>
          <w:tab w:val="left" w:pos="8760"/>
        </w:tabs>
        <w:spacing w:line="240" w:lineRule="atLeast"/>
        <w:rPr>
          <w:rFonts w:ascii="Courier New" w:hAnsi="Courier New" w:cs="Courier New"/>
        </w:rPr>
      </w:pPr>
      <w:r>
        <w:rPr>
          <w:rFonts w:ascii="Courier New" w:hAnsi="Courier New"/>
        </w:rPr>
        <w:t xml:space="preserve">   </w:t>
      </w:r>
    </w:p>
    <w:p w14:paraId="6DD33E86" w14:textId="199744DB" w:rsidR="00BF759A" w:rsidRDefault="00BF759A" w:rsidP="00BF759A">
      <w:pPr>
        <w:tabs>
          <w:tab w:val="left" w:pos="360"/>
          <w:tab w:val="left" w:pos="2880"/>
          <w:tab w:val="left" w:pos="5880"/>
          <w:tab w:val="left" w:pos="8760"/>
        </w:tabs>
        <w:spacing w:line="240" w:lineRule="atLeast"/>
        <w:rPr>
          <w:rFonts w:ascii="Courier New" w:hAnsi="Courier New"/>
          <w:b/>
        </w:rPr>
      </w:pPr>
      <w:r w:rsidRPr="00AB37A3">
        <w:rPr>
          <w:rFonts w:ascii="Arial" w:hAnsi="Arial"/>
          <w:b/>
        </w:rPr>
        <w:t xml:space="preserve">TRANSPORTATION </w:t>
      </w:r>
      <w:r w:rsidRPr="00AB37A3">
        <w:rPr>
          <w:rFonts w:ascii="Arial" w:hAnsi="Arial" w:cs="Arial"/>
          <w:b/>
        </w:rPr>
        <w:t>COMMITTEE (HSC)</w:t>
      </w:r>
    </w:p>
    <w:p w14:paraId="5C128A9F" w14:textId="77777777" w:rsidR="00BF759A" w:rsidRPr="000D2061" w:rsidRDefault="00BF759A" w:rsidP="00BF759A">
      <w:pPr>
        <w:pStyle w:val="Header"/>
        <w:tabs>
          <w:tab w:val="clear" w:pos="4320"/>
          <w:tab w:val="clear" w:pos="8640"/>
          <w:tab w:val="left" w:pos="360"/>
          <w:tab w:val="left" w:pos="2880"/>
          <w:tab w:val="left" w:pos="5880"/>
          <w:tab w:val="left" w:pos="8760"/>
        </w:tabs>
        <w:spacing w:line="240" w:lineRule="atLeast"/>
        <w:rPr>
          <w:rFonts w:ascii="Arial" w:hAnsi="Arial" w:cs="Arial"/>
          <w:b/>
          <w:bCs/>
          <w:u w:val="single"/>
        </w:rPr>
      </w:pPr>
      <w:r w:rsidRPr="000D2061">
        <w:rPr>
          <w:rFonts w:ascii="Arial" w:hAnsi="Arial" w:cs="Arial"/>
          <w:b/>
          <w:bCs/>
          <w:u w:val="single"/>
        </w:rPr>
        <w:t>Transportation P</w:t>
      </w:r>
      <w:r>
        <w:rPr>
          <w:rFonts w:ascii="Arial" w:hAnsi="Arial" w:cs="Arial"/>
          <w:b/>
          <w:bCs/>
          <w:u w:val="single"/>
        </w:rPr>
        <w:t>r</w:t>
      </w:r>
      <w:r w:rsidRPr="000D2061">
        <w:rPr>
          <w:rFonts w:ascii="Arial" w:hAnsi="Arial" w:cs="Arial"/>
          <w:b/>
          <w:bCs/>
          <w:u w:val="single"/>
        </w:rPr>
        <w:t>ogram Director</w:t>
      </w:r>
    </w:p>
    <w:p w14:paraId="4E5CDDFD" w14:textId="3A1260DA" w:rsidR="00BF759A" w:rsidRDefault="00BF759A" w:rsidP="00BF759A">
      <w:pPr>
        <w:tabs>
          <w:tab w:val="left" w:pos="360"/>
          <w:tab w:val="left" w:pos="2880"/>
          <w:tab w:val="left" w:pos="5880"/>
          <w:tab w:val="left" w:pos="8760"/>
        </w:tabs>
        <w:spacing w:line="240" w:lineRule="atLeast"/>
        <w:outlineLvl w:val="0"/>
        <w:rPr>
          <w:rFonts w:ascii="Courier New" w:hAnsi="Courier New"/>
        </w:rPr>
      </w:pPr>
      <w:r>
        <w:rPr>
          <w:rFonts w:ascii="Courier New" w:hAnsi="Courier New"/>
        </w:rPr>
        <w:t xml:space="preserve">  </w:t>
      </w:r>
      <w:r>
        <w:rPr>
          <w:rFonts w:ascii="Courier New" w:hAnsi="Courier New"/>
          <w:b/>
        </w:rPr>
        <w:t xml:space="preserve"> </w:t>
      </w:r>
      <w:r w:rsidRPr="00AC1EB4">
        <w:rPr>
          <w:rFonts w:ascii="Courier New" w:hAnsi="Courier New"/>
          <w:b/>
        </w:rPr>
        <w:t>Dick Marbes</w:t>
      </w:r>
      <w:r>
        <w:rPr>
          <w:rFonts w:ascii="Courier New" w:hAnsi="Courier New"/>
          <w:b/>
        </w:rPr>
        <w:t xml:space="preserve"> - NORTH</w:t>
      </w:r>
      <w:r>
        <w:rPr>
          <w:rFonts w:ascii="Courier New" w:hAnsi="Courier New"/>
        </w:rPr>
        <w:tab/>
        <w:t>920/</w:t>
      </w:r>
      <w:r w:rsidR="00F85914">
        <w:rPr>
          <w:rFonts w:ascii="Courier New" w:hAnsi="Courier New"/>
        </w:rPr>
        <w:t>480-2627</w:t>
      </w:r>
    </w:p>
    <w:p w14:paraId="5BBCFFC9" w14:textId="700B4136" w:rsidR="00BF759A" w:rsidRDefault="00BF759A" w:rsidP="00BF759A">
      <w:pPr>
        <w:tabs>
          <w:tab w:val="left" w:pos="360"/>
          <w:tab w:val="left" w:pos="2880"/>
          <w:tab w:val="left" w:pos="5880"/>
          <w:tab w:val="left" w:pos="8760"/>
        </w:tabs>
        <w:spacing w:line="240" w:lineRule="atLeast"/>
        <w:rPr>
          <w:rFonts w:ascii="Courier New" w:hAnsi="Courier New"/>
        </w:rPr>
      </w:pPr>
      <w:r>
        <w:rPr>
          <w:rFonts w:ascii="Courier New" w:hAnsi="Courier New"/>
        </w:rPr>
        <w:tab/>
        <w:t>Dick Marbes</w:t>
      </w:r>
      <w:r w:rsidR="009F657B">
        <w:rPr>
          <w:rFonts w:ascii="Courier New" w:hAnsi="Courier New"/>
        </w:rPr>
        <w:t xml:space="preserve"> - GB</w:t>
      </w:r>
      <w:r>
        <w:rPr>
          <w:rFonts w:ascii="Courier New" w:hAnsi="Courier New"/>
        </w:rPr>
        <w:tab/>
        <w:t>920/431-2641</w:t>
      </w:r>
    </w:p>
    <w:p w14:paraId="2D57C08A" w14:textId="73E9EF85" w:rsidR="00BF759A" w:rsidRDefault="00BF759A" w:rsidP="00BF759A">
      <w:pPr>
        <w:tabs>
          <w:tab w:val="left" w:pos="360"/>
          <w:tab w:val="left" w:pos="2880"/>
          <w:tab w:val="left" w:pos="5880"/>
          <w:tab w:val="left" w:pos="8760"/>
        </w:tabs>
        <w:spacing w:line="240" w:lineRule="atLeast"/>
        <w:rPr>
          <w:rFonts w:ascii="Courier New" w:hAnsi="Courier New"/>
        </w:rPr>
      </w:pPr>
      <w:r>
        <w:rPr>
          <w:rFonts w:ascii="Courier New" w:hAnsi="Courier New"/>
        </w:rPr>
        <w:tab/>
        <w:t>David Watczak</w:t>
      </w:r>
      <w:r w:rsidR="009F657B">
        <w:rPr>
          <w:rFonts w:ascii="Courier New" w:hAnsi="Courier New"/>
        </w:rPr>
        <w:t>-Superior 7</w:t>
      </w:r>
      <w:r w:rsidRPr="00B975C4">
        <w:rPr>
          <w:rFonts w:ascii="Courier New" w:hAnsi="Courier New"/>
        </w:rPr>
        <w:t>15/398-2406</w:t>
      </w:r>
    </w:p>
    <w:p w14:paraId="1A824846" w14:textId="17D043FD" w:rsidR="00BF759A" w:rsidRDefault="00BF759A" w:rsidP="00BF759A">
      <w:pPr>
        <w:tabs>
          <w:tab w:val="left" w:pos="360"/>
          <w:tab w:val="left" w:pos="2880"/>
          <w:tab w:val="left" w:pos="5880"/>
          <w:tab w:val="left" w:pos="8760"/>
        </w:tabs>
        <w:spacing w:line="240" w:lineRule="atLeast"/>
        <w:rPr>
          <w:rFonts w:ascii="Courier New" w:hAnsi="Courier New"/>
        </w:rPr>
      </w:pPr>
      <w:r>
        <w:rPr>
          <w:rFonts w:ascii="Courier New" w:hAnsi="Courier New"/>
        </w:rPr>
        <w:tab/>
        <w:t>Dick Marbes</w:t>
      </w:r>
      <w:r w:rsidR="009F657B">
        <w:rPr>
          <w:rFonts w:ascii="Courier New" w:hAnsi="Courier New"/>
        </w:rPr>
        <w:t xml:space="preserve">-Fox Valley </w:t>
      </w:r>
      <w:r>
        <w:rPr>
          <w:rFonts w:ascii="Courier New" w:hAnsi="Courier New"/>
        </w:rPr>
        <w:t>920/831-7905</w:t>
      </w:r>
    </w:p>
    <w:p w14:paraId="131B6C9D" w14:textId="2BCD0279" w:rsidR="00BF759A" w:rsidRDefault="00BF759A" w:rsidP="00BF759A">
      <w:pPr>
        <w:tabs>
          <w:tab w:val="left" w:pos="360"/>
          <w:tab w:val="left" w:pos="2880"/>
          <w:tab w:val="left" w:pos="5880"/>
          <w:tab w:val="left" w:pos="8760"/>
        </w:tabs>
        <w:spacing w:line="240" w:lineRule="atLeast"/>
        <w:rPr>
          <w:rFonts w:ascii="Courier New" w:hAnsi="Courier New"/>
        </w:rPr>
      </w:pPr>
      <w:r>
        <w:rPr>
          <w:rFonts w:ascii="Courier New" w:hAnsi="Courier New"/>
        </w:rPr>
        <w:tab/>
      </w:r>
      <w:r>
        <w:rPr>
          <w:rFonts w:ascii="Courier New" w:hAnsi="Courier New"/>
        </w:rPr>
        <w:tab/>
      </w:r>
    </w:p>
    <w:p w14:paraId="1E228BF1" w14:textId="3B5FC328" w:rsidR="00BF759A" w:rsidRDefault="00BF759A" w:rsidP="00BF759A">
      <w:pPr>
        <w:tabs>
          <w:tab w:val="left" w:pos="360"/>
          <w:tab w:val="left" w:pos="2880"/>
          <w:tab w:val="left" w:pos="5880"/>
          <w:tab w:val="left" w:pos="8760"/>
        </w:tabs>
        <w:spacing w:line="240" w:lineRule="atLeast"/>
        <w:rPr>
          <w:rFonts w:ascii="Courier New" w:hAnsi="Courier New"/>
        </w:rPr>
      </w:pPr>
      <w:r>
        <w:rPr>
          <w:rFonts w:ascii="Courier New" w:hAnsi="Courier New"/>
        </w:rPr>
        <w:tab/>
      </w:r>
      <w:r w:rsidRPr="00AC1EB4">
        <w:rPr>
          <w:rFonts w:ascii="Courier New" w:hAnsi="Courier New"/>
          <w:b/>
        </w:rPr>
        <w:t>Patty Davis</w:t>
      </w:r>
      <w:r>
        <w:rPr>
          <w:rFonts w:ascii="Courier New" w:hAnsi="Courier New"/>
          <w:b/>
        </w:rPr>
        <w:t xml:space="preserve"> - SOUTH</w:t>
      </w:r>
      <w:r>
        <w:rPr>
          <w:rFonts w:ascii="Courier New" w:hAnsi="Courier New"/>
        </w:rPr>
        <w:tab/>
        <w:t>414/384-2000</w:t>
      </w:r>
    </w:p>
    <w:p w14:paraId="2E5F6C47" w14:textId="666176DF" w:rsidR="00BF759A" w:rsidRDefault="00BF759A" w:rsidP="00BF759A">
      <w:pPr>
        <w:tabs>
          <w:tab w:val="left" w:pos="360"/>
          <w:tab w:val="left" w:pos="2880"/>
          <w:tab w:val="left" w:pos="5880"/>
          <w:tab w:val="left" w:pos="8760"/>
        </w:tabs>
        <w:spacing w:line="240" w:lineRule="atLeast"/>
        <w:outlineLvl w:val="0"/>
        <w:rPr>
          <w:rFonts w:ascii="Courier New" w:hAnsi="Courier New"/>
        </w:rPr>
      </w:pPr>
      <w:r>
        <w:rPr>
          <w:rFonts w:ascii="Courier New" w:hAnsi="Courier New"/>
        </w:rPr>
        <w:tab/>
        <w:t>Patty Davis</w:t>
      </w:r>
      <w:r w:rsidR="009F657B">
        <w:rPr>
          <w:rFonts w:ascii="Courier New" w:hAnsi="Courier New"/>
        </w:rPr>
        <w:t>-</w:t>
      </w:r>
      <w:r w:rsidR="00C4342D">
        <w:rPr>
          <w:rFonts w:ascii="Courier New" w:hAnsi="Courier New"/>
        </w:rPr>
        <w:t xml:space="preserve"> </w:t>
      </w:r>
      <w:r w:rsidR="009F657B">
        <w:rPr>
          <w:rFonts w:ascii="Courier New" w:hAnsi="Courier New"/>
        </w:rPr>
        <w:t>Milw</w:t>
      </w:r>
      <w:r>
        <w:rPr>
          <w:rFonts w:ascii="Courier New" w:hAnsi="Courier New"/>
        </w:rPr>
        <w:tab/>
        <w:t>Ext. 45715</w:t>
      </w:r>
    </w:p>
    <w:p w14:paraId="233E814A" w14:textId="77777777" w:rsidR="00B061FA" w:rsidRDefault="00BF759A" w:rsidP="00B061FA">
      <w:pPr>
        <w:tabs>
          <w:tab w:val="left" w:pos="360"/>
          <w:tab w:val="left" w:pos="2880"/>
          <w:tab w:val="left" w:pos="5880"/>
          <w:tab w:val="left" w:pos="8760"/>
        </w:tabs>
        <w:spacing w:line="240" w:lineRule="atLeast"/>
        <w:rPr>
          <w:rFonts w:ascii="Courier New" w:hAnsi="Courier New"/>
        </w:rPr>
      </w:pPr>
      <w:r>
        <w:rPr>
          <w:rFonts w:ascii="Courier New" w:hAnsi="Courier New"/>
        </w:rPr>
        <w:tab/>
      </w:r>
      <w:r w:rsidR="00CE2390">
        <w:rPr>
          <w:rFonts w:ascii="Courier New" w:hAnsi="Courier New"/>
        </w:rPr>
        <w:t xml:space="preserve">John Edelblute IV </w:t>
      </w:r>
      <w:r w:rsidR="00CE2390">
        <w:rPr>
          <w:rFonts w:ascii="Courier New" w:hAnsi="Courier New"/>
        </w:rPr>
        <w:tab/>
        <w:t>Ext. 45715</w:t>
      </w:r>
    </w:p>
    <w:p w14:paraId="71752371" w14:textId="77777777" w:rsidR="00482CBD" w:rsidRDefault="00482CBD" w:rsidP="00B061FA">
      <w:pPr>
        <w:tabs>
          <w:tab w:val="left" w:pos="360"/>
          <w:tab w:val="left" w:pos="2880"/>
          <w:tab w:val="left" w:pos="5880"/>
          <w:tab w:val="left" w:pos="8760"/>
        </w:tabs>
        <w:spacing w:line="240" w:lineRule="atLeast"/>
        <w:rPr>
          <w:rFonts w:ascii="Arial" w:hAnsi="Arial"/>
          <w:b/>
        </w:rPr>
      </w:pPr>
    </w:p>
    <w:p w14:paraId="3CEF0436" w14:textId="77777777" w:rsidR="006B2D78" w:rsidRDefault="006B2D78" w:rsidP="00B061FA">
      <w:pPr>
        <w:tabs>
          <w:tab w:val="left" w:pos="360"/>
          <w:tab w:val="left" w:pos="2880"/>
          <w:tab w:val="left" w:pos="5880"/>
          <w:tab w:val="left" w:pos="8760"/>
        </w:tabs>
        <w:spacing w:line="240" w:lineRule="atLeast"/>
        <w:rPr>
          <w:rFonts w:ascii="Arial" w:hAnsi="Arial"/>
          <w:b/>
        </w:rPr>
      </w:pPr>
    </w:p>
    <w:p w14:paraId="546F0A15" w14:textId="77777777" w:rsidR="006B2D78" w:rsidRDefault="006B2D78" w:rsidP="00B061FA">
      <w:pPr>
        <w:tabs>
          <w:tab w:val="left" w:pos="360"/>
          <w:tab w:val="left" w:pos="2880"/>
          <w:tab w:val="left" w:pos="5880"/>
          <w:tab w:val="left" w:pos="8760"/>
        </w:tabs>
        <w:spacing w:line="240" w:lineRule="atLeast"/>
        <w:rPr>
          <w:rFonts w:ascii="Arial" w:hAnsi="Arial"/>
          <w:b/>
        </w:rPr>
      </w:pPr>
    </w:p>
    <w:p w14:paraId="508443AA" w14:textId="77777777" w:rsidR="00843BD1" w:rsidRDefault="00843BD1" w:rsidP="00B061FA">
      <w:pPr>
        <w:tabs>
          <w:tab w:val="left" w:pos="360"/>
          <w:tab w:val="left" w:pos="2880"/>
          <w:tab w:val="left" w:pos="5880"/>
          <w:tab w:val="left" w:pos="8760"/>
        </w:tabs>
        <w:spacing w:line="240" w:lineRule="atLeast"/>
        <w:rPr>
          <w:rFonts w:ascii="Arial" w:hAnsi="Arial"/>
          <w:b/>
        </w:rPr>
        <w:sectPr w:rsidR="00843BD1" w:rsidSect="00843BD1">
          <w:type w:val="continuous"/>
          <w:pgSz w:w="12240" w:h="15840" w:code="1"/>
          <w:pgMar w:top="540" w:right="720" w:bottom="360" w:left="720" w:header="0" w:footer="288" w:gutter="0"/>
          <w:cols w:num="2" w:space="720"/>
          <w:noEndnote/>
          <w:titlePg/>
          <w:docGrid w:linePitch="272"/>
        </w:sectPr>
      </w:pPr>
    </w:p>
    <w:p w14:paraId="28B614E0" w14:textId="77777777" w:rsidR="003F5E6A" w:rsidRDefault="003F5E6A" w:rsidP="00B061FA">
      <w:pPr>
        <w:tabs>
          <w:tab w:val="left" w:pos="360"/>
          <w:tab w:val="left" w:pos="2880"/>
          <w:tab w:val="left" w:pos="5880"/>
          <w:tab w:val="left" w:pos="8760"/>
        </w:tabs>
        <w:spacing w:line="240" w:lineRule="atLeast"/>
        <w:rPr>
          <w:rFonts w:ascii="Arial" w:hAnsi="Arial"/>
          <w:b/>
        </w:rPr>
      </w:pPr>
    </w:p>
    <w:p w14:paraId="2ABF2E7F" w14:textId="77777777" w:rsidR="003F5E6A" w:rsidRDefault="003F5E6A" w:rsidP="00B061FA">
      <w:pPr>
        <w:tabs>
          <w:tab w:val="left" w:pos="360"/>
          <w:tab w:val="left" w:pos="2880"/>
          <w:tab w:val="left" w:pos="5880"/>
          <w:tab w:val="left" w:pos="8760"/>
        </w:tabs>
        <w:spacing w:line="240" w:lineRule="atLeast"/>
        <w:rPr>
          <w:rFonts w:ascii="Arial" w:hAnsi="Arial"/>
          <w:b/>
        </w:rPr>
      </w:pPr>
    </w:p>
    <w:p w14:paraId="34D44ACF" w14:textId="77777777" w:rsidR="003F5E6A" w:rsidRDefault="003F5E6A" w:rsidP="00B061FA">
      <w:pPr>
        <w:tabs>
          <w:tab w:val="left" w:pos="360"/>
          <w:tab w:val="left" w:pos="2880"/>
          <w:tab w:val="left" w:pos="5880"/>
          <w:tab w:val="left" w:pos="8760"/>
        </w:tabs>
        <w:spacing w:line="240" w:lineRule="atLeast"/>
        <w:rPr>
          <w:rFonts w:ascii="Arial" w:hAnsi="Arial"/>
          <w:b/>
        </w:rPr>
      </w:pPr>
    </w:p>
    <w:p w14:paraId="665D45D7" w14:textId="77777777" w:rsidR="003F5E6A" w:rsidRDefault="003F5E6A" w:rsidP="00B061FA">
      <w:pPr>
        <w:tabs>
          <w:tab w:val="left" w:pos="360"/>
          <w:tab w:val="left" w:pos="2880"/>
          <w:tab w:val="left" w:pos="5880"/>
          <w:tab w:val="left" w:pos="8760"/>
        </w:tabs>
        <w:spacing w:line="240" w:lineRule="atLeast"/>
        <w:rPr>
          <w:rFonts w:ascii="Arial" w:hAnsi="Arial"/>
          <w:b/>
        </w:rPr>
      </w:pPr>
    </w:p>
    <w:p w14:paraId="3E098EFE" w14:textId="4F46B367" w:rsidR="00BF759A" w:rsidRDefault="00482CBD" w:rsidP="00B061FA">
      <w:pPr>
        <w:tabs>
          <w:tab w:val="left" w:pos="360"/>
          <w:tab w:val="left" w:pos="2880"/>
          <w:tab w:val="left" w:pos="5880"/>
          <w:tab w:val="left" w:pos="8760"/>
        </w:tabs>
        <w:spacing w:line="240" w:lineRule="atLeast"/>
        <w:rPr>
          <w:rFonts w:ascii="Arial" w:hAnsi="Arial"/>
          <w:b/>
        </w:rPr>
      </w:pPr>
      <w:r>
        <w:rPr>
          <w:rFonts w:ascii="Arial" w:hAnsi="Arial"/>
          <w:b/>
        </w:rPr>
        <w:lastRenderedPageBreak/>
        <w:t>P</w:t>
      </w:r>
      <w:r w:rsidR="00BF759A" w:rsidRPr="00440317">
        <w:rPr>
          <w:rFonts w:ascii="Arial" w:hAnsi="Arial"/>
          <w:b/>
        </w:rPr>
        <w:t>DC COMMITTEE</w:t>
      </w:r>
    </w:p>
    <w:p w14:paraId="0FBF6A9C" w14:textId="737F9FB4" w:rsidR="00BF759A" w:rsidRDefault="00BF759A" w:rsidP="00BF759A">
      <w:pPr>
        <w:tabs>
          <w:tab w:val="left" w:pos="360"/>
          <w:tab w:val="left" w:pos="2880"/>
          <w:tab w:val="left" w:pos="5880"/>
          <w:tab w:val="left" w:pos="8760"/>
        </w:tabs>
        <w:spacing w:line="240" w:lineRule="atLeast"/>
        <w:rPr>
          <w:rFonts w:ascii="Courier New" w:hAnsi="Courier New" w:cs="Courier New"/>
        </w:rPr>
      </w:pPr>
      <w:r>
        <w:rPr>
          <w:rFonts w:ascii="Arial" w:hAnsi="Arial"/>
          <w:b/>
        </w:rPr>
        <w:t xml:space="preserve">     *</w:t>
      </w:r>
      <w:r w:rsidRPr="00FB3779">
        <w:rPr>
          <w:rFonts w:ascii="Courier New" w:hAnsi="Courier New" w:cs="Courier New"/>
        </w:rPr>
        <w:t>K.C. Johnson</w:t>
      </w:r>
      <w:r>
        <w:rPr>
          <w:rFonts w:ascii="Courier New" w:hAnsi="Courier New" w:cs="Courier New"/>
        </w:rPr>
        <w:tab/>
        <w:t>920/412-8756</w:t>
      </w:r>
    </w:p>
    <w:p w14:paraId="3D69AF53" w14:textId="021EC0CB" w:rsidR="00BF759A" w:rsidRDefault="00BF759A" w:rsidP="00BF759A">
      <w:pPr>
        <w:tabs>
          <w:tab w:val="left" w:pos="360"/>
          <w:tab w:val="left" w:pos="2880"/>
          <w:tab w:val="left" w:pos="5880"/>
          <w:tab w:val="left" w:pos="8760"/>
        </w:tabs>
        <w:spacing w:line="240" w:lineRule="atLeast"/>
        <w:rPr>
          <w:rFonts w:ascii="Courier New" w:hAnsi="Courier New"/>
        </w:rPr>
      </w:pPr>
      <w:r>
        <w:rPr>
          <w:rFonts w:ascii="Courier New" w:hAnsi="Courier New"/>
        </w:rPr>
        <w:tab/>
        <w:t>Gary Wegner</w:t>
      </w:r>
      <w:r>
        <w:rPr>
          <w:rFonts w:ascii="Courier New" w:hAnsi="Courier New"/>
        </w:rPr>
        <w:tab/>
        <w:t>941/921-1275</w:t>
      </w:r>
    </w:p>
    <w:p w14:paraId="025A79FA" w14:textId="55DD6154" w:rsidR="00BF759A" w:rsidRPr="00FB3779" w:rsidRDefault="00BF759A" w:rsidP="00BF759A">
      <w:pPr>
        <w:tabs>
          <w:tab w:val="left" w:pos="360"/>
          <w:tab w:val="left" w:pos="2880"/>
          <w:tab w:val="left" w:pos="5880"/>
          <w:tab w:val="left" w:pos="8760"/>
        </w:tabs>
        <w:spacing w:line="240" w:lineRule="atLeast"/>
        <w:rPr>
          <w:rFonts w:ascii="Courier New" w:hAnsi="Courier New" w:cs="Courier New"/>
        </w:rPr>
      </w:pPr>
      <w:r>
        <w:rPr>
          <w:rFonts w:ascii="Arial" w:hAnsi="Arial"/>
          <w:b/>
        </w:rPr>
        <w:tab/>
      </w:r>
      <w:r w:rsidRPr="00FB3779">
        <w:rPr>
          <w:rFonts w:ascii="Courier New" w:hAnsi="Courier New" w:cs="Courier New"/>
        </w:rPr>
        <w:t>Rodney Helgeson</w:t>
      </w:r>
      <w:r w:rsidRPr="00FB3779"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>608/377-0160</w:t>
      </w:r>
    </w:p>
    <w:p w14:paraId="64061E78" w14:textId="1C5DB6E5" w:rsidR="00BF759A" w:rsidRPr="00FB3779" w:rsidRDefault="00BF759A" w:rsidP="00BF759A">
      <w:pPr>
        <w:tabs>
          <w:tab w:val="left" w:pos="360"/>
          <w:tab w:val="left" w:pos="2880"/>
          <w:tab w:val="left" w:pos="5880"/>
          <w:tab w:val="left" w:pos="8760"/>
        </w:tabs>
        <w:spacing w:line="240" w:lineRule="atLeast"/>
        <w:rPr>
          <w:rFonts w:ascii="Courier New" w:hAnsi="Courier New" w:cs="Courier New"/>
        </w:rPr>
      </w:pPr>
      <w:r w:rsidRPr="00FB3779">
        <w:rPr>
          <w:rFonts w:ascii="Courier New" w:hAnsi="Courier New" w:cs="Courier New"/>
        </w:rPr>
        <w:tab/>
        <w:t>John Hoeft</w:t>
      </w:r>
      <w:r>
        <w:rPr>
          <w:rFonts w:ascii="Courier New" w:hAnsi="Courier New" w:cs="Courier New"/>
        </w:rPr>
        <w:tab/>
        <w:t>920/859-0252</w:t>
      </w:r>
    </w:p>
    <w:p w14:paraId="59CBD9B4" w14:textId="523E33E6" w:rsidR="00BF759A" w:rsidRPr="00FB3779" w:rsidRDefault="00BF759A" w:rsidP="00BF759A">
      <w:pPr>
        <w:tabs>
          <w:tab w:val="left" w:pos="360"/>
          <w:tab w:val="left" w:pos="2880"/>
          <w:tab w:val="left" w:pos="5880"/>
          <w:tab w:val="left" w:pos="8760"/>
        </w:tabs>
        <w:spacing w:line="240" w:lineRule="atLeast"/>
        <w:rPr>
          <w:rFonts w:ascii="Courier New" w:hAnsi="Courier New" w:cs="Courier New"/>
        </w:rPr>
      </w:pPr>
      <w:r w:rsidRPr="00FB3779">
        <w:rPr>
          <w:rFonts w:ascii="Courier New" w:hAnsi="Courier New" w:cs="Courier New"/>
        </w:rPr>
        <w:tab/>
        <w:t>Holly Hoppe</w:t>
      </w:r>
      <w:r>
        <w:rPr>
          <w:rFonts w:ascii="Courier New" w:hAnsi="Courier New" w:cs="Courier New"/>
        </w:rPr>
        <w:tab/>
        <w:t>920/737-1912</w:t>
      </w:r>
    </w:p>
    <w:p w14:paraId="7C6BC5BF" w14:textId="3759EE0D" w:rsidR="00BF759A" w:rsidRPr="00FB3779" w:rsidRDefault="00BF759A" w:rsidP="00BF759A">
      <w:pPr>
        <w:tabs>
          <w:tab w:val="left" w:pos="360"/>
          <w:tab w:val="left" w:pos="2880"/>
          <w:tab w:val="left" w:pos="5880"/>
          <w:tab w:val="left" w:pos="8760"/>
        </w:tabs>
        <w:spacing w:line="240" w:lineRule="atLeast"/>
        <w:rPr>
          <w:rFonts w:ascii="Courier New" w:hAnsi="Courier New" w:cs="Courier New"/>
        </w:rPr>
      </w:pPr>
      <w:r w:rsidRPr="00FB3779"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>Ken Kuehnl</w:t>
      </w:r>
      <w:r>
        <w:rPr>
          <w:rFonts w:ascii="Courier New" w:hAnsi="Courier New" w:cs="Courier New"/>
        </w:rPr>
        <w:tab/>
        <w:t>262/878-6422</w:t>
      </w:r>
    </w:p>
    <w:p w14:paraId="4D8E3E27" w14:textId="100E26FE" w:rsidR="00BF759A" w:rsidRPr="00FB3779" w:rsidRDefault="00BF759A" w:rsidP="00BF759A">
      <w:pPr>
        <w:tabs>
          <w:tab w:val="left" w:pos="360"/>
          <w:tab w:val="left" w:pos="2880"/>
          <w:tab w:val="left" w:pos="5880"/>
          <w:tab w:val="left" w:pos="8760"/>
        </w:tabs>
        <w:spacing w:line="240" w:lineRule="atLeast"/>
        <w:rPr>
          <w:rFonts w:ascii="Courier New" w:hAnsi="Courier New" w:cs="Courier New"/>
        </w:rPr>
      </w:pPr>
      <w:r w:rsidRPr="00FB3779">
        <w:rPr>
          <w:rFonts w:ascii="Courier New" w:hAnsi="Courier New" w:cs="Courier New"/>
        </w:rPr>
        <w:tab/>
        <w:t>Gary Meyer</w:t>
      </w:r>
      <w:r>
        <w:rPr>
          <w:rFonts w:ascii="Courier New" w:hAnsi="Courier New" w:cs="Courier New"/>
        </w:rPr>
        <w:tab/>
        <w:t>920/279-5132</w:t>
      </w:r>
    </w:p>
    <w:p w14:paraId="64F32B1E" w14:textId="09FA8F94" w:rsidR="00BF759A" w:rsidRPr="00FB3779" w:rsidRDefault="00BF759A" w:rsidP="00BF759A">
      <w:pPr>
        <w:tabs>
          <w:tab w:val="left" w:pos="360"/>
          <w:tab w:val="left" w:pos="2880"/>
          <w:tab w:val="left" w:pos="5880"/>
          <w:tab w:val="left" w:pos="8760"/>
        </w:tabs>
        <w:spacing w:line="240" w:lineRule="atLeast"/>
        <w:rPr>
          <w:rFonts w:ascii="Courier New" w:hAnsi="Courier New" w:cs="Courier New"/>
        </w:rPr>
      </w:pPr>
      <w:r w:rsidRPr="00FB3779">
        <w:rPr>
          <w:rFonts w:ascii="Courier New" w:hAnsi="Courier New" w:cs="Courier New"/>
        </w:rPr>
        <w:tab/>
        <w:t>John Polk</w:t>
      </w:r>
      <w:r>
        <w:rPr>
          <w:rFonts w:ascii="Courier New" w:hAnsi="Courier New" w:cs="Courier New"/>
        </w:rPr>
        <w:tab/>
        <w:t>262/853-7655</w:t>
      </w:r>
    </w:p>
    <w:p w14:paraId="5FCA0CA4" w14:textId="6C62E82B" w:rsidR="00BF759A" w:rsidRPr="00FB3779" w:rsidRDefault="00BF759A" w:rsidP="00BF759A">
      <w:pPr>
        <w:tabs>
          <w:tab w:val="left" w:pos="360"/>
          <w:tab w:val="left" w:pos="2880"/>
          <w:tab w:val="left" w:pos="5880"/>
          <w:tab w:val="left" w:pos="8760"/>
        </w:tabs>
        <w:spacing w:line="240" w:lineRule="atLeas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</w:t>
      </w:r>
      <w:r w:rsidRPr="00FB3779">
        <w:rPr>
          <w:rFonts w:ascii="Courier New" w:hAnsi="Courier New" w:cs="Courier New"/>
        </w:rPr>
        <w:t>Lenny Shier</w:t>
      </w:r>
      <w:r>
        <w:rPr>
          <w:rFonts w:ascii="Courier New" w:hAnsi="Courier New" w:cs="Courier New"/>
        </w:rPr>
        <w:tab/>
        <w:t>715/296-1115</w:t>
      </w:r>
    </w:p>
    <w:p w14:paraId="6553DB40" w14:textId="2971BDCC" w:rsidR="00BF759A" w:rsidRPr="00FB3779" w:rsidRDefault="00BF759A" w:rsidP="00BF759A">
      <w:pPr>
        <w:tabs>
          <w:tab w:val="left" w:pos="360"/>
          <w:tab w:val="left" w:pos="2880"/>
          <w:tab w:val="left" w:pos="5880"/>
          <w:tab w:val="left" w:pos="8760"/>
        </w:tabs>
        <w:spacing w:line="240" w:lineRule="atLeas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</w:t>
      </w:r>
      <w:r w:rsidRPr="00FB3779">
        <w:rPr>
          <w:rFonts w:ascii="Courier New" w:hAnsi="Courier New" w:cs="Courier New"/>
        </w:rPr>
        <w:t>Charles Vandenplas</w:t>
      </w:r>
      <w:r>
        <w:rPr>
          <w:rFonts w:ascii="Courier New" w:hAnsi="Courier New" w:cs="Courier New"/>
        </w:rPr>
        <w:tab/>
        <w:t>715/213-7916</w:t>
      </w:r>
    </w:p>
    <w:p w14:paraId="5D0F00C3" w14:textId="0B8AFE79" w:rsidR="00BF759A" w:rsidRPr="00FB3779" w:rsidRDefault="00BF759A" w:rsidP="00BF759A">
      <w:pPr>
        <w:tabs>
          <w:tab w:val="left" w:pos="360"/>
          <w:tab w:val="left" w:pos="2880"/>
          <w:tab w:val="left" w:pos="5880"/>
          <w:tab w:val="left" w:pos="8760"/>
        </w:tabs>
        <w:spacing w:line="240" w:lineRule="atLeast"/>
        <w:rPr>
          <w:rFonts w:ascii="Courier New" w:hAnsi="Courier New" w:cs="Courier New"/>
        </w:rPr>
      </w:pPr>
      <w:r w:rsidRPr="00FB3779">
        <w:rPr>
          <w:rFonts w:ascii="Courier New" w:hAnsi="Courier New" w:cs="Courier New"/>
        </w:rPr>
        <w:tab/>
        <w:t>Kevin Walkowski</w:t>
      </w:r>
      <w:r>
        <w:rPr>
          <w:rFonts w:ascii="Courier New" w:hAnsi="Courier New" w:cs="Courier New"/>
        </w:rPr>
        <w:tab/>
        <w:t>262/757-5051</w:t>
      </w:r>
    </w:p>
    <w:p w14:paraId="239D22DE" w14:textId="6E5126BF" w:rsidR="00BF759A" w:rsidRDefault="00BF759A" w:rsidP="00BF759A">
      <w:pPr>
        <w:tabs>
          <w:tab w:val="left" w:pos="360"/>
          <w:tab w:val="left" w:pos="2880"/>
          <w:tab w:val="left" w:pos="5880"/>
          <w:tab w:val="left" w:pos="8760"/>
        </w:tabs>
        <w:spacing w:line="240" w:lineRule="atLeast"/>
        <w:rPr>
          <w:rFonts w:ascii="Courier New" w:hAnsi="Courier New" w:cs="Courier New"/>
        </w:rPr>
      </w:pPr>
      <w:r w:rsidRPr="00FB3779">
        <w:rPr>
          <w:rFonts w:ascii="Courier New" w:hAnsi="Courier New" w:cs="Courier New"/>
        </w:rPr>
        <w:tab/>
        <w:t>Tom Weber</w:t>
      </w:r>
      <w:r w:rsidRPr="00FB3779"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>920/744-5319</w:t>
      </w:r>
    </w:p>
    <w:p w14:paraId="5E4F52F2" w14:textId="6F0D42E9" w:rsidR="00BF759A" w:rsidRPr="00557BFE" w:rsidRDefault="00BF759A" w:rsidP="00BF759A">
      <w:pPr>
        <w:tabs>
          <w:tab w:val="left" w:pos="360"/>
          <w:tab w:val="left" w:pos="2880"/>
          <w:tab w:val="left" w:pos="5880"/>
          <w:tab w:val="left" w:pos="8760"/>
        </w:tabs>
        <w:spacing w:line="240" w:lineRule="atLeast"/>
        <w:rPr>
          <w:rFonts w:ascii="Arial" w:hAnsi="Arial"/>
          <w:b/>
        </w:rPr>
      </w:pPr>
      <w:r>
        <w:rPr>
          <w:rFonts w:ascii="Courier New" w:hAnsi="Courier New" w:cs="Courier New"/>
        </w:rPr>
        <w:tab/>
      </w:r>
      <w:r w:rsidRPr="00557BFE">
        <w:rPr>
          <w:rFonts w:ascii="Courier New" w:hAnsi="Courier New"/>
        </w:rPr>
        <w:t>Mike Hert</w:t>
      </w:r>
      <w:r w:rsidRPr="00557BFE">
        <w:rPr>
          <w:rFonts w:ascii="Courier New" w:hAnsi="Courier New"/>
        </w:rPr>
        <w:tab/>
        <w:t>920/410-2994</w:t>
      </w:r>
    </w:p>
    <w:p w14:paraId="242E05E0" w14:textId="031D7F98" w:rsidR="00BF759A" w:rsidRDefault="00BF759A" w:rsidP="00BF759A">
      <w:pPr>
        <w:tabs>
          <w:tab w:val="left" w:pos="360"/>
          <w:tab w:val="left" w:pos="2880"/>
          <w:tab w:val="left" w:pos="5880"/>
          <w:tab w:val="left" w:pos="8760"/>
        </w:tabs>
        <w:spacing w:line="240" w:lineRule="atLeast"/>
        <w:rPr>
          <w:rFonts w:ascii="Courier New" w:hAnsi="Courier New"/>
        </w:rPr>
      </w:pPr>
      <w:r>
        <w:rPr>
          <w:rFonts w:ascii="Courier New" w:hAnsi="Courier New"/>
        </w:rPr>
        <w:tab/>
      </w:r>
      <w:r w:rsidRPr="00402ECA">
        <w:rPr>
          <w:rFonts w:ascii="Courier New" w:hAnsi="Courier New"/>
        </w:rPr>
        <w:t xml:space="preserve">Matt Kempainen </w:t>
      </w:r>
      <w:r w:rsidRPr="00402ECA">
        <w:rPr>
          <w:rFonts w:ascii="Courier New" w:hAnsi="Courier New"/>
        </w:rPr>
        <w:tab/>
        <w:t>920/664-2234</w:t>
      </w:r>
    </w:p>
    <w:p w14:paraId="14A434CD" w14:textId="6129E898" w:rsidR="00BF759A" w:rsidRPr="00FB3779" w:rsidRDefault="006B2D78" w:rsidP="00BF759A">
      <w:pPr>
        <w:tabs>
          <w:tab w:val="left" w:pos="360"/>
          <w:tab w:val="left" w:pos="2880"/>
          <w:tab w:val="left" w:pos="5880"/>
          <w:tab w:val="left" w:pos="8760"/>
        </w:tabs>
        <w:spacing w:line="240" w:lineRule="atLeast"/>
        <w:rPr>
          <w:rFonts w:ascii="Courier New" w:hAnsi="Courier New" w:cs="Courier New"/>
        </w:rPr>
      </w:pPr>
      <w:r>
        <w:rPr>
          <w:rFonts w:ascii="Courier New" w:hAnsi="Courier New"/>
        </w:rPr>
        <w:tab/>
        <w:t>Rob Hilliard</w:t>
      </w:r>
      <w:r>
        <w:rPr>
          <w:rFonts w:ascii="Courier New" w:hAnsi="Courier New"/>
        </w:rPr>
        <w:tab/>
        <w:t>920/240-5441</w:t>
      </w:r>
    </w:p>
    <w:p w14:paraId="7A8A4874" w14:textId="77777777" w:rsidR="00BF759A" w:rsidRPr="00FB3779" w:rsidRDefault="00BF759A" w:rsidP="00BF759A">
      <w:pPr>
        <w:rPr>
          <w:rFonts w:ascii="Courier New" w:hAnsi="Courier New" w:cs="Courier New"/>
        </w:rPr>
      </w:pPr>
    </w:p>
    <w:p w14:paraId="260A7BE2" w14:textId="77777777" w:rsidR="00BF759A" w:rsidRPr="00CC3A7F" w:rsidRDefault="00BF759A" w:rsidP="00BF759A">
      <w:pPr>
        <w:pStyle w:val="Heading2"/>
        <w:rPr>
          <w:rFonts w:ascii="Arial" w:hAnsi="Arial"/>
          <w:i w:val="0"/>
          <w:sz w:val="20"/>
          <w:szCs w:val="20"/>
        </w:rPr>
      </w:pPr>
      <w:r w:rsidRPr="00AB37A3">
        <w:rPr>
          <w:rFonts w:ascii="Arial" w:hAnsi="Arial"/>
          <w:i w:val="0"/>
          <w:sz w:val="20"/>
          <w:szCs w:val="20"/>
        </w:rPr>
        <w:t>WILLS &amp; BEQUESTS COMMITTEE</w:t>
      </w:r>
    </w:p>
    <w:p w14:paraId="7B3F5CBF" w14:textId="1DB4AB42" w:rsidR="00BF759A" w:rsidRPr="00027636" w:rsidRDefault="00BF759A" w:rsidP="00BF759A">
      <w:pPr>
        <w:tabs>
          <w:tab w:val="left" w:pos="360"/>
          <w:tab w:val="left" w:pos="2880"/>
          <w:tab w:val="left" w:pos="5880"/>
          <w:tab w:val="left" w:pos="8760"/>
        </w:tabs>
        <w:spacing w:line="240" w:lineRule="atLeast"/>
        <w:rPr>
          <w:rFonts w:ascii="Courier New" w:hAnsi="Courier New" w:cs="Courier New"/>
        </w:rPr>
      </w:pPr>
      <w:r>
        <w:rPr>
          <w:rFonts w:ascii="Courier New" w:hAnsi="Courier New"/>
        </w:rPr>
        <w:t xml:space="preserve">  *</w:t>
      </w:r>
      <w:r>
        <w:rPr>
          <w:rFonts w:ascii="Courier New" w:hAnsi="Courier New" w:cs="Courier New"/>
        </w:rPr>
        <w:t>Jim P. O'Neil</w:t>
      </w:r>
      <w:r>
        <w:rPr>
          <w:rFonts w:ascii="Courier New" w:hAnsi="Courier New" w:cs="Courier New"/>
        </w:rPr>
        <w:tab/>
        <w:t>920/465-7271</w:t>
      </w:r>
    </w:p>
    <w:p w14:paraId="48D60ED0" w14:textId="371ACFEE" w:rsidR="00BF759A" w:rsidRDefault="00BF759A" w:rsidP="00BF759A">
      <w:pPr>
        <w:tabs>
          <w:tab w:val="left" w:pos="360"/>
          <w:tab w:val="left" w:pos="2880"/>
          <w:tab w:val="left" w:pos="5880"/>
          <w:tab w:val="left" w:pos="8760"/>
        </w:tabs>
        <w:spacing w:line="240" w:lineRule="atLeast"/>
        <w:outlineLvl w:val="0"/>
        <w:rPr>
          <w:rFonts w:ascii="Courier New" w:hAnsi="Courier New"/>
        </w:rPr>
      </w:pPr>
      <w:r>
        <w:rPr>
          <w:rFonts w:ascii="Courier New" w:hAnsi="Courier New"/>
        </w:rPr>
        <w:tab/>
        <w:t>Larry Hill</w:t>
      </w:r>
      <w:r>
        <w:rPr>
          <w:rFonts w:ascii="Courier New" w:hAnsi="Courier New"/>
        </w:rPr>
        <w:tab/>
        <w:t>608/469-9118</w:t>
      </w:r>
    </w:p>
    <w:p w14:paraId="57030C1D" w14:textId="77777777" w:rsidR="00BF759A" w:rsidRDefault="00BF759A" w:rsidP="00BF759A">
      <w:pPr>
        <w:tabs>
          <w:tab w:val="left" w:pos="360"/>
          <w:tab w:val="left" w:pos="2880"/>
          <w:tab w:val="left" w:pos="5880"/>
          <w:tab w:val="left" w:pos="8760"/>
        </w:tabs>
        <w:spacing w:line="240" w:lineRule="atLeast"/>
        <w:rPr>
          <w:rFonts w:ascii="Arial" w:hAnsi="Arial"/>
          <w:b/>
        </w:rPr>
      </w:pPr>
    </w:p>
    <w:p w14:paraId="2AF4AA79" w14:textId="3FF1A931" w:rsidR="00BF759A" w:rsidRDefault="00BF759A" w:rsidP="00BF759A">
      <w:pPr>
        <w:pStyle w:val="Heading2"/>
        <w:rPr>
          <w:rFonts w:ascii="Arial" w:hAnsi="Arial"/>
          <w:i w:val="0"/>
          <w:sz w:val="20"/>
          <w:szCs w:val="20"/>
        </w:rPr>
      </w:pPr>
      <w:r>
        <w:rPr>
          <w:rFonts w:ascii="Arial" w:hAnsi="Arial"/>
          <w:i w:val="0"/>
          <w:sz w:val="20"/>
          <w:szCs w:val="20"/>
        </w:rPr>
        <w:t>WOMEN VETERAN COMMITTEE</w:t>
      </w:r>
    </w:p>
    <w:p w14:paraId="16385564" w14:textId="34BC8AFB" w:rsidR="006B2D78" w:rsidRDefault="00BF759A" w:rsidP="00BF759A">
      <w:pPr>
        <w:tabs>
          <w:tab w:val="left" w:pos="360"/>
          <w:tab w:val="left" w:pos="2880"/>
          <w:tab w:val="left" w:pos="5880"/>
          <w:tab w:val="left" w:pos="8760"/>
        </w:tabs>
        <w:spacing w:line="240" w:lineRule="atLeas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*</w:t>
      </w:r>
      <w:r w:rsidR="006B2D78">
        <w:rPr>
          <w:rFonts w:ascii="Courier New" w:hAnsi="Courier New" w:cs="Courier New"/>
        </w:rPr>
        <w:t>Connie Clayton</w:t>
      </w:r>
      <w:r w:rsidR="006B2D78">
        <w:rPr>
          <w:rFonts w:ascii="Courier New" w:hAnsi="Courier New" w:cs="Courier New"/>
        </w:rPr>
        <w:tab/>
        <w:t>715/330-1541</w:t>
      </w:r>
    </w:p>
    <w:p w14:paraId="48E0A672" w14:textId="0544D012" w:rsidR="00BF759A" w:rsidRDefault="00BF759A" w:rsidP="00BF759A">
      <w:pPr>
        <w:tabs>
          <w:tab w:val="left" w:pos="360"/>
          <w:tab w:val="left" w:pos="2880"/>
          <w:tab w:val="left" w:pos="5880"/>
          <w:tab w:val="left" w:pos="8760"/>
        </w:tabs>
        <w:spacing w:line="240" w:lineRule="atLeas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Holly Hoppe</w:t>
      </w:r>
      <w:r>
        <w:rPr>
          <w:rFonts w:ascii="Courier New" w:hAnsi="Courier New" w:cs="Courier New"/>
        </w:rPr>
        <w:tab/>
        <w:t>920/737-1912</w:t>
      </w:r>
    </w:p>
    <w:p w14:paraId="0200D809" w14:textId="77777777" w:rsidR="00843BD1" w:rsidRDefault="006B2D78" w:rsidP="00BF759A">
      <w:pPr>
        <w:tabs>
          <w:tab w:val="left" w:pos="360"/>
          <w:tab w:val="left" w:pos="2880"/>
          <w:tab w:val="left" w:pos="5880"/>
          <w:tab w:val="left" w:pos="8760"/>
        </w:tabs>
        <w:spacing w:line="240" w:lineRule="atLeas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  <w:t xml:space="preserve">JoAnn Gavin </w:t>
      </w:r>
      <w:r>
        <w:rPr>
          <w:rFonts w:ascii="Courier New" w:hAnsi="Courier New" w:cs="Courier New"/>
        </w:rPr>
        <w:tab/>
        <w:t>360/689-1598</w:t>
      </w:r>
    </w:p>
    <w:p w14:paraId="6EB3EAA8" w14:textId="5C2B07B8" w:rsidR="006B2D78" w:rsidRDefault="00843BD1" w:rsidP="00BF759A">
      <w:pPr>
        <w:tabs>
          <w:tab w:val="left" w:pos="360"/>
          <w:tab w:val="left" w:pos="2880"/>
          <w:tab w:val="left" w:pos="5880"/>
          <w:tab w:val="left" w:pos="8760"/>
        </w:tabs>
        <w:spacing w:line="240" w:lineRule="atLeas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  <w:t>Barb Belmont</w:t>
      </w:r>
      <w:r>
        <w:rPr>
          <w:rFonts w:ascii="Courier New" w:hAnsi="Courier New" w:cs="Courier New"/>
        </w:rPr>
        <w:tab/>
        <w:t>920/427-3052</w:t>
      </w:r>
      <w:r w:rsidR="00BF759A">
        <w:rPr>
          <w:rFonts w:ascii="Courier New" w:hAnsi="Courier New" w:cs="Courier New"/>
        </w:rPr>
        <w:tab/>
      </w:r>
    </w:p>
    <w:p w14:paraId="6D5E45CB" w14:textId="14D02F2C" w:rsidR="00BF759A" w:rsidRDefault="006B2D78" w:rsidP="00BF759A">
      <w:pPr>
        <w:tabs>
          <w:tab w:val="left" w:pos="360"/>
          <w:tab w:val="left" w:pos="2880"/>
          <w:tab w:val="left" w:pos="5880"/>
          <w:tab w:val="left" w:pos="8760"/>
        </w:tabs>
        <w:spacing w:line="240" w:lineRule="atLeas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 w:rsidR="00B26B02">
        <w:rPr>
          <w:rFonts w:ascii="Courier New" w:hAnsi="Courier New" w:cs="Courier New"/>
        </w:rPr>
        <w:t>Phyllis Wiggins</w:t>
      </w:r>
      <w:r w:rsidR="00B26B02">
        <w:rPr>
          <w:rFonts w:ascii="Courier New" w:hAnsi="Courier New" w:cs="Courier New"/>
        </w:rPr>
        <w:tab/>
        <w:t>414/737-5600</w:t>
      </w:r>
    </w:p>
    <w:p w14:paraId="16B4E51E" w14:textId="1377B777" w:rsidR="0010624B" w:rsidRDefault="00482CBD" w:rsidP="00CE2390">
      <w:pPr>
        <w:tabs>
          <w:tab w:val="left" w:pos="360"/>
          <w:tab w:val="left" w:pos="2880"/>
          <w:tab w:val="left" w:pos="5880"/>
          <w:tab w:val="left" w:pos="8760"/>
        </w:tabs>
        <w:spacing w:line="240" w:lineRule="atLeas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r w:rsidR="0010624B">
        <w:rPr>
          <w:rFonts w:ascii="Courier New" w:hAnsi="Courier New" w:cs="Courier New"/>
        </w:rPr>
        <w:t xml:space="preserve"> +Jake Richter</w:t>
      </w:r>
      <w:r w:rsidR="0010624B">
        <w:rPr>
          <w:rFonts w:ascii="Courier New" w:hAnsi="Courier New" w:cs="Courier New"/>
        </w:rPr>
        <w:tab/>
        <w:t>608/290-1904</w:t>
      </w:r>
    </w:p>
    <w:p w14:paraId="0D641633" w14:textId="77777777" w:rsidR="0010624B" w:rsidRDefault="00482CBD" w:rsidP="00CE2390">
      <w:pPr>
        <w:tabs>
          <w:tab w:val="left" w:pos="360"/>
          <w:tab w:val="left" w:pos="2880"/>
          <w:tab w:val="left" w:pos="5880"/>
          <w:tab w:val="left" w:pos="8760"/>
        </w:tabs>
        <w:spacing w:line="240" w:lineRule="atLeas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</w:p>
    <w:p w14:paraId="188607EA" w14:textId="5BF2F446" w:rsidR="00CE2390" w:rsidRPr="00CE2390" w:rsidRDefault="00CE2390" w:rsidP="00CE2390">
      <w:pPr>
        <w:tabs>
          <w:tab w:val="left" w:pos="360"/>
          <w:tab w:val="left" w:pos="2880"/>
          <w:tab w:val="left" w:pos="5880"/>
          <w:tab w:val="left" w:pos="8760"/>
        </w:tabs>
        <w:spacing w:line="240" w:lineRule="atLeast"/>
        <w:rPr>
          <w:rFonts w:ascii="Courier New" w:hAnsi="Courier New" w:cs="Courier New"/>
        </w:rPr>
      </w:pPr>
      <w:r>
        <w:rPr>
          <w:rFonts w:ascii="Arial" w:hAnsi="Arial"/>
          <w:b/>
        </w:rPr>
        <w:t>SERVICE OFFICER COMMITTEE</w:t>
      </w:r>
    </w:p>
    <w:p w14:paraId="29295FD5" w14:textId="4C502DE7" w:rsidR="00BF759A" w:rsidRDefault="00CE2390" w:rsidP="00BF759A">
      <w:pPr>
        <w:tabs>
          <w:tab w:val="left" w:pos="360"/>
          <w:tab w:val="left" w:pos="2880"/>
          <w:tab w:val="left" w:pos="5880"/>
          <w:tab w:val="left" w:pos="8760"/>
        </w:tabs>
        <w:spacing w:line="240" w:lineRule="atLeast"/>
        <w:rPr>
          <w:rFonts w:ascii="Courier New" w:hAnsi="Courier New" w:cs="Courier New"/>
        </w:rPr>
      </w:pPr>
      <w:r>
        <w:rPr>
          <w:rFonts w:ascii="Arial" w:hAnsi="Arial"/>
          <w:b/>
        </w:rPr>
        <w:t xml:space="preserve">    </w:t>
      </w:r>
      <w:r w:rsidR="00BF759A">
        <w:rPr>
          <w:rFonts w:ascii="Arial" w:hAnsi="Arial"/>
          <w:b/>
        </w:rPr>
        <w:t xml:space="preserve"> *</w:t>
      </w:r>
      <w:r w:rsidR="006B2D78">
        <w:rPr>
          <w:rFonts w:ascii="Courier New" w:hAnsi="Courier New" w:cs="Courier New"/>
        </w:rPr>
        <w:t>John Polk</w:t>
      </w:r>
      <w:r w:rsidR="006B2D78">
        <w:rPr>
          <w:rFonts w:ascii="Courier New" w:hAnsi="Courier New" w:cs="Courier New"/>
        </w:rPr>
        <w:tab/>
        <w:t>262/853-7655</w:t>
      </w:r>
    </w:p>
    <w:p w14:paraId="36C13E4D" w14:textId="24949669" w:rsidR="006B2D78" w:rsidRDefault="006B2D78" w:rsidP="00BF759A">
      <w:pPr>
        <w:tabs>
          <w:tab w:val="left" w:pos="360"/>
          <w:tab w:val="left" w:pos="2880"/>
          <w:tab w:val="left" w:pos="5880"/>
          <w:tab w:val="left" w:pos="8760"/>
        </w:tabs>
        <w:spacing w:line="240" w:lineRule="atLeas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  <w:t>Lane Baumgartner</w:t>
      </w:r>
      <w:r>
        <w:rPr>
          <w:rFonts w:ascii="Courier New" w:hAnsi="Courier New" w:cs="Courier New"/>
        </w:rPr>
        <w:tab/>
        <w:t>608/317-9586</w:t>
      </w:r>
    </w:p>
    <w:p w14:paraId="037751A2" w14:textId="30D6D082" w:rsidR="006B2D78" w:rsidRPr="005C7ACC" w:rsidRDefault="006B2D78" w:rsidP="00BF759A">
      <w:pPr>
        <w:tabs>
          <w:tab w:val="left" w:pos="360"/>
          <w:tab w:val="left" w:pos="2880"/>
          <w:tab w:val="left" w:pos="5880"/>
          <w:tab w:val="left" w:pos="8760"/>
        </w:tabs>
        <w:spacing w:line="240" w:lineRule="atLeas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  <w:t>Wes Hackensmith</w:t>
      </w:r>
      <w:r>
        <w:rPr>
          <w:rFonts w:ascii="Courier New" w:hAnsi="Courier New" w:cs="Courier New"/>
        </w:rPr>
        <w:tab/>
        <w:t>715/774-3554</w:t>
      </w:r>
    </w:p>
    <w:p w14:paraId="334E3184" w14:textId="59E0A2FB" w:rsidR="00BF759A" w:rsidRPr="005C7ACC" w:rsidRDefault="00BF759A" w:rsidP="00BF759A">
      <w:pPr>
        <w:tabs>
          <w:tab w:val="left" w:pos="360"/>
          <w:tab w:val="left" w:pos="2880"/>
          <w:tab w:val="left" w:pos="5880"/>
          <w:tab w:val="left" w:pos="8760"/>
        </w:tabs>
        <w:spacing w:line="240" w:lineRule="atLeast"/>
        <w:rPr>
          <w:rFonts w:ascii="Courier New" w:hAnsi="Courier New" w:cs="Courier New"/>
        </w:rPr>
      </w:pPr>
      <w:r w:rsidRPr="005C7ACC">
        <w:rPr>
          <w:rFonts w:ascii="Courier New" w:hAnsi="Courier New" w:cs="Courier New"/>
        </w:rPr>
        <w:tab/>
      </w:r>
      <w:r w:rsidR="006B2D78">
        <w:rPr>
          <w:rFonts w:ascii="Courier New" w:hAnsi="Courier New" w:cs="Courier New"/>
        </w:rPr>
        <w:t>Holly Hoppe</w:t>
      </w:r>
      <w:r w:rsidR="006B2D78">
        <w:rPr>
          <w:rFonts w:ascii="Courier New" w:hAnsi="Courier New" w:cs="Courier New"/>
        </w:rPr>
        <w:tab/>
        <w:t>920/737-1912</w:t>
      </w:r>
    </w:p>
    <w:p w14:paraId="5E0D43F8" w14:textId="4558D310" w:rsidR="00BF759A" w:rsidRPr="005C7ACC" w:rsidRDefault="00BF759A" w:rsidP="00BF759A">
      <w:pPr>
        <w:tabs>
          <w:tab w:val="left" w:pos="360"/>
          <w:tab w:val="left" w:pos="2880"/>
          <w:tab w:val="left" w:pos="5880"/>
          <w:tab w:val="left" w:pos="8760"/>
        </w:tabs>
        <w:spacing w:line="240" w:lineRule="atLeast"/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tab/>
      </w:r>
    </w:p>
    <w:p w14:paraId="3DF57742" w14:textId="77777777" w:rsidR="00BF759A" w:rsidRDefault="00BF759A" w:rsidP="00BF759A">
      <w:pPr>
        <w:tabs>
          <w:tab w:val="left" w:pos="360"/>
          <w:tab w:val="left" w:pos="2880"/>
          <w:tab w:val="left" w:pos="5880"/>
          <w:tab w:val="left" w:pos="8760"/>
        </w:tabs>
        <w:spacing w:line="240" w:lineRule="atLeast"/>
        <w:rPr>
          <w:rFonts w:ascii="Arial" w:hAnsi="Arial"/>
        </w:rPr>
      </w:pPr>
      <w:r>
        <w:rPr>
          <w:rFonts w:ascii="Arial" w:hAnsi="Arial"/>
          <w:b/>
        </w:rPr>
        <w:t>YOUTH &amp; JESSE BROWN AWARDS COMMITTEE</w:t>
      </w:r>
    </w:p>
    <w:p w14:paraId="0CECE39D" w14:textId="39F9EB73" w:rsidR="00BF759A" w:rsidRDefault="00BF759A" w:rsidP="00BF759A">
      <w:pPr>
        <w:tabs>
          <w:tab w:val="left" w:pos="360"/>
          <w:tab w:val="left" w:pos="2880"/>
          <w:tab w:val="left" w:pos="5880"/>
          <w:tab w:val="left" w:pos="7920"/>
          <w:tab w:val="left" w:pos="8760"/>
        </w:tabs>
        <w:spacing w:line="240" w:lineRule="atLeast"/>
        <w:outlineLvl w:val="0"/>
        <w:rPr>
          <w:rFonts w:ascii="Courier New" w:hAnsi="Courier New"/>
        </w:rPr>
      </w:pPr>
      <w:r>
        <w:rPr>
          <w:rFonts w:ascii="Courier New" w:hAnsi="Courier New"/>
        </w:rPr>
        <w:t xml:space="preserve">  *</w:t>
      </w:r>
      <w:r w:rsidR="006B2D78">
        <w:rPr>
          <w:rFonts w:ascii="Courier New" w:hAnsi="Courier New"/>
        </w:rPr>
        <w:t>August Grulich</w:t>
      </w:r>
      <w:r>
        <w:rPr>
          <w:rFonts w:ascii="Courier New" w:hAnsi="Courier New"/>
        </w:rPr>
        <w:t xml:space="preserve"> 3</w:t>
      </w:r>
      <w:r w:rsidRPr="005B4BF8">
        <w:rPr>
          <w:rFonts w:ascii="Courier New" w:hAnsi="Courier New"/>
          <w:vertAlign w:val="superscript"/>
        </w:rPr>
        <w:t>rd</w:t>
      </w:r>
      <w:r>
        <w:rPr>
          <w:rFonts w:ascii="Courier New" w:hAnsi="Courier New"/>
        </w:rPr>
        <w:t xml:space="preserve"> JVC </w:t>
      </w:r>
      <w:r w:rsidR="006B2D78">
        <w:rPr>
          <w:rFonts w:ascii="Courier New" w:hAnsi="Courier New"/>
        </w:rPr>
        <w:t>262/308-1951</w:t>
      </w:r>
    </w:p>
    <w:p w14:paraId="76E4C032" w14:textId="6D73B5A5" w:rsidR="00BF759A" w:rsidRPr="00507F94" w:rsidRDefault="00BF759A" w:rsidP="00BF759A">
      <w:pPr>
        <w:tabs>
          <w:tab w:val="left" w:pos="360"/>
          <w:tab w:val="left" w:pos="2880"/>
          <w:tab w:val="left" w:pos="5880"/>
          <w:tab w:val="left" w:pos="7920"/>
          <w:tab w:val="left" w:pos="8760"/>
        </w:tabs>
        <w:spacing w:line="240" w:lineRule="atLeast"/>
        <w:outlineLvl w:val="0"/>
        <w:rPr>
          <w:rFonts w:ascii="Courier New" w:hAnsi="Courier New" w:cs="Courier New"/>
        </w:rPr>
      </w:pPr>
      <w:r>
        <w:rPr>
          <w:rFonts w:ascii="Courier New" w:hAnsi="Courier New"/>
        </w:rPr>
        <w:t xml:space="preserve">  </w:t>
      </w:r>
      <w:r>
        <w:rPr>
          <w:rFonts w:ascii="Courier New" w:hAnsi="Courier New"/>
        </w:rPr>
        <w:tab/>
        <w:t>Larry Hill</w:t>
      </w:r>
      <w:r>
        <w:rPr>
          <w:rFonts w:ascii="Courier New" w:hAnsi="Courier New"/>
        </w:rPr>
        <w:tab/>
        <w:t>608/469-9118</w:t>
      </w:r>
    </w:p>
    <w:p w14:paraId="40AE26EA" w14:textId="4908C634" w:rsidR="00BF759A" w:rsidRDefault="00BF759A" w:rsidP="00BF759A">
      <w:pPr>
        <w:tabs>
          <w:tab w:val="left" w:pos="360"/>
          <w:tab w:val="left" w:pos="2880"/>
          <w:tab w:val="left" w:pos="5880"/>
          <w:tab w:val="left" w:pos="8760"/>
        </w:tabs>
        <w:spacing w:line="240" w:lineRule="atLeast"/>
        <w:rPr>
          <w:rFonts w:ascii="Courier New" w:hAnsi="Courier New"/>
        </w:rPr>
      </w:pPr>
      <w:r>
        <w:rPr>
          <w:rFonts w:ascii="Courier New" w:hAnsi="Courier New"/>
        </w:rPr>
        <w:tab/>
      </w:r>
      <w:r w:rsidR="00116BF8">
        <w:rPr>
          <w:rFonts w:ascii="Courier New" w:hAnsi="Courier New"/>
        </w:rPr>
        <w:t>Shelly Morzfeld-DAVA SVC 715/281-1208</w:t>
      </w:r>
    </w:p>
    <w:p w14:paraId="7417B672" w14:textId="735F28A9" w:rsidR="00BF759A" w:rsidRDefault="00BF759A" w:rsidP="00BF759A">
      <w:pPr>
        <w:tabs>
          <w:tab w:val="left" w:pos="360"/>
          <w:tab w:val="left" w:pos="2880"/>
          <w:tab w:val="left" w:pos="5880"/>
          <w:tab w:val="left" w:pos="8760"/>
        </w:tabs>
        <w:spacing w:line="240" w:lineRule="atLeast"/>
        <w:rPr>
          <w:rFonts w:ascii="Courier New" w:hAnsi="Courier New"/>
        </w:rPr>
      </w:pPr>
      <w:r>
        <w:rPr>
          <w:rFonts w:ascii="Courier New" w:hAnsi="Courier New"/>
        </w:rPr>
        <w:tab/>
        <w:t>Shelly Sontag-DAVA</w:t>
      </w:r>
      <w:r>
        <w:rPr>
          <w:rFonts w:ascii="Courier New" w:hAnsi="Courier New"/>
        </w:rPr>
        <w:tab/>
      </w:r>
      <w:r w:rsidR="00116BF8">
        <w:rPr>
          <w:rFonts w:ascii="Courier New" w:hAnsi="Courier New"/>
        </w:rPr>
        <w:t>920/362-2978</w:t>
      </w:r>
    </w:p>
    <w:p w14:paraId="4CBF32A4" w14:textId="77777777" w:rsidR="00BF759A" w:rsidRDefault="00BF759A" w:rsidP="00BF759A">
      <w:pPr>
        <w:tabs>
          <w:tab w:val="left" w:pos="360"/>
          <w:tab w:val="left" w:pos="2880"/>
          <w:tab w:val="left" w:pos="5880"/>
          <w:tab w:val="left" w:pos="8760"/>
        </w:tabs>
        <w:spacing w:line="240" w:lineRule="atLeast"/>
        <w:rPr>
          <w:rFonts w:ascii="Courier New" w:hAnsi="Courier New"/>
        </w:rPr>
      </w:pPr>
    </w:p>
    <w:p w14:paraId="0E44368F" w14:textId="77777777" w:rsidR="00BF759A" w:rsidRDefault="00BF759A" w:rsidP="00BF759A">
      <w:pPr>
        <w:tabs>
          <w:tab w:val="left" w:pos="360"/>
          <w:tab w:val="left" w:pos="2880"/>
          <w:tab w:val="left" w:pos="5880"/>
          <w:tab w:val="left" w:pos="8760"/>
        </w:tabs>
        <w:spacing w:line="240" w:lineRule="atLeast"/>
        <w:outlineLvl w:val="0"/>
        <w:rPr>
          <w:rFonts w:ascii="Arial" w:hAnsi="Arial"/>
          <w:b/>
        </w:rPr>
      </w:pPr>
    </w:p>
    <w:p w14:paraId="69EDC38B" w14:textId="77777777" w:rsidR="00BF759A" w:rsidRDefault="00BF759A" w:rsidP="00BF759A">
      <w:pPr>
        <w:tabs>
          <w:tab w:val="left" w:pos="360"/>
          <w:tab w:val="left" w:pos="2880"/>
          <w:tab w:val="left" w:pos="5880"/>
          <w:tab w:val="left" w:pos="8760"/>
        </w:tabs>
        <w:spacing w:line="240" w:lineRule="atLeast"/>
        <w:outlineLvl w:val="0"/>
        <w:rPr>
          <w:rFonts w:ascii="Arial" w:hAnsi="Arial"/>
          <w:b/>
        </w:rPr>
      </w:pPr>
      <w:r w:rsidRPr="00AB37A3">
        <w:rPr>
          <w:rFonts w:ascii="Arial" w:hAnsi="Arial"/>
          <w:b/>
        </w:rPr>
        <w:t>DEPARTMENT AUXILIARY CONTACT PERSONS</w:t>
      </w:r>
      <w:r>
        <w:rPr>
          <w:rFonts w:ascii="Arial" w:hAnsi="Arial"/>
          <w:b/>
        </w:rPr>
        <w:tab/>
      </w:r>
    </w:p>
    <w:p w14:paraId="6173A328" w14:textId="77777777" w:rsidR="00BF759A" w:rsidRPr="003F6542" w:rsidRDefault="00BF759A" w:rsidP="00BF759A">
      <w:pPr>
        <w:tabs>
          <w:tab w:val="left" w:pos="360"/>
          <w:tab w:val="left" w:pos="2880"/>
          <w:tab w:val="left" w:pos="5880"/>
          <w:tab w:val="left" w:pos="8760"/>
        </w:tabs>
        <w:spacing w:line="240" w:lineRule="atLeast"/>
        <w:outlineLvl w:val="0"/>
        <w:rPr>
          <w:rFonts w:ascii="Courier New" w:hAnsi="Courier New"/>
          <w:b/>
        </w:rPr>
      </w:pPr>
      <w:r w:rsidRPr="003F6542">
        <w:rPr>
          <w:rFonts w:ascii="Courier New" w:hAnsi="Courier New"/>
          <w:b/>
        </w:rPr>
        <w:t xml:space="preserve"> </w:t>
      </w:r>
    </w:p>
    <w:p w14:paraId="2C471272" w14:textId="1DF6EF71" w:rsidR="00BF759A" w:rsidRDefault="00BF759A" w:rsidP="00BF759A">
      <w:pPr>
        <w:tabs>
          <w:tab w:val="left" w:pos="360"/>
          <w:tab w:val="left" w:pos="2880"/>
          <w:tab w:val="left" w:pos="2970"/>
          <w:tab w:val="left" w:pos="5880"/>
          <w:tab w:val="left" w:pos="8760"/>
        </w:tabs>
        <w:spacing w:line="240" w:lineRule="atLeast"/>
        <w:rPr>
          <w:rFonts w:ascii="Courier New" w:hAnsi="Courier New"/>
        </w:rPr>
      </w:pPr>
      <w:r>
        <w:rPr>
          <w:rFonts w:ascii="Courier New" w:hAnsi="Courier New"/>
        </w:rPr>
        <w:t>COMMANDER</w:t>
      </w:r>
      <w:r w:rsidR="00116BF8">
        <w:rPr>
          <w:rFonts w:ascii="Courier New" w:hAnsi="Courier New"/>
        </w:rPr>
        <w:t xml:space="preserve">  </w:t>
      </w:r>
      <w:r>
        <w:rPr>
          <w:rFonts w:ascii="Courier New" w:hAnsi="Courier New" w:cs="Courier New"/>
          <w:color w:val="0000FF"/>
          <w:u w:val="single"/>
        </w:rPr>
        <w:t>mbpphillipswi@gmail.com</w:t>
      </w:r>
    </w:p>
    <w:p w14:paraId="3D9B5BE2" w14:textId="254C76E1" w:rsidR="00BF759A" w:rsidRDefault="00BF759A" w:rsidP="00BF759A">
      <w:pPr>
        <w:tabs>
          <w:tab w:val="left" w:pos="360"/>
          <w:tab w:val="left" w:pos="2880"/>
          <w:tab w:val="left" w:pos="5880"/>
          <w:tab w:val="left" w:pos="8760"/>
        </w:tabs>
        <w:spacing w:line="240" w:lineRule="atLeast"/>
        <w:rPr>
          <w:rFonts w:ascii="Courier New" w:hAnsi="Courier New"/>
        </w:rPr>
      </w:pPr>
      <w:r>
        <w:rPr>
          <w:rFonts w:ascii="Courier New" w:hAnsi="Courier New" w:cs="Courier New"/>
        </w:rPr>
        <w:t xml:space="preserve">   Bonnie Petersen</w:t>
      </w:r>
      <w:r>
        <w:rPr>
          <w:rFonts w:ascii="Courier New" w:hAnsi="Courier New" w:cs="Courier New"/>
        </w:rPr>
        <w:tab/>
        <w:t>715/820-2668</w:t>
      </w:r>
      <w:r>
        <w:rPr>
          <w:rFonts w:ascii="Courier New" w:hAnsi="Courier New"/>
        </w:rPr>
        <w:tab/>
      </w:r>
    </w:p>
    <w:p w14:paraId="5E1898C4" w14:textId="388F34D4" w:rsidR="00BF759A" w:rsidRDefault="00BF759A" w:rsidP="00BF759A">
      <w:pPr>
        <w:tabs>
          <w:tab w:val="left" w:pos="360"/>
          <w:tab w:val="left" w:pos="2880"/>
          <w:tab w:val="left" w:pos="5880"/>
          <w:tab w:val="left" w:pos="8760"/>
        </w:tabs>
        <w:spacing w:line="240" w:lineRule="atLeast"/>
        <w:rPr>
          <w:rFonts w:ascii="Courier New" w:hAnsi="Courier New"/>
        </w:rPr>
      </w:pPr>
      <w:r>
        <w:rPr>
          <w:rFonts w:ascii="Courier New" w:hAnsi="Courier New"/>
        </w:rPr>
        <w:t>ADJUTANT</w:t>
      </w:r>
      <w:r w:rsidR="00116BF8">
        <w:rPr>
          <w:rFonts w:ascii="Courier New" w:hAnsi="Courier New"/>
        </w:rPr>
        <w:t xml:space="preserve">  </w:t>
      </w:r>
      <w:hyperlink r:id="rId67" w:history="1">
        <w:r w:rsidR="00116BF8" w:rsidRPr="00356969">
          <w:rPr>
            <w:rStyle w:val="Hyperlink"/>
            <w:rFonts w:ascii="Courier New" w:hAnsi="Courier New" w:cs="Courier New"/>
          </w:rPr>
          <w:t>iamdavaproud@gmail.com</w:t>
        </w:r>
      </w:hyperlink>
    </w:p>
    <w:p w14:paraId="70A99262" w14:textId="58F5FFE3" w:rsidR="00BF759A" w:rsidRDefault="00BF759A" w:rsidP="00BF759A">
      <w:pPr>
        <w:pStyle w:val="Header"/>
        <w:tabs>
          <w:tab w:val="clear" w:pos="4320"/>
          <w:tab w:val="clear" w:pos="8640"/>
          <w:tab w:val="left" w:pos="360"/>
          <w:tab w:val="left" w:pos="2880"/>
          <w:tab w:val="left" w:pos="5880"/>
          <w:tab w:val="left" w:pos="8760"/>
        </w:tabs>
        <w:spacing w:line="240" w:lineRule="atLeast"/>
        <w:rPr>
          <w:rFonts w:ascii="Courier New" w:hAnsi="Courier New"/>
          <w:bCs/>
          <w:sz w:val="18"/>
          <w:szCs w:val="18"/>
        </w:rPr>
      </w:pPr>
      <w:r>
        <w:rPr>
          <w:rFonts w:ascii="Courier New" w:hAnsi="Courier New"/>
          <w:b/>
          <w:bCs/>
        </w:rPr>
        <w:tab/>
      </w:r>
      <w:r w:rsidRPr="008B4CD0">
        <w:rPr>
          <w:rFonts w:ascii="Courier New" w:hAnsi="Courier New"/>
          <w:bCs/>
        </w:rPr>
        <w:t>Patty Davis</w:t>
      </w:r>
      <w:r>
        <w:rPr>
          <w:rFonts w:ascii="Courier New" w:hAnsi="Courier New"/>
          <w:bCs/>
        </w:rPr>
        <w:tab/>
        <w:t>4</w:t>
      </w:r>
      <w:r w:rsidRPr="00A14147">
        <w:rPr>
          <w:rFonts w:ascii="Courier New" w:hAnsi="Courier New"/>
          <w:bCs/>
        </w:rPr>
        <w:t>14/</w:t>
      </w:r>
      <w:r>
        <w:rPr>
          <w:rFonts w:ascii="Courier New" w:hAnsi="Courier New"/>
          <w:bCs/>
        </w:rPr>
        <w:t>731-1312</w:t>
      </w:r>
    </w:p>
    <w:p w14:paraId="21EE7EEF" w14:textId="0B4603FB" w:rsidR="00BF759A" w:rsidRDefault="00BF759A" w:rsidP="00BF759A">
      <w:pPr>
        <w:pStyle w:val="Header"/>
        <w:tabs>
          <w:tab w:val="clear" w:pos="4320"/>
          <w:tab w:val="clear" w:pos="8640"/>
          <w:tab w:val="left" w:pos="360"/>
          <w:tab w:val="left" w:pos="2880"/>
          <w:tab w:val="left" w:pos="5880"/>
          <w:tab w:val="left" w:pos="8760"/>
        </w:tabs>
        <w:spacing w:line="240" w:lineRule="atLeast"/>
        <w:rPr>
          <w:rFonts w:ascii="Courier New" w:hAnsi="Courier New"/>
        </w:rPr>
      </w:pPr>
      <w:r>
        <w:rPr>
          <w:rFonts w:ascii="Courier New" w:hAnsi="Courier New"/>
        </w:rPr>
        <w:t>TREASURER</w:t>
      </w:r>
      <w:r w:rsidR="00116BF8">
        <w:rPr>
          <w:rFonts w:ascii="Courier New" w:hAnsi="Courier New"/>
        </w:rPr>
        <w:t xml:space="preserve">  </w:t>
      </w:r>
      <w:hyperlink r:id="rId68" w:history="1">
        <w:r w:rsidR="00116BF8" w:rsidRPr="00356969">
          <w:rPr>
            <w:rStyle w:val="Hyperlink"/>
            <w:rFonts w:ascii="Courier New" w:hAnsi="Courier New"/>
          </w:rPr>
          <w:t>annsobocinski@gmail.com</w:t>
        </w:r>
      </w:hyperlink>
      <w:r>
        <w:rPr>
          <w:rFonts w:ascii="Courier New" w:hAnsi="Courier New"/>
        </w:rPr>
        <w:t xml:space="preserve"> </w:t>
      </w:r>
    </w:p>
    <w:p w14:paraId="558852EA" w14:textId="2F062C07" w:rsidR="00BF759A" w:rsidRDefault="00BF759A" w:rsidP="00BF759A">
      <w:pPr>
        <w:tabs>
          <w:tab w:val="left" w:pos="2880"/>
          <w:tab w:val="left" w:pos="5940"/>
          <w:tab w:val="left" w:pos="8820"/>
        </w:tabs>
        <w:rPr>
          <w:rFonts w:ascii="Arial" w:hAnsi="Arial"/>
        </w:rPr>
      </w:pPr>
      <w:r>
        <w:rPr>
          <w:rFonts w:ascii="Courier New" w:hAnsi="Courier New"/>
        </w:rPr>
        <w:t xml:space="preserve">   Ann Glende</w:t>
      </w:r>
      <w:r>
        <w:rPr>
          <w:rFonts w:ascii="Courier New" w:hAnsi="Courier New"/>
        </w:rPr>
        <w:tab/>
      </w:r>
      <w:r>
        <w:rPr>
          <w:rFonts w:ascii="Courier New" w:hAnsi="Courier New" w:cs="Courier New"/>
        </w:rPr>
        <w:t>859/240-6554</w:t>
      </w:r>
    </w:p>
    <w:p w14:paraId="3E79E7A8" w14:textId="77777777" w:rsidR="00C52E60" w:rsidRDefault="00C52E60" w:rsidP="00BF759A">
      <w:pPr>
        <w:pStyle w:val="Heading2"/>
        <w:rPr>
          <w:rFonts w:ascii="Arial" w:hAnsi="Arial"/>
        </w:rPr>
        <w:sectPr w:rsidR="00C52E60" w:rsidSect="00843BD1">
          <w:type w:val="continuous"/>
          <w:pgSz w:w="12240" w:h="15840" w:code="1"/>
          <w:pgMar w:top="540" w:right="720" w:bottom="360" w:left="720" w:header="0" w:footer="288" w:gutter="0"/>
          <w:cols w:space="720"/>
          <w:noEndnote/>
          <w:titlePg/>
          <w:docGrid w:linePitch="272"/>
        </w:sectPr>
      </w:pPr>
    </w:p>
    <w:p w14:paraId="69BE27BE" w14:textId="3CEF022D" w:rsidR="00DC5614" w:rsidRPr="00B26B02" w:rsidRDefault="00B26B02" w:rsidP="00BF759A">
      <w:pPr>
        <w:pStyle w:val="Heading2"/>
        <w:rPr>
          <w:rFonts w:ascii="Arial" w:hAnsi="Arial"/>
          <w:b w:val="0"/>
          <w:bCs w:val="0"/>
          <w:i w:val="0"/>
          <w:iCs w:val="0"/>
          <w:sz w:val="20"/>
          <w:szCs w:val="20"/>
        </w:rPr>
      </w:pPr>
      <w:r>
        <w:rPr>
          <w:rFonts w:ascii="Courier New" w:hAnsi="Courier New" w:cs="Courier New"/>
          <w:b w:val="0"/>
          <w:bCs w:val="0"/>
          <w:i w:val="0"/>
          <w:iCs w:val="0"/>
          <w:sz w:val="20"/>
          <w:szCs w:val="20"/>
        </w:rPr>
        <w:t xml:space="preserve">  </w:t>
      </w:r>
    </w:p>
    <w:sectPr w:rsidR="00DC5614" w:rsidRPr="00B26B02" w:rsidSect="0090132F">
      <w:type w:val="continuous"/>
      <w:pgSz w:w="12240" w:h="15840" w:code="1"/>
      <w:pgMar w:top="540" w:right="720" w:bottom="360" w:left="720" w:header="0" w:footer="288" w:gutter="0"/>
      <w:pgNumType w:start="1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7CDB8F" w14:textId="77777777" w:rsidR="00632898" w:rsidRDefault="00632898">
      <w:r>
        <w:separator/>
      </w:r>
    </w:p>
  </w:endnote>
  <w:endnote w:type="continuationSeparator" w:id="0">
    <w:p w14:paraId="0A4BEB1D" w14:textId="77777777" w:rsidR="00632898" w:rsidRDefault="00632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Poppl-Laudatio Regular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646860"/>
      <w:docPartObj>
        <w:docPartGallery w:val="Page Numbers (Bottom of Page)"/>
        <w:docPartUnique/>
      </w:docPartObj>
    </w:sdtPr>
    <w:sdtContent>
      <w:p w14:paraId="266EFB64" w14:textId="77777777" w:rsidR="00657B8C" w:rsidRDefault="00124626">
        <w:pPr>
          <w:pStyle w:val="Footer"/>
          <w:jc w:val="center"/>
        </w:pPr>
        <w:r>
          <w:fldChar w:fldCharType="begin"/>
        </w:r>
        <w:r w:rsidR="0082769E">
          <w:instrText xml:space="preserve"> PAGE   \* MERGEFORMAT </w:instrText>
        </w:r>
        <w:r>
          <w:fldChar w:fldCharType="separate"/>
        </w:r>
        <w:r w:rsidR="000517C9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0AAEE9C0" w14:textId="77777777" w:rsidR="00657B8C" w:rsidRDefault="00657B8C" w:rsidP="00423ED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646861"/>
      <w:docPartObj>
        <w:docPartGallery w:val="Page Numbers (Bottom of Page)"/>
        <w:docPartUnique/>
      </w:docPartObj>
    </w:sdtPr>
    <w:sdtContent>
      <w:p w14:paraId="2E4B077E" w14:textId="77777777" w:rsidR="00657B8C" w:rsidRDefault="00124626">
        <w:pPr>
          <w:pStyle w:val="Footer"/>
          <w:jc w:val="center"/>
        </w:pPr>
        <w:r>
          <w:fldChar w:fldCharType="begin"/>
        </w:r>
        <w:r w:rsidR="0082769E">
          <w:instrText xml:space="preserve"> PAGE   \* MERGEFORMAT </w:instrText>
        </w:r>
        <w:r>
          <w:fldChar w:fldCharType="separate"/>
        </w:r>
        <w:r w:rsidR="000517C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F6B2A6F" w14:textId="77777777" w:rsidR="00657B8C" w:rsidRDefault="00657B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950D43" w14:textId="77777777" w:rsidR="00632898" w:rsidRDefault="00632898">
      <w:r>
        <w:separator/>
      </w:r>
    </w:p>
  </w:footnote>
  <w:footnote w:type="continuationSeparator" w:id="0">
    <w:p w14:paraId="472F6D98" w14:textId="77777777" w:rsidR="00632898" w:rsidRDefault="006328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3A53F0" w14:textId="77777777" w:rsidR="00657B8C" w:rsidRDefault="00657B8C">
    <w:pPr>
      <w:pStyle w:val="Header"/>
    </w:pPr>
    <w:r>
      <w:t xml:space="preserve">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EC6EF2" w14:textId="77777777" w:rsidR="00657B8C" w:rsidRDefault="00657B8C">
    <w:pPr>
      <w:pStyle w:val="Header"/>
    </w:pPr>
  </w:p>
  <w:p w14:paraId="15693FD0" w14:textId="77777777" w:rsidR="00657B8C" w:rsidRDefault="00657B8C">
    <w:pPr>
      <w:pStyle w:val="Header"/>
    </w:pPr>
  </w:p>
  <w:p w14:paraId="01C1D8D2" w14:textId="77777777" w:rsidR="00657B8C" w:rsidRDefault="00657B8C" w:rsidP="00EB66E2">
    <w:pPr>
      <w:pStyle w:val="Header"/>
      <w:jc w:val="center"/>
    </w:pPr>
    <w:r w:rsidRPr="00C67473">
      <w:rPr>
        <w:noProof/>
      </w:rPr>
      <w:drawing>
        <wp:inline distT="0" distB="0" distL="0" distR="0" wp14:anchorId="6720BBA3" wp14:editId="4E1CC696">
          <wp:extent cx="3219450" cy="525196"/>
          <wp:effectExtent l="0" t="0" r="0" b="8255"/>
          <wp:docPr id="110318616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284857" cy="53586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266EFB"/>
    <w:multiLevelType w:val="hybridMultilevel"/>
    <w:tmpl w:val="C936A7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4D2559"/>
    <w:multiLevelType w:val="hybridMultilevel"/>
    <w:tmpl w:val="9984DA52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872BC6"/>
    <w:multiLevelType w:val="hybridMultilevel"/>
    <w:tmpl w:val="BE44C6F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8798143">
    <w:abstractNumId w:val="0"/>
  </w:num>
  <w:num w:numId="2" w16cid:durableId="618879534">
    <w:abstractNumId w:val="2"/>
  </w:num>
  <w:num w:numId="3" w16cid:durableId="15641037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IPSpeechSession$" w:val="FALSE"/>
    <w:docVar w:name="IPSpeechSessionSaved$" w:val="FALSE"/>
  </w:docVars>
  <w:rsids>
    <w:rsidRoot w:val="00C35267"/>
    <w:rsid w:val="0000088A"/>
    <w:rsid w:val="000011F6"/>
    <w:rsid w:val="00001360"/>
    <w:rsid w:val="00001C7A"/>
    <w:rsid w:val="00003151"/>
    <w:rsid w:val="00004FAC"/>
    <w:rsid w:val="00005B0B"/>
    <w:rsid w:val="00006472"/>
    <w:rsid w:val="000065C3"/>
    <w:rsid w:val="00006CAC"/>
    <w:rsid w:val="00007B19"/>
    <w:rsid w:val="000104BA"/>
    <w:rsid w:val="000105B3"/>
    <w:rsid w:val="00012B19"/>
    <w:rsid w:val="00012B74"/>
    <w:rsid w:val="00013468"/>
    <w:rsid w:val="00013523"/>
    <w:rsid w:val="00013BBB"/>
    <w:rsid w:val="00014234"/>
    <w:rsid w:val="0001441D"/>
    <w:rsid w:val="00015023"/>
    <w:rsid w:val="00015D37"/>
    <w:rsid w:val="00016D1F"/>
    <w:rsid w:val="000170BD"/>
    <w:rsid w:val="00017540"/>
    <w:rsid w:val="00017A80"/>
    <w:rsid w:val="00017CF2"/>
    <w:rsid w:val="00020337"/>
    <w:rsid w:val="000208BF"/>
    <w:rsid w:val="0002171C"/>
    <w:rsid w:val="000217F1"/>
    <w:rsid w:val="000229AE"/>
    <w:rsid w:val="00023EA1"/>
    <w:rsid w:val="000259E0"/>
    <w:rsid w:val="00025EA1"/>
    <w:rsid w:val="00026193"/>
    <w:rsid w:val="00027204"/>
    <w:rsid w:val="00027636"/>
    <w:rsid w:val="000300A3"/>
    <w:rsid w:val="000301A3"/>
    <w:rsid w:val="00030C0E"/>
    <w:rsid w:val="00031147"/>
    <w:rsid w:val="000313E5"/>
    <w:rsid w:val="000315A6"/>
    <w:rsid w:val="00031C1F"/>
    <w:rsid w:val="00031C78"/>
    <w:rsid w:val="00032D5D"/>
    <w:rsid w:val="00033D53"/>
    <w:rsid w:val="00034294"/>
    <w:rsid w:val="0003461C"/>
    <w:rsid w:val="00034895"/>
    <w:rsid w:val="00034CBC"/>
    <w:rsid w:val="0003655A"/>
    <w:rsid w:val="00036657"/>
    <w:rsid w:val="0003679E"/>
    <w:rsid w:val="00037D73"/>
    <w:rsid w:val="00040322"/>
    <w:rsid w:val="00040BF1"/>
    <w:rsid w:val="00040EAE"/>
    <w:rsid w:val="0004100F"/>
    <w:rsid w:val="0004150D"/>
    <w:rsid w:val="0004246D"/>
    <w:rsid w:val="00043107"/>
    <w:rsid w:val="00043C5A"/>
    <w:rsid w:val="0004439C"/>
    <w:rsid w:val="000450E7"/>
    <w:rsid w:val="00046647"/>
    <w:rsid w:val="0004690A"/>
    <w:rsid w:val="000500FB"/>
    <w:rsid w:val="000517C9"/>
    <w:rsid w:val="00051F4E"/>
    <w:rsid w:val="00052214"/>
    <w:rsid w:val="000524B7"/>
    <w:rsid w:val="00053245"/>
    <w:rsid w:val="000538D7"/>
    <w:rsid w:val="00053DA7"/>
    <w:rsid w:val="00055F84"/>
    <w:rsid w:val="00056E98"/>
    <w:rsid w:val="00057FF3"/>
    <w:rsid w:val="0006088F"/>
    <w:rsid w:val="00061C2A"/>
    <w:rsid w:val="00061D53"/>
    <w:rsid w:val="00062395"/>
    <w:rsid w:val="00063122"/>
    <w:rsid w:val="00065BA6"/>
    <w:rsid w:val="00065E64"/>
    <w:rsid w:val="000661DF"/>
    <w:rsid w:val="0006787F"/>
    <w:rsid w:val="00067C88"/>
    <w:rsid w:val="000730DF"/>
    <w:rsid w:val="000733C1"/>
    <w:rsid w:val="00073A82"/>
    <w:rsid w:val="0007408C"/>
    <w:rsid w:val="000758F7"/>
    <w:rsid w:val="000763C6"/>
    <w:rsid w:val="00076A15"/>
    <w:rsid w:val="00077890"/>
    <w:rsid w:val="00077F0A"/>
    <w:rsid w:val="00081F0E"/>
    <w:rsid w:val="000822DF"/>
    <w:rsid w:val="000822EF"/>
    <w:rsid w:val="0008275F"/>
    <w:rsid w:val="00082F19"/>
    <w:rsid w:val="00083065"/>
    <w:rsid w:val="00083115"/>
    <w:rsid w:val="00083A55"/>
    <w:rsid w:val="00084C32"/>
    <w:rsid w:val="0008507F"/>
    <w:rsid w:val="000852FB"/>
    <w:rsid w:val="000854A7"/>
    <w:rsid w:val="000857EF"/>
    <w:rsid w:val="00085870"/>
    <w:rsid w:val="00086489"/>
    <w:rsid w:val="00091EE7"/>
    <w:rsid w:val="00092470"/>
    <w:rsid w:val="0009366B"/>
    <w:rsid w:val="00093ADA"/>
    <w:rsid w:val="00094A42"/>
    <w:rsid w:val="00095229"/>
    <w:rsid w:val="000954B3"/>
    <w:rsid w:val="000960A2"/>
    <w:rsid w:val="00096B5E"/>
    <w:rsid w:val="000A0803"/>
    <w:rsid w:val="000A11C4"/>
    <w:rsid w:val="000A1BD9"/>
    <w:rsid w:val="000A264C"/>
    <w:rsid w:val="000A2DF8"/>
    <w:rsid w:val="000A39EF"/>
    <w:rsid w:val="000A3C5E"/>
    <w:rsid w:val="000A4526"/>
    <w:rsid w:val="000A4D4E"/>
    <w:rsid w:val="000A4ED1"/>
    <w:rsid w:val="000A6518"/>
    <w:rsid w:val="000B0D39"/>
    <w:rsid w:val="000B0DCC"/>
    <w:rsid w:val="000B1159"/>
    <w:rsid w:val="000B2312"/>
    <w:rsid w:val="000B24DC"/>
    <w:rsid w:val="000B2E99"/>
    <w:rsid w:val="000B39B6"/>
    <w:rsid w:val="000B3C0F"/>
    <w:rsid w:val="000B41D6"/>
    <w:rsid w:val="000B4735"/>
    <w:rsid w:val="000B4DF1"/>
    <w:rsid w:val="000B615C"/>
    <w:rsid w:val="000B6ACC"/>
    <w:rsid w:val="000B7683"/>
    <w:rsid w:val="000C0950"/>
    <w:rsid w:val="000C106D"/>
    <w:rsid w:val="000C1DB0"/>
    <w:rsid w:val="000C2329"/>
    <w:rsid w:val="000C29A4"/>
    <w:rsid w:val="000C2F39"/>
    <w:rsid w:val="000C3784"/>
    <w:rsid w:val="000C6593"/>
    <w:rsid w:val="000C6815"/>
    <w:rsid w:val="000C727A"/>
    <w:rsid w:val="000D0726"/>
    <w:rsid w:val="000D1A49"/>
    <w:rsid w:val="000D2061"/>
    <w:rsid w:val="000D2E1E"/>
    <w:rsid w:val="000D38E2"/>
    <w:rsid w:val="000D4975"/>
    <w:rsid w:val="000D4C0A"/>
    <w:rsid w:val="000D6795"/>
    <w:rsid w:val="000D6977"/>
    <w:rsid w:val="000D75FA"/>
    <w:rsid w:val="000E066F"/>
    <w:rsid w:val="000E26E7"/>
    <w:rsid w:val="000E29E0"/>
    <w:rsid w:val="000E2C45"/>
    <w:rsid w:val="000E40AE"/>
    <w:rsid w:val="000E4E02"/>
    <w:rsid w:val="000E4F23"/>
    <w:rsid w:val="000E5FD2"/>
    <w:rsid w:val="000E6008"/>
    <w:rsid w:val="000E65F1"/>
    <w:rsid w:val="000E700C"/>
    <w:rsid w:val="000F0C98"/>
    <w:rsid w:val="000F19C3"/>
    <w:rsid w:val="000F2482"/>
    <w:rsid w:val="000F3737"/>
    <w:rsid w:val="000F41AE"/>
    <w:rsid w:val="000F50B5"/>
    <w:rsid w:val="000F649B"/>
    <w:rsid w:val="000F6DC1"/>
    <w:rsid w:val="000F72AA"/>
    <w:rsid w:val="000F7506"/>
    <w:rsid w:val="000F7725"/>
    <w:rsid w:val="000F7930"/>
    <w:rsid w:val="0010055A"/>
    <w:rsid w:val="001022E5"/>
    <w:rsid w:val="001027BA"/>
    <w:rsid w:val="0010295C"/>
    <w:rsid w:val="00102B24"/>
    <w:rsid w:val="00102C0A"/>
    <w:rsid w:val="00102C4D"/>
    <w:rsid w:val="00102EE9"/>
    <w:rsid w:val="001030B6"/>
    <w:rsid w:val="00103726"/>
    <w:rsid w:val="00104092"/>
    <w:rsid w:val="00104918"/>
    <w:rsid w:val="0010624B"/>
    <w:rsid w:val="00106C7E"/>
    <w:rsid w:val="00107C95"/>
    <w:rsid w:val="00107FA2"/>
    <w:rsid w:val="001102C8"/>
    <w:rsid w:val="00110DDE"/>
    <w:rsid w:val="001118F7"/>
    <w:rsid w:val="001133AA"/>
    <w:rsid w:val="00113C32"/>
    <w:rsid w:val="00114199"/>
    <w:rsid w:val="00114D58"/>
    <w:rsid w:val="00114E36"/>
    <w:rsid w:val="001150A3"/>
    <w:rsid w:val="00115C00"/>
    <w:rsid w:val="001160B2"/>
    <w:rsid w:val="00116BF8"/>
    <w:rsid w:val="00116E8F"/>
    <w:rsid w:val="001171B2"/>
    <w:rsid w:val="001171C2"/>
    <w:rsid w:val="0011774E"/>
    <w:rsid w:val="001206A1"/>
    <w:rsid w:val="00120C94"/>
    <w:rsid w:val="00121004"/>
    <w:rsid w:val="00121868"/>
    <w:rsid w:val="001220B3"/>
    <w:rsid w:val="00122501"/>
    <w:rsid w:val="00122B48"/>
    <w:rsid w:val="0012324F"/>
    <w:rsid w:val="00123399"/>
    <w:rsid w:val="001235F9"/>
    <w:rsid w:val="00124626"/>
    <w:rsid w:val="001254DB"/>
    <w:rsid w:val="001262DD"/>
    <w:rsid w:val="001265CA"/>
    <w:rsid w:val="001278CA"/>
    <w:rsid w:val="00127AC7"/>
    <w:rsid w:val="0013022D"/>
    <w:rsid w:val="00133103"/>
    <w:rsid w:val="00133FDE"/>
    <w:rsid w:val="0013452E"/>
    <w:rsid w:val="00134D57"/>
    <w:rsid w:val="0013526F"/>
    <w:rsid w:val="00140F43"/>
    <w:rsid w:val="00141C15"/>
    <w:rsid w:val="00141D2F"/>
    <w:rsid w:val="00142645"/>
    <w:rsid w:val="00143055"/>
    <w:rsid w:val="001441E9"/>
    <w:rsid w:val="001444F7"/>
    <w:rsid w:val="00144598"/>
    <w:rsid w:val="001446A4"/>
    <w:rsid w:val="0014473E"/>
    <w:rsid w:val="0014592F"/>
    <w:rsid w:val="0014684B"/>
    <w:rsid w:val="00147DB3"/>
    <w:rsid w:val="0015031E"/>
    <w:rsid w:val="001510E8"/>
    <w:rsid w:val="00152B1E"/>
    <w:rsid w:val="00153537"/>
    <w:rsid w:val="0015399C"/>
    <w:rsid w:val="001552B2"/>
    <w:rsid w:val="0015560E"/>
    <w:rsid w:val="00157042"/>
    <w:rsid w:val="00157983"/>
    <w:rsid w:val="00157D67"/>
    <w:rsid w:val="00157F25"/>
    <w:rsid w:val="00160720"/>
    <w:rsid w:val="001617F5"/>
    <w:rsid w:val="001623AE"/>
    <w:rsid w:val="00162B45"/>
    <w:rsid w:val="001632A5"/>
    <w:rsid w:val="001633DE"/>
    <w:rsid w:val="00163527"/>
    <w:rsid w:val="00164304"/>
    <w:rsid w:val="001658DD"/>
    <w:rsid w:val="00166612"/>
    <w:rsid w:val="001707DE"/>
    <w:rsid w:val="00170A05"/>
    <w:rsid w:val="00170A9C"/>
    <w:rsid w:val="00171459"/>
    <w:rsid w:val="001727C8"/>
    <w:rsid w:val="00172A54"/>
    <w:rsid w:val="0017396A"/>
    <w:rsid w:val="00174ED7"/>
    <w:rsid w:val="00175689"/>
    <w:rsid w:val="00176081"/>
    <w:rsid w:val="00176C70"/>
    <w:rsid w:val="0017713B"/>
    <w:rsid w:val="00177EF0"/>
    <w:rsid w:val="00177FFB"/>
    <w:rsid w:val="001806ED"/>
    <w:rsid w:val="00180A20"/>
    <w:rsid w:val="00181395"/>
    <w:rsid w:val="00181914"/>
    <w:rsid w:val="001822DA"/>
    <w:rsid w:val="00183161"/>
    <w:rsid w:val="00183238"/>
    <w:rsid w:val="00183C3B"/>
    <w:rsid w:val="001847AC"/>
    <w:rsid w:val="00184BB8"/>
    <w:rsid w:val="00184EA6"/>
    <w:rsid w:val="001854E1"/>
    <w:rsid w:val="00185D38"/>
    <w:rsid w:val="001877D7"/>
    <w:rsid w:val="00191BB3"/>
    <w:rsid w:val="00191CD7"/>
    <w:rsid w:val="00195CB3"/>
    <w:rsid w:val="00196C26"/>
    <w:rsid w:val="001970AB"/>
    <w:rsid w:val="0019723C"/>
    <w:rsid w:val="00197299"/>
    <w:rsid w:val="00197C83"/>
    <w:rsid w:val="001A02F5"/>
    <w:rsid w:val="001A304E"/>
    <w:rsid w:val="001A38F4"/>
    <w:rsid w:val="001A3F96"/>
    <w:rsid w:val="001A5D3F"/>
    <w:rsid w:val="001A63F6"/>
    <w:rsid w:val="001A6410"/>
    <w:rsid w:val="001A696C"/>
    <w:rsid w:val="001A6CCD"/>
    <w:rsid w:val="001B016F"/>
    <w:rsid w:val="001B1BB8"/>
    <w:rsid w:val="001B1E9F"/>
    <w:rsid w:val="001B396D"/>
    <w:rsid w:val="001B4D1B"/>
    <w:rsid w:val="001B5FC2"/>
    <w:rsid w:val="001B6E64"/>
    <w:rsid w:val="001B7BD8"/>
    <w:rsid w:val="001C096A"/>
    <w:rsid w:val="001C10C1"/>
    <w:rsid w:val="001C191F"/>
    <w:rsid w:val="001C2401"/>
    <w:rsid w:val="001C277E"/>
    <w:rsid w:val="001C2A73"/>
    <w:rsid w:val="001C2F8B"/>
    <w:rsid w:val="001C36D8"/>
    <w:rsid w:val="001C3E52"/>
    <w:rsid w:val="001C3E5B"/>
    <w:rsid w:val="001C4170"/>
    <w:rsid w:val="001C57C6"/>
    <w:rsid w:val="001C6ABC"/>
    <w:rsid w:val="001C7D0B"/>
    <w:rsid w:val="001D0AAA"/>
    <w:rsid w:val="001D10B8"/>
    <w:rsid w:val="001D16A6"/>
    <w:rsid w:val="001D1A45"/>
    <w:rsid w:val="001D1B10"/>
    <w:rsid w:val="001D2B62"/>
    <w:rsid w:val="001D308F"/>
    <w:rsid w:val="001D3EE2"/>
    <w:rsid w:val="001D3EF9"/>
    <w:rsid w:val="001D4718"/>
    <w:rsid w:val="001D49FE"/>
    <w:rsid w:val="001D4E33"/>
    <w:rsid w:val="001D568D"/>
    <w:rsid w:val="001D5985"/>
    <w:rsid w:val="001D6758"/>
    <w:rsid w:val="001D74A6"/>
    <w:rsid w:val="001D74CB"/>
    <w:rsid w:val="001E0689"/>
    <w:rsid w:val="001E0899"/>
    <w:rsid w:val="001E0982"/>
    <w:rsid w:val="001E1053"/>
    <w:rsid w:val="001E14AF"/>
    <w:rsid w:val="001E1555"/>
    <w:rsid w:val="001E1E0F"/>
    <w:rsid w:val="001E2B00"/>
    <w:rsid w:val="001E2E39"/>
    <w:rsid w:val="001E7C60"/>
    <w:rsid w:val="001F097C"/>
    <w:rsid w:val="001F13BD"/>
    <w:rsid w:val="001F1BF8"/>
    <w:rsid w:val="001F24AA"/>
    <w:rsid w:val="001F32E5"/>
    <w:rsid w:val="001F65D4"/>
    <w:rsid w:val="001F7040"/>
    <w:rsid w:val="001F73C2"/>
    <w:rsid w:val="002009A1"/>
    <w:rsid w:val="00201A96"/>
    <w:rsid w:val="002036F9"/>
    <w:rsid w:val="002041EA"/>
    <w:rsid w:val="002056A7"/>
    <w:rsid w:val="0020616D"/>
    <w:rsid w:val="002066BE"/>
    <w:rsid w:val="00206D45"/>
    <w:rsid w:val="00206E48"/>
    <w:rsid w:val="00207BE3"/>
    <w:rsid w:val="002105EF"/>
    <w:rsid w:val="002107DF"/>
    <w:rsid w:val="002119EF"/>
    <w:rsid w:val="00211B07"/>
    <w:rsid w:val="00211EAD"/>
    <w:rsid w:val="0021248C"/>
    <w:rsid w:val="00213189"/>
    <w:rsid w:val="002132B9"/>
    <w:rsid w:val="00213FC2"/>
    <w:rsid w:val="002142C5"/>
    <w:rsid w:val="002145DC"/>
    <w:rsid w:val="00214931"/>
    <w:rsid w:val="002156D7"/>
    <w:rsid w:val="00216E1D"/>
    <w:rsid w:val="0022295E"/>
    <w:rsid w:val="002236B7"/>
    <w:rsid w:val="00223836"/>
    <w:rsid w:val="002238B4"/>
    <w:rsid w:val="00225B89"/>
    <w:rsid w:val="00226477"/>
    <w:rsid w:val="00230C36"/>
    <w:rsid w:val="00230E14"/>
    <w:rsid w:val="00232739"/>
    <w:rsid w:val="00232EEB"/>
    <w:rsid w:val="0023343B"/>
    <w:rsid w:val="00233444"/>
    <w:rsid w:val="0023365F"/>
    <w:rsid w:val="002342B0"/>
    <w:rsid w:val="00234527"/>
    <w:rsid w:val="0023490B"/>
    <w:rsid w:val="002352B9"/>
    <w:rsid w:val="00235611"/>
    <w:rsid w:val="002375F0"/>
    <w:rsid w:val="002401F1"/>
    <w:rsid w:val="00241698"/>
    <w:rsid w:val="00241E33"/>
    <w:rsid w:val="0024376B"/>
    <w:rsid w:val="00243895"/>
    <w:rsid w:val="002442E4"/>
    <w:rsid w:val="00244383"/>
    <w:rsid w:val="002458C4"/>
    <w:rsid w:val="00246A2B"/>
    <w:rsid w:val="00250356"/>
    <w:rsid w:val="0025038F"/>
    <w:rsid w:val="00250F2C"/>
    <w:rsid w:val="0025182D"/>
    <w:rsid w:val="00252215"/>
    <w:rsid w:val="00252600"/>
    <w:rsid w:val="002526C2"/>
    <w:rsid w:val="0025340B"/>
    <w:rsid w:val="00254568"/>
    <w:rsid w:val="00255E5E"/>
    <w:rsid w:val="00256249"/>
    <w:rsid w:val="002565C9"/>
    <w:rsid w:val="00256A42"/>
    <w:rsid w:val="002570F4"/>
    <w:rsid w:val="00257180"/>
    <w:rsid w:val="00260203"/>
    <w:rsid w:val="00260766"/>
    <w:rsid w:val="00260C20"/>
    <w:rsid w:val="00261478"/>
    <w:rsid w:val="0026152F"/>
    <w:rsid w:val="00261D95"/>
    <w:rsid w:val="00263117"/>
    <w:rsid w:val="0026315E"/>
    <w:rsid w:val="0026327A"/>
    <w:rsid w:val="00263DCD"/>
    <w:rsid w:val="00263E04"/>
    <w:rsid w:val="00266254"/>
    <w:rsid w:val="002665F1"/>
    <w:rsid w:val="0026676D"/>
    <w:rsid w:val="00266A7C"/>
    <w:rsid w:val="00266ED5"/>
    <w:rsid w:val="00267B68"/>
    <w:rsid w:val="00270B64"/>
    <w:rsid w:val="00271365"/>
    <w:rsid w:val="00272E34"/>
    <w:rsid w:val="0027484A"/>
    <w:rsid w:val="00275388"/>
    <w:rsid w:val="002762BE"/>
    <w:rsid w:val="00276B01"/>
    <w:rsid w:val="00276CB1"/>
    <w:rsid w:val="00276DED"/>
    <w:rsid w:val="002770D3"/>
    <w:rsid w:val="002774CB"/>
    <w:rsid w:val="00280468"/>
    <w:rsid w:val="00282519"/>
    <w:rsid w:val="00282951"/>
    <w:rsid w:val="00283AC4"/>
    <w:rsid w:val="002860C5"/>
    <w:rsid w:val="002862ED"/>
    <w:rsid w:val="002864FC"/>
    <w:rsid w:val="0028786F"/>
    <w:rsid w:val="00290751"/>
    <w:rsid w:val="002915F1"/>
    <w:rsid w:val="002927AB"/>
    <w:rsid w:val="00292C52"/>
    <w:rsid w:val="002930FD"/>
    <w:rsid w:val="002956A9"/>
    <w:rsid w:val="00295A4C"/>
    <w:rsid w:val="0029745C"/>
    <w:rsid w:val="002A10B0"/>
    <w:rsid w:val="002A18E3"/>
    <w:rsid w:val="002A2748"/>
    <w:rsid w:val="002A3B25"/>
    <w:rsid w:val="002A3C32"/>
    <w:rsid w:val="002A42A8"/>
    <w:rsid w:val="002A4B27"/>
    <w:rsid w:val="002B0EE8"/>
    <w:rsid w:val="002B4591"/>
    <w:rsid w:val="002B4B3B"/>
    <w:rsid w:val="002B4CF7"/>
    <w:rsid w:val="002B4FE5"/>
    <w:rsid w:val="002B668A"/>
    <w:rsid w:val="002B6782"/>
    <w:rsid w:val="002B6A2F"/>
    <w:rsid w:val="002B710A"/>
    <w:rsid w:val="002B7282"/>
    <w:rsid w:val="002C0BDB"/>
    <w:rsid w:val="002C241B"/>
    <w:rsid w:val="002C32F1"/>
    <w:rsid w:val="002C339D"/>
    <w:rsid w:val="002C35F5"/>
    <w:rsid w:val="002C3A16"/>
    <w:rsid w:val="002C41FC"/>
    <w:rsid w:val="002C49D6"/>
    <w:rsid w:val="002C55E6"/>
    <w:rsid w:val="002C6237"/>
    <w:rsid w:val="002C794D"/>
    <w:rsid w:val="002D0B48"/>
    <w:rsid w:val="002D135A"/>
    <w:rsid w:val="002D14F0"/>
    <w:rsid w:val="002D198F"/>
    <w:rsid w:val="002D272A"/>
    <w:rsid w:val="002D4911"/>
    <w:rsid w:val="002D640C"/>
    <w:rsid w:val="002D65E4"/>
    <w:rsid w:val="002D71E6"/>
    <w:rsid w:val="002E1B01"/>
    <w:rsid w:val="002E230F"/>
    <w:rsid w:val="002E2990"/>
    <w:rsid w:val="002E2F1B"/>
    <w:rsid w:val="002E48EE"/>
    <w:rsid w:val="002E4DF7"/>
    <w:rsid w:val="002E51B5"/>
    <w:rsid w:val="002E552B"/>
    <w:rsid w:val="002E5844"/>
    <w:rsid w:val="002E6CBD"/>
    <w:rsid w:val="002E7FB2"/>
    <w:rsid w:val="002E7FBC"/>
    <w:rsid w:val="002F0275"/>
    <w:rsid w:val="002F0AC5"/>
    <w:rsid w:val="002F1C0B"/>
    <w:rsid w:val="002F294D"/>
    <w:rsid w:val="002F3C02"/>
    <w:rsid w:val="002F4536"/>
    <w:rsid w:val="002F4B41"/>
    <w:rsid w:val="002F5968"/>
    <w:rsid w:val="002F6396"/>
    <w:rsid w:val="002F671B"/>
    <w:rsid w:val="002F6C30"/>
    <w:rsid w:val="002F7459"/>
    <w:rsid w:val="002F775A"/>
    <w:rsid w:val="003003E4"/>
    <w:rsid w:val="00300519"/>
    <w:rsid w:val="00300CB3"/>
    <w:rsid w:val="00300CF2"/>
    <w:rsid w:val="00301F87"/>
    <w:rsid w:val="00301FF8"/>
    <w:rsid w:val="003032DC"/>
    <w:rsid w:val="00304110"/>
    <w:rsid w:val="00304DF3"/>
    <w:rsid w:val="00305D71"/>
    <w:rsid w:val="00306D19"/>
    <w:rsid w:val="003072EB"/>
    <w:rsid w:val="00307541"/>
    <w:rsid w:val="00307B64"/>
    <w:rsid w:val="003105A6"/>
    <w:rsid w:val="003106E1"/>
    <w:rsid w:val="00310FC1"/>
    <w:rsid w:val="003120EF"/>
    <w:rsid w:val="00312848"/>
    <w:rsid w:val="00312F1A"/>
    <w:rsid w:val="0031379D"/>
    <w:rsid w:val="00313D59"/>
    <w:rsid w:val="00314214"/>
    <w:rsid w:val="00315585"/>
    <w:rsid w:val="00315D34"/>
    <w:rsid w:val="003162C8"/>
    <w:rsid w:val="0031640B"/>
    <w:rsid w:val="00317D1F"/>
    <w:rsid w:val="00317F3A"/>
    <w:rsid w:val="00320CF5"/>
    <w:rsid w:val="00321BF5"/>
    <w:rsid w:val="003223E5"/>
    <w:rsid w:val="003225EF"/>
    <w:rsid w:val="00322642"/>
    <w:rsid w:val="0032580C"/>
    <w:rsid w:val="0032587C"/>
    <w:rsid w:val="00325B83"/>
    <w:rsid w:val="00326BD0"/>
    <w:rsid w:val="003272F1"/>
    <w:rsid w:val="0032773E"/>
    <w:rsid w:val="00330B98"/>
    <w:rsid w:val="0033166E"/>
    <w:rsid w:val="00331707"/>
    <w:rsid w:val="00331790"/>
    <w:rsid w:val="003335F7"/>
    <w:rsid w:val="00334CC0"/>
    <w:rsid w:val="003352B2"/>
    <w:rsid w:val="00340266"/>
    <w:rsid w:val="00340A56"/>
    <w:rsid w:val="003416BE"/>
    <w:rsid w:val="00344147"/>
    <w:rsid w:val="00344425"/>
    <w:rsid w:val="00344618"/>
    <w:rsid w:val="00344BBB"/>
    <w:rsid w:val="00345AD1"/>
    <w:rsid w:val="00345C58"/>
    <w:rsid w:val="003502E9"/>
    <w:rsid w:val="00350360"/>
    <w:rsid w:val="0035076F"/>
    <w:rsid w:val="00350DCD"/>
    <w:rsid w:val="0035215E"/>
    <w:rsid w:val="0035238F"/>
    <w:rsid w:val="0035244A"/>
    <w:rsid w:val="00352581"/>
    <w:rsid w:val="00352CBE"/>
    <w:rsid w:val="00352ED8"/>
    <w:rsid w:val="00353327"/>
    <w:rsid w:val="00354E54"/>
    <w:rsid w:val="00355EE4"/>
    <w:rsid w:val="0036003D"/>
    <w:rsid w:val="00361016"/>
    <w:rsid w:val="00361044"/>
    <w:rsid w:val="00361B85"/>
    <w:rsid w:val="00362010"/>
    <w:rsid w:val="0036394F"/>
    <w:rsid w:val="003678E1"/>
    <w:rsid w:val="00367A10"/>
    <w:rsid w:val="0037064B"/>
    <w:rsid w:val="00370EC9"/>
    <w:rsid w:val="00371D9E"/>
    <w:rsid w:val="00373AC4"/>
    <w:rsid w:val="00374578"/>
    <w:rsid w:val="00374DC8"/>
    <w:rsid w:val="003750A0"/>
    <w:rsid w:val="00375FB2"/>
    <w:rsid w:val="00376D17"/>
    <w:rsid w:val="00376DBE"/>
    <w:rsid w:val="0037798B"/>
    <w:rsid w:val="003779ED"/>
    <w:rsid w:val="00381614"/>
    <w:rsid w:val="00382B4A"/>
    <w:rsid w:val="003840AE"/>
    <w:rsid w:val="003854E3"/>
    <w:rsid w:val="0038663B"/>
    <w:rsid w:val="00386884"/>
    <w:rsid w:val="003871F0"/>
    <w:rsid w:val="00387995"/>
    <w:rsid w:val="003918F0"/>
    <w:rsid w:val="00391D9E"/>
    <w:rsid w:val="00392E26"/>
    <w:rsid w:val="00393CDB"/>
    <w:rsid w:val="003945B0"/>
    <w:rsid w:val="00395494"/>
    <w:rsid w:val="00395FB9"/>
    <w:rsid w:val="00396697"/>
    <w:rsid w:val="00396993"/>
    <w:rsid w:val="00396E61"/>
    <w:rsid w:val="00397A6A"/>
    <w:rsid w:val="003A0706"/>
    <w:rsid w:val="003A09AD"/>
    <w:rsid w:val="003A1300"/>
    <w:rsid w:val="003A1752"/>
    <w:rsid w:val="003A29F3"/>
    <w:rsid w:val="003A2EBE"/>
    <w:rsid w:val="003A3102"/>
    <w:rsid w:val="003A334F"/>
    <w:rsid w:val="003A36AD"/>
    <w:rsid w:val="003A377A"/>
    <w:rsid w:val="003A5709"/>
    <w:rsid w:val="003A6B34"/>
    <w:rsid w:val="003A6C5C"/>
    <w:rsid w:val="003A6F51"/>
    <w:rsid w:val="003A71D1"/>
    <w:rsid w:val="003A7310"/>
    <w:rsid w:val="003B0240"/>
    <w:rsid w:val="003B07F2"/>
    <w:rsid w:val="003B16C5"/>
    <w:rsid w:val="003B1B7C"/>
    <w:rsid w:val="003B238B"/>
    <w:rsid w:val="003B2391"/>
    <w:rsid w:val="003B2892"/>
    <w:rsid w:val="003B2A4A"/>
    <w:rsid w:val="003B2FFE"/>
    <w:rsid w:val="003B3A82"/>
    <w:rsid w:val="003B3F51"/>
    <w:rsid w:val="003B4069"/>
    <w:rsid w:val="003B512F"/>
    <w:rsid w:val="003B518A"/>
    <w:rsid w:val="003B5365"/>
    <w:rsid w:val="003B5899"/>
    <w:rsid w:val="003B62B9"/>
    <w:rsid w:val="003B6765"/>
    <w:rsid w:val="003B6C48"/>
    <w:rsid w:val="003B75FF"/>
    <w:rsid w:val="003C0442"/>
    <w:rsid w:val="003C085E"/>
    <w:rsid w:val="003C0B72"/>
    <w:rsid w:val="003C1127"/>
    <w:rsid w:val="003C1834"/>
    <w:rsid w:val="003C1F6A"/>
    <w:rsid w:val="003C2761"/>
    <w:rsid w:val="003C2980"/>
    <w:rsid w:val="003C38AB"/>
    <w:rsid w:val="003C4887"/>
    <w:rsid w:val="003C4D50"/>
    <w:rsid w:val="003C5062"/>
    <w:rsid w:val="003C52C4"/>
    <w:rsid w:val="003C6013"/>
    <w:rsid w:val="003C6838"/>
    <w:rsid w:val="003C6AAC"/>
    <w:rsid w:val="003C715A"/>
    <w:rsid w:val="003D1422"/>
    <w:rsid w:val="003D2748"/>
    <w:rsid w:val="003D2934"/>
    <w:rsid w:val="003D3235"/>
    <w:rsid w:val="003D383F"/>
    <w:rsid w:val="003D3B36"/>
    <w:rsid w:val="003D4499"/>
    <w:rsid w:val="003D4BDD"/>
    <w:rsid w:val="003D4E03"/>
    <w:rsid w:val="003D558C"/>
    <w:rsid w:val="003D5873"/>
    <w:rsid w:val="003D5ECD"/>
    <w:rsid w:val="003D68F0"/>
    <w:rsid w:val="003D792C"/>
    <w:rsid w:val="003D7A23"/>
    <w:rsid w:val="003D7DC9"/>
    <w:rsid w:val="003E0032"/>
    <w:rsid w:val="003E0410"/>
    <w:rsid w:val="003E0B32"/>
    <w:rsid w:val="003E0E16"/>
    <w:rsid w:val="003E169F"/>
    <w:rsid w:val="003E22B4"/>
    <w:rsid w:val="003E3870"/>
    <w:rsid w:val="003E3872"/>
    <w:rsid w:val="003E3E49"/>
    <w:rsid w:val="003E5361"/>
    <w:rsid w:val="003E59D3"/>
    <w:rsid w:val="003E5DE6"/>
    <w:rsid w:val="003E5F4C"/>
    <w:rsid w:val="003E6CE4"/>
    <w:rsid w:val="003E733A"/>
    <w:rsid w:val="003F1897"/>
    <w:rsid w:val="003F2479"/>
    <w:rsid w:val="003F28C4"/>
    <w:rsid w:val="003F2FD7"/>
    <w:rsid w:val="003F3F47"/>
    <w:rsid w:val="003F48E1"/>
    <w:rsid w:val="003F5324"/>
    <w:rsid w:val="003F5E6A"/>
    <w:rsid w:val="003F615A"/>
    <w:rsid w:val="003F64F7"/>
    <w:rsid w:val="003F6542"/>
    <w:rsid w:val="003F6A6B"/>
    <w:rsid w:val="004012E3"/>
    <w:rsid w:val="00401680"/>
    <w:rsid w:val="00401C83"/>
    <w:rsid w:val="0040258F"/>
    <w:rsid w:val="00402ECA"/>
    <w:rsid w:val="00402F34"/>
    <w:rsid w:val="00403F74"/>
    <w:rsid w:val="00404A96"/>
    <w:rsid w:val="00407B73"/>
    <w:rsid w:val="00407F2D"/>
    <w:rsid w:val="00410CCB"/>
    <w:rsid w:val="00410EC5"/>
    <w:rsid w:val="00411054"/>
    <w:rsid w:val="004112E3"/>
    <w:rsid w:val="004113F8"/>
    <w:rsid w:val="00411525"/>
    <w:rsid w:val="0041333C"/>
    <w:rsid w:val="004136F9"/>
    <w:rsid w:val="00414557"/>
    <w:rsid w:val="00414B4E"/>
    <w:rsid w:val="00416268"/>
    <w:rsid w:val="00416678"/>
    <w:rsid w:val="00416AA4"/>
    <w:rsid w:val="00420EA5"/>
    <w:rsid w:val="004210C9"/>
    <w:rsid w:val="00421334"/>
    <w:rsid w:val="004221DC"/>
    <w:rsid w:val="00422E66"/>
    <w:rsid w:val="00423314"/>
    <w:rsid w:val="004237A2"/>
    <w:rsid w:val="00423ED2"/>
    <w:rsid w:val="00424229"/>
    <w:rsid w:val="00424663"/>
    <w:rsid w:val="00424893"/>
    <w:rsid w:val="00425577"/>
    <w:rsid w:val="0042602C"/>
    <w:rsid w:val="004274FD"/>
    <w:rsid w:val="004300DD"/>
    <w:rsid w:val="0043018C"/>
    <w:rsid w:val="004301B6"/>
    <w:rsid w:val="00430CBC"/>
    <w:rsid w:val="004315DC"/>
    <w:rsid w:val="0043219C"/>
    <w:rsid w:val="00434658"/>
    <w:rsid w:val="00434696"/>
    <w:rsid w:val="00435324"/>
    <w:rsid w:val="004354C6"/>
    <w:rsid w:val="00435EE0"/>
    <w:rsid w:val="0043604D"/>
    <w:rsid w:val="00436791"/>
    <w:rsid w:val="00436DF4"/>
    <w:rsid w:val="00437158"/>
    <w:rsid w:val="0043775D"/>
    <w:rsid w:val="00440317"/>
    <w:rsid w:val="00440502"/>
    <w:rsid w:val="0044084A"/>
    <w:rsid w:val="00440C01"/>
    <w:rsid w:val="00441333"/>
    <w:rsid w:val="004428B2"/>
    <w:rsid w:val="0044358F"/>
    <w:rsid w:val="00443CBE"/>
    <w:rsid w:val="0044463C"/>
    <w:rsid w:val="00445142"/>
    <w:rsid w:val="004451D8"/>
    <w:rsid w:val="00445701"/>
    <w:rsid w:val="00445808"/>
    <w:rsid w:val="00450076"/>
    <w:rsid w:val="004505A2"/>
    <w:rsid w:val="00450A80"/>
    <w:rsid w:val="004511E2"/>
    <w:rsid w:val="00451222"/>
    <w:rsid w:val="00451AA7"/>
    <w:rsid w:val="0045202A"/>
    <w:rsid w:val="004522E9"/>
    <w:rsid w:val="004526C0"/>
    <w:rsid w:val="0045317A"/>
    <w:rsid w:val="0045403D"/>
    <w:rsid w:val="0045444F"/>
    <w:rsid w:val="00454D0E"/>
    <w:rsid w:val="004564D8"/>
    <w:rsid w:val="00456C6A"/>
    <w:rsid w:val="00456C8D"/>
    <w:rsid w:val="0046030A"/>
    <w:rsid w:val="00460AD7"/>
    <w:rsid w:val="00461442"/>
    <w:rsid w:val="0046176A"/>
    <w:rsid w:val="004622A6"/>
    <w:rsid w:val="0046353C"/>
    <w:rsid w:val="00463571"/>
    <w:rsid w:val="004658F7"/>
    <w:rsid w:val="00466EB4"/>
    <w:rsid w:val="00467E06"/>
    <w:rsid w:val="00467E96"/>
    <w:rsid w:val="00467F5D"/>
    <w:rsid w:val="00467FFC"/>
    <w:rsid w:val="00470269"/>
    <w:rsid w:val="004707A7"/>
    <w:rsid w:val="00470EA3"/>
    <w:rsid w:val="004711D3"/>
    <w:rsid w:val="00471A64"/>
    <w:rsid w:val="00472064"/>
    <w:rsid w:val="00472794"/>
    <w:rsid w:val="00473DCD"/>
    <w:rsid w:val="00474E08"/>
    <w:rsid w:val="00474F30"/>
    <w:rsid w:val="004756A9"/>
    <w:rsid w:val="004767A5"/>
    <w:rsid w:val="0047691F"/>
    <w:rsid w:val="00476F0A"/>
    <w:rsid w:val="004775DE"/>
    <w:rsid w:val="004801FD"/>
    <w:rsid w:val="00480618"/>
    <w:rsid w:val="00480A9D"/>
    <w:rsid w:val="00481764"/>
    <w:rsid w:val="00482185"/>
    <w:rsid w:val="0048291D"/>
    <w:rsid w:val="00482CBD"/>
    <w:rsid w:val="004854AE"/>
    <w:rsid w:val="00486119"/>
    <w:rsid w:val="00486629"/>
    <w:rsid w:val="0048782C"/>
    <w:rsid w:val="00490DF1"/>
    <w:rsid w:val="00491237"/>
    <w:rsid w:val="0049178D"/>
    <w:rsid w:val="0049435B"/>
    <w:rsid w:val="00494B45"/>
    <w:rsid w:val="00496A8B"/>
    <w:rsid w:val="004A0DF5"/>
    <w:rsid w:val="004A128A"/>
    <w:rsid w:val="004A2321"/>
    <w:rsid w:val="004A26CE"/>
    <w:rsid w:val="004A2D80"/>
    <w:rsid w:val="004A36E4"/>
    <w:rsid w:val="004A453F"/>
    <w:rsid w:val="004A4804"/>
    <w:rsid w:val="004A4E05"/>
    <w:rsid w:val="004A528A"/>
    <w:rsid w:val="004A5353"/>
    <w:rsid w:val="004A5358"/>
    <w:rsid w:val="004A5E61"/>
    <w:rsid w:val="004A607F"/>
    <w:rsid w:val="004A6883"/>
    <w:rsid w:val="004A6DB0"/>
    <w:rsid w:val="004A6F1D"/>
    <w:rsid w:val="004A758F"/>
    <w:rsid w:val="004A78F4"/>
    <w:rsid w:val="004B22AF"/>
    <w:rsid w:val="004B290B"/>
    <w:rsid w:val="004B2C02"/>
    <w:rsid w:val="004B3F37"/>
    <w:rsid w:val="004B4BB1"/>
    <w:rsid w:val="004B51EA"/>
    <w:rsid w:val="004B5922"/>
    <w:rsid w:val="004B5BC2"/>
    <w:rsid w:val="004B687C"/>
    <w:rsid w:val="004B687F"/>
    <w:rsid w:val="004B77F9"/>
    <w:rsid w:val="004C0E18"/>
    <w:rsid w:val="004C25A8"/>
    <w:rsid w:val="004C262D"/>
    <w:rsid w:val="004C3A27"/>
    <w:rsid w:val="004C436E"/>
    <w:rsid w:val="004C4566"/>
    <w:rsid w:val="004C45AE"/>
    <w:rsid w:val="004C5B8A"/>
    <w:rsid w:val="004C6010"/>
    <w:rsid w:val="004C6442"/>
    <w:rsid w:val="004C6C4D"/>
    <w:rsid w:val="004C71F5"/>
    <w:rsid w:val="004D0206"/>
    <w:rsid w:val="004D0320"/>
    <w:rsid w:val="004D1592"/>
    <w:rsid w:val="004D1665"/>
    <w:rsid w:val="004D282D"/>
    <w:rsid w:val="004D2846"/>
    <w:rsid w:val="004D31E8"/>
    <w:rsid w:val="004D33A3"/>
    <w:rsid w:val="004D33D8"/>
    <w:rsid w:val="004D4A3D"/>
    <w:rsid w:val="004D4B62"/>
    <w:rsid w:val="004D57E0"/>
    <w:rsid w:val="004D5B95"/>
    <w:rsid w:val="004D691D"/>
    <w:rsid w:val="004D7039"/>
    <w:rsid w:val="004D76F5"/>
    <w:rsid w:val="004E0B27"/>
    <w:rsid w:val="004E1B0C"/>
    <w:rsid w:val="004E2412"/>
    <w:rsid w:val="004E39E0"/>
    <w:rsid w:val="004E4E74"/>
    <w:rsid w:val="004E6569"/>
    <w:rsid w:val="004E7F5C"/>
    <w:rsid w:val="004F0127"/>
    <w:rsid w:val="004F0315"/>
    <w:rsid w:val="004F049E"/>
    <w:rsid w:val="004F130D"/>
    <w:rsid w:val="004F23D8"/>
    <w:rsid w:val="004F3B77"/>
    <w:rsid w:val="004F41E4"/>
    <w:rsid w:val="004F4507"/>
    <w:rsid w:val="004F48D4"/>
    <w:rsid w:val="004F5991"/>
    <w:rsid w:val="004F5C3F"/>
    <w:rsid w:val="004F639C"/>
    <w:rsid w:val="004F6B7E"/>
    <w:rsid w:val="004F7788"/>
    <w:rsid w:val="004F7AD4"/>
    <w:rsid w:val="00500CDC"/>
    <w:rsid w:val="00500F0D"/>
    <w:rsid w:val="005013BD"/>
    <w:rsid w:val="00501722"/>
    <w:rsid w:val="00501984"/>
    <w:rsid w:val="00502658"/>
    <w:rsid w:val="00503A3E"/>
    <w:rsid w:val="005049BC"/>
    <w:rsid w:val="00506A1F"/>
    <w:rsid w:val="00507A5B"/>
    <w:rsid w:val="00507F94"/>
    <w:rsid w:val="005101D0"/>
    <w:rsid w:val="00510ED2"/>
    <w:rsid w:val="0051124E"/>
    <w:rsid w:val="0051166F"/>
    <w:rsid w:val="0051256A"/>
    <w:rsid w:val="00512938"/>
    <w:rsid w:val="00513318"/>
    <w:rsid w:val="0051399B"/>
    <w:rsid w:val="00515380"/>
    <w:rsid w:val="00516159"/>
    <w:rsid w:val="00516726"/>
    <w:rsid w:val="00516DBD"/>
    <w:rsid w:val="00521342"/>
    <w:rsid w:val="005213D9"/>
    <w:rsid w:val="0052339A"/>
    <w:rsid w:val="005235E9"/>
    <w:rsid w:val="00523F41"/>
    <w:rsid w:val="005243F4"/>
    <w:rsid w:val="0052465A"/>
    <w:rsid w:val="00524D4A"/>
    <w:rsid w:val="00525213"/>
    <w:rsid w:val="00525BD0"/>
    <w:rsid w:val="005274C2"/>
    <w:rsid w:val="00527BAA"/>
    <w:rsid w:val="00530962"/>
    <w:rsid w:val="00531502"/>
    <w:rsid w:val="00531B6A"/>
    <w:rsid w:val="005327D6"/>
    <w:rsid w:val="005347A5"/>
    <w:rsid w:val="00534BF7"/>
    <w:rsid w:val="005354DE"/>
    <w:rsid w:val="00537056"/>
    <w:rsid w:val="00537669"/>
    <w:rsid w:val="005378D6"/>
    <w:rsid w:val="00537A86"/>
    <w:rsid w:val="00537CD4"/>
    <w:rsid w:val="0054007B"/>
    <w:rsid w:val="00540770"/>
    <w:rsid w:val="005409A8"/>
    <w:rsid w:val="00541EBA"/>
    <w:rsid w:val="005428D6"/>
    <w:rsid w:val="00543621"/>
    <w:rsid w:val="005443BA"/>
    <w:rsid w:val="005453E0"/>
    <w:rsid w:val="00546DC9"/>
    <w:rsid w:val="005474F8"/>
    <w:rsid w:val="00547A9B"/>
    <w:rsid w:val="00550B26"/>
    <w:rsid w:val="005515EB"/>
    <w:rsid w:val="00551E20"/>
    <w:rsid w:val="00553A9E"/>
    <w:rsid w:val="00553C03"/>
    <w:rsid w:val="005601A5"/>
    <w:rsid w:val="005612F0"/>
    <w:rsid w:val="00562097"/>
    <w:rsid w:val="0056262A"/>
    <w:rsid w:val="00562A0B"/>
    <w:rsid w:val="00563B4C"/>
    <w:rsid w:val="00563D1E"/>
    <w:rsid w:val="00563FAD"/>
    <w:rsid w:val="005647F7"/>
    <w:rsid w:val="00565B75"/>
    <w:rsid w:val="005668F2"/>
    <w:rsid w:val="00567235"/>
    <w:rsid w:val="0057033B"/>
    <w:rsid w:val="00570EA3"/>
    <w:rsid w:val="00571237"/>
    <w:rsid w:val="00573A9E"/>
    <w:rsid w:val="005744B2"/>
    <w:rsid w:val="005744F9"/>
    <w:rsid w:val="0057467C"/>
    <w:rsid w:val="00574686"/>
    <w:rsid w:val="00574822"/>
    <w:rsid w:val="005767CD"/>
    <w:rsid w:val="00576C1D"/>
    <w:rsid w:val="0058031E"/>
    <w:rsid w:val="005814D0"/>
    <w:rsid w:val="00581C43"/>
    <w:rsid w:val="0058232A"/>
    <w:rsid w:val="00582FD1"/>
    <w:rsid w:val="005840C6"/>
    <w:rsid w:val="005848B9"/>
    <w:rsid w:val="0058572A"/>
    <w:rsid w:val="00587F07"/>
    <w:rsid w:val="0059049E"/>
    <w:rsid w:val="0059085B"/>
    <w:rsid w:val="00590ED2"/>
    <w:rsid w:val="00592578"/>
    <w:rsid w:val="00592AFC"/>
    <w:rsid w:val="00593664"/>
    <w:rsid w:val="00593E12"/>
    <w:rsid w:val="00594CF0"/>
    <w:rsid w:val="00595226"/>
    <w:rsid w:val="00595721"/>
    <w:rsid w:val="005968AF"/>
    <w:rsid w:val="00596B48"/>
    <w:rsid w:val="00596E71"/>
    <w:rsid w:val="00596FC2"/>
    <w:rsid w:val="005972CF"/>
    <w:rsid w:val="00597787"/>
    <w:rsid w:val="00597876"/>
    <w:rsid w:val="005A1F13"/>
    <w:rsid w:val="005A37DC"/>
    <w:rsid w:val="005A43B5"/>
    <w:rsid w:val="005A5782"/>
    <w:rsid w:val="005A5B29"/>
    <w:rsid w:val="005A613A"/>
    <w:rsid w:val="005A6F11"/>
    <w:rsid w:val="005B01FA"/>
    <w:rsid w:val="005B178E"/>
    <w:rsid w:val="005B18B8"/>
    <w:rsid w:val="005B2D81"/>
    <w:rsid w:val="005B3663"/>
    <w:rsid w:val="005B4039"/>
    <w:rsid w:val="005B4725"/>
    <w:rsid w:val="005B48CD"/>
    <w:rsid w:val="005B4EAB"/>
    <w:rsid w:val="005B6268"/>
    <w:rsid w:val="005C0187"/>
    <w:rsid w:val="005C1BE7"/>
    <w:rsid w:val="005C335E"/>
    <w:rsid w:val="005C3B24"/>
    <w:rsid w:val="005C522D"/>
    <w:rsid w:val="005C63E3"/>
    <w:rsid w:val="005C6BF1"/>
    <w:rsid w:val="005C796A"/>
    <w:rsid w:val="005C7ACC"/>
    <w:rsid w:val="005D068D"/>
    <w:rsid w:val="005D19B4"/>
    <w:rsid w:val="005D3164"/>
    <w:rsid w:val="005D35A9"/>
    <w:rsid w:val="005D3EC3"/>
    <w:rsid w:val="005D4A21"/>
    <w:rsid w:val="005D4C58"/>
    <w:rsid w:val="005D4F08"/>
    <w:rsid w:val="005D5794"/>
    <w:rsid w:val="005D599D"/>
    <w:rsid w:val="005D7260"/>
    <w:rsid w:val="005D7396"/>
    <w:rsid w:val="005D761F"/>
    <w:rsid w:val="005E10ED"/>
    <w:rsid w:val="005E2072"/>
    <w:rsid w:val="005E4B0B"/>
    <w:rsid w:val="005E4BB3"/>
    <w:rsid w:val="005E5419"/>
    <w:rsid w:val="005E5A93"/>
    <w:rsid w:val="005E765F"/>
    <w:rsid w:val="005E78C0"/>
    <w:rsid w:val="005E7941"/>
    <w:rsid w:val="005F02BC"/>
    <w:rsid w:val="005F0F03"/>
    <w:rsid w:val="005F2A60"/>
    <w:rsid w:val="005F3455"/>
    <w:rsid w:val="005F4ADA"/>
    <w:rsid w:val="005F558A"/>
    <w:rsid w:val="005F5ECD"/>
    <w:rsid w:val="005F6424"/>
    <w:rsid w:val="005F681A"/>
    <w:rsid w:val="005F6E5C"/>
    <w:rsid w:val="005F7205"/>
    <w:rsid w:val="005F76BE"/>
    <w:rsid w:val="005F7C58"/>
    <w:rsid w:val="006013A0"/>
    <w:rsid w:val="00603829"/>
    <w:rsid w:val="00603B5E"/>
    <w:rsid w:val="006042B3"/>
    <w:rsid w:val="00604C72"/>
    <w:rsid w:val="0060573B"/>
    <w:rsid w:val="00605AEB"/>
    <w:rsid w:val="00605B78"/>
    <w:rsid w:val="006071FD"/>
    <w:rsid w:val="00607FF8"/>
    <w:rsid w:val="00610B49"/>
    <w:rsid w:val="00611E3E"/>
    <w:rsid w:val="00612026"/>
    <w:rsid w:val="0061217E"/>
    <w:rsid w:val="006135EE"/>
    <w:rsid w:val="006135F4"/>
    <w:rsid w:val="00613B6E"/>
    <w:rsid w:val="006141B9"/>
    <w:rsid w:val="00615918"/>
    <w:rsid w:val="00617653"/>
    <w:rsid w:val="00617716"/>
    <w:rsid w:val="006177E4"/>
    <w:rsid w:val="00617B8F"/>
    <w:rsid w:val="006208BB"/>
    <w:rsid w:val="006208E3"/>
    <w:rsid w:val="00620A4E"/>
    <w:rsid w:val="006254CC"/>
    <w:rsid w:val="00626254"/>
    <w:rsid w:val="00626FE6"/>
    <w:rsid w:val="006270AD"/>
    <w:rsid w:val="00627BC2"/>
    <w:rsid w:val="00627D43"/>
    <w:rsid w:val="0063168F"/>
    <w:rsid w:val="00631A60"/>
    <w:rsid w:val="00631F5B"/>
    <w:rsid w:val="0063277F"/>
    <w:rsid w:val="006327E9"/>
    <w:rsid w:val="00632898"/>
    <w:rsid w:val="00632E5A"/>
    <w:rsid w:val="0063347A"/>
    <w:rsid w:val="0063416D"/>
    <w:rsid w:val="00634846"/>
    <w:rsid w:val="00634951"/>
    <w:rsid w:val="00634D79"/>
    <w:rsid w:val="00636551"/>
    <w:rsid w:val="00637A81"/>
    <w:rsid w:val="006401EA"/>
    <w:rsid w:val="00641435"/>
    <w:rsid w:val="00641A9B"/>
    <w:rsid w:val="00643F3E"/>
    <w:rsid w:val="00644883"/>
    <w:rsid w:val="00644FD1"/>
    <w:rsid w:val="0064526C"/>
    <w:rsid w:val="00645499"/>
    <w:rsid w:val="00645E2C"/>
    <w:rsid w:val="00645E6F"/>
    <w:rsid w:val="0064605F"/>
    <w:rsid w:val="00647F50"/>
    <w:rsid w:val="00650C7C"/>
    <w:rsid w:val="006512FA"/>
    <w:rsid w:val="006518D6"/>
    <w:rsid w:val="00651E89"/>
    <w:rsid w:val="00653E2C"/>
    <w:rsid w:val="006545CD"/>
    <w:rsid w:val="00654980"/>
    <w:rsid w:val="00655036"/>
    <w:rsid w:val="006550D5"/>
    <w:rsid w:val="0065516B"/>
    <w:rsid w:val="006568D9"/>
    <w:rsid w:val="0065710F"/>
    <w:rsid w:val="00657B8C"/>
    <w:rsid w:val="00661418"/>
    <w:rsid w:val="00664752"/>
    <w:rsid w:val="00664C5A"/>
    <w:rsid w:val="00665D76"/>
    <w:rsid w:val="00667374"/>
    <w:rsid w:val="00667943"/>
    <w:rsid w:val="0067061F"/>
    <w:rsid w:val="00670B57"/>
    <w:rsid w:val="00670D13"/>
    <w:rsid w:val="006720AC"/>
    <w:rsid w:val="006722FA"/>
    <w:rsid w:val="00672703"/>
    <w:rsid w:val="006747D1"/>
    <w:rsid w:val="00677A12"/>
    <w:rsid w:val="00680657"/>
    <w:rsid w:val="006809CC"/>
    <w:rsid w:val="00681143"/>
    <w:rsid w:val="00682D04"/>
    <w:rsid w:val="00683477"/>
    <w:rsid w:val="00684648"/>
    <w:rsid w:val="00684734"/>
    <w:rsid w:val="00684964"/>
    <w:rsid w:val="00684B21"/>
    <w:rsid w:val="0068507C"/>
    <w:rsid w:val="006853A5"/>
    <w:rsid w:val="00685F38"/>
    <w:rsid w:val="00686AD5"/>
    <w:rsid w:val="00686EB3"/>
    <w:rsid w:val="00687FF8"/>
    <w:rsid w:val="00690FAB"/>
    <w:rsid w:val="00691B8F"/>
    <w:rsid w:val="006945A9"/>
    <w:rsid w:val="006954FA"/>
    <w:rsid w:val="006956A8"/>
    <w:rsid w:val="006964F1"/>
    <w:rsid w:val="00696A43"/>
    <w:rsid w:val="006970EC"/>
    <w:rsid w:val="006974F8"/>
    <w:rsid w:val="006A1A4E"/>
    <w:rsid w:val="006A1F49"/>
    <w:rsid w:val="006A3FB6"/>
    <w:rsid w:val="006A4095"/>
    <w:rsid w:val="006A4D4F"/>
    <w:rsid w:val="006A4DB7"/>
    <w:rsid w:val="006A5188"/>
    <w:rsid w:val="006A55DF"/>
    <w:rsid w:val="006A60DB"/>
    <w:rsid w:val="006B05BA"/>
    <w:rsid w:val="006B1FB8"/>
    <w:rsid w:val="006B2D78"/>
    <w:rsid w:val="006B2E00"/>
    <w:rsid w:val="006B38CA"/>
    <w:rsid w:val="006B4536"/>
    <w:rsid w:val="006B4FF4"/>
    <w:rsid w:val="006B5020"/>
    <w:rsid w:val="006B69CA"/>
    <w:rsid w:val="006B6EA5"/>
    <w:rsid w:val="006B6FC3"/>
    <w:rsid w:val="006B71B8"/>
    <w:rsid w:val="006B756D"/>
    <w:rsid w:val="006B7A84"/>
    <w:rsid w:val="006C0CEB"/>
    <w:rsid w:val="006C225F"/>
    <w:rsid w:val="006C25CF"/>
    <w:rsid w:val="006C27FE"/>
    <w:rsid w:val="006C40B4"/>
    <w:rsid w:val="006C422C"/>
    <w:rsid w:val="006C5397"/>
    <w:rsid w:val="006C5BAB"/>
    <w:rsid w:val="006C5BC0"/>
    <w:rsid w:val="006C5DC7"/>
    <w:rsid w:val="006C7045"/>
    <w:rsid w:val="006D0BE4"/>
    <w:rsid w:val="006D2010"/>
    <w:rsid w:val="006D2106"/>
    <w:rsid w:val="006D267A"/>
    <w:rsid w:val="006D3255"/>
    <w:rsid w:val="006D3B55"/>
    <w:rsid w:val="006D4928"/>
    <w:rsid w:val="006D5AA5"/>
    <w:rsid w:val="006D6114"/>
    <w:rsid w:val="006D7FDF"/>
    <w:rsid w:val="006E1544"/>
    <w:rsid w:val="006E1ABF"/>
    <w:rsid w:val="006E1F41"/>
    <w:rsid w:val="006E2D79"/>
    <w:rsid w:val="006E2FC4"/>
    <w:rsid w:val="006E3356"/>
    <w:rsid w:val="006E390B"/>
    <w:rsid w:val="006E3D0C"/>
    <w:rsid w:val="006E3E0A"/>
    <w:rsid w:val="006E4AEB"/>
    <w:rsid w:val="006E537F"/>
    <w:rsid w:val="006E5C2C"/>
    <w:rsid w:val="006E7397"/>
    <w:rsid w:val="006E7920"/>
    <w:rsid w:val="006F05A3"/>
    <w:rsid w:val="006F06D5"/>
    <w:rsid w:val="006F0BE9"/>
    <w:rsid w:val="006F0F8F"/>
    <w:rsid w:val="006F0FFE"/>
    <w:rsid w:val="006F1B8E"/>
    <w:rsid w:val="006F2B3E"/>
    <w:rsid w:val="006F2C67"/>
    <w:rsid w:val="006F387A"/>
    <w:rsid w:val="006F4546"/>
    <w:rsid w:val="006F4D14"/>
    <w:rsid w:val="006F4E40"/>
    <w:rsid w:val="006F4F32"/>
    <w:rsid w:val="006F50B2"/>
    <w:rsid w:val="006F588C"/>
    <w:rsid w:val="006F60B7"/>
    <w:rsid w:val="006F6A9D"/>
    <w:rsid w:val="006F6FF3"/>
    <w:rsid w:val="006F711A"/>
    <w:rsid w:val="006F7478"/>
    <w:rsid w:val="006F77BD"/>
    <w:rsid w:val="00700A3D"/>
    <w:rsid w:val="00700C7F"/>
    <w:rsid w:val="007014B4"/>
    <w:rsid w:val="00701BD8"/>
    <w:rsid w:val="00702770"/>
    <w:rsid w:val="0070319E"/>
    <w:rsid w:val="007033F5"/>
    <w:rsid w:val="00703950"/>
    <w:rsid w:val="007048E1"/>
    <w:rsid w:val="00704AAC"/>
    <w:rsid w:val="007061D7"/>
    <w:rsid w:val="00707199"/>
    <w:rsid w:val="0070732E"/>
    <w:rsid w:val="007074AB"/>
    <w:rsid w:val="00707764"/>
    <w:rsid w:val="00711059"/>
    <w:rsid w:val="007119DE"/>
    <w:rsid w:val="00711C3F"/>
    <w:rsid w:val="007131F2"/>
    <w:rsid w:val="00713271"/>
    <w:rsid w:val="00713B2E"/>
    <w:rsid w:val="00715EC9"/>
    <w:rsid w:val="00715F27"/>
    <w:rsid w:val="007165DD"/>
    <w:rsid w:val="00717483"/>
    <w:rsid w:val="00717632"/>
    <w:rsid w:val="00717F67"/>
    <w:rsid w:val="00720847"/>
    <w:rsid w:val="00720BDF"/>
    <w:rsid w:val="007216EE"/>
    <w:rsid w:val="007219CE"/>
    <w:rsid w:val="00721B4F"/>
    <w:rsid w:val="00722966"/>
    <w:rsid w:val="00722E7B"/>
    <w:rsid w:val="00723138"/>
    <w:rsid w:val="00723686"/>
    <w:rsid w:val="007243A5"/>
    <w:rsid w:val="00724869"/>
    <w:rsid w:val="0072561B"/>
    <w:rsid w:val="00725897"/>
    <w:rsid w:val="007266AA"/>
    <w:rsid w:val="00726B89"/>
    <w:rsid w:val="00727BBD"/>
    <w:rsid w:val="00727DAE"/>
    <w:rsid w:val="00731909"/>
    <w:rsid w:val="00732023"/>
    <w:rsid w:val="0073299E"/>
    <w:rsid w:val="007329B5"/>
    <w:rsid w:val="0073531A"/>
    <w:rsid w:val="007359BD"/>
    <w:rsid w:val="00735DD1"/>
    <w:rsid w:val="00735ED2"/>
    <w:rsid w:val="0073663F"/>
    <w:rsid w:val="00737A9C"/>
    <w:rsid w:val="0074071B"/>
    <w:rsid w:val="00740D11"/>
    <w:rsid w:val="007410AB"/>
    <w:rsid w:val="00743AFC"/>
    <w:rsid w:val="00743BB9"/>
    <w:rsid w:val="00746DEF"/>
    <w:rsid w:val="007502FD"/>
    <w:rsid w:val="00750520"/>
    <w:rsid w:val="007513AF"/>
    <w:rsid w:val="00751A21"/>
    <w:rsid w:val="007527DD"/>
    <w:rsid w:val="0075290F"/>
    <w:rsid w:val="00752C8E"/>
    <w:rsid w:val="0075438B"/>
    <w:rsid w:val="0076003B"/>
    <w:rsid w:val="007603CA"/>
    <w:rsid w:val="007604F7"/>
    <w:rsid w:val="0076091A"/>
    <w:rsid w:val="00762B2B"/>
    <w:rsid w:val="00762B90"/>
    <w:rsid w:val="00762C8D"/>
    <w:rsid w:val="00763A81"/>
    <w:rsid w:val="00765739"/>
    <w:rsid w:val="007671D1"/>
    <w:rsid w:val="0076754E"/>
    <w:rsid w:val="00767569"/>
    <w:rsid w:val="00767E5C"/>
    <w:rsid w:val="0077010D"/>
    <w:rsid w:val="00770846"/>
    <w:rsid w:val="00770B4C"/>
    <w:rsid w:val="00771382"/>
    <w:rsid w:val="00771D96"/>
    <w:rsid w:val="007728A5"/>
    <w:rsid w:val="0077469A"/>
    <w:rsid w:val="00775F7F"/>
    <w:rsid w:val="00776BC5"/>
    <w:rsid w:val="00776BEC"/>
    <w:rsid w:val="00780186"/>
    <w:rsid w:val="00780A85"/>
    <w:rsid w:val="00781121"/>
    <w:rsid w:val="00784176"/>
    <w:rsid w:val="00784728"/>
    <w:rsid w:val="00784F12"/>
    <w:rsid w:val="00786310"/>
    <w:rsid w:val="00790215"/>
    <w:rsid w:val="007908CE"/>
    <w:rsid w:val="00790A33"/>
    <w:rsid w:val="00793CB0"/>
    <w:rsid w:val="00794115"/>
    <w:rsid w:val="0079465B"/>
    <w:rsid w:val="007954CF"/>
    <w:rsid w:val="0079567F"/>
    <w:rsid w:val="00795974"/>
    <w:rsid w:val="007974B4"/>
    <w:rsid w:val="007A0915"/>
    <w:rsid w:val="007A2F1F"/>
    <w:rsid w:val="007A325C"/>
    <w:rsid w:val="007A3780"/>
    <w:rsid w:val="007A3976"/>
    <w:rsid w:val="007A3EE2"/>
    <w:rsid w:val="007A4618"/>
    <w:rsid w:val="007A583E"/>
    <w:rsid w:val="007B00D0"/>
    <w:rsid w:val="007B02BE"/>
    <w:rsid w:val="007B0AC0"/>
    <w:rsid w:val="007B246D"/>
    <w:rsid w:val="007B33D5"/>
    <w:rsid w:val="007B4421"/>
    <w:rsid w:val="007B5BC4"/>
    <w:rsid w:val="007B63E7"/>
    <w:rsid w:val="007B67EE"/>
    <w:rsid w:val="007B712D"/>
    <w:rsid w:val="007B74FC"/>
    <w:rsid w:val="007C067B"/>
    <w:rsid w:val="007C0FC6"/>
    <w:rsid w:val="007C13CA"/>
    <w:rsid w:val="007C2DCC"/>
    <w:rsid w:val="007C53C1"/>
    <w:rsid w:val="007C54B1"/>
    <w:rsid w:val="007C63DE"/>
    <w:rsid w:val="007C69CF"/>
    <w:rsid w:val="007C6D1D"/>
    <w:rsid w:val="007C6FF2"/>
    <w:rsid w:val="007C7873"/>
    <w:rsid w:val="007C7CF9"/>
    <w:rsid w:val="007D05CB"/>
    <w:rsid w:val="007D0C69"/>
    <w:rsid w:val="007D0D05"/>
    <w:rsid w:val="007D1B84"/>
    <w:rsid w:val="007D1F8C"/>
    <w:rsid w:val="007D29B4"/>
    <w:rsid w:val="007D3EC7"/>
    <w:rsid w:val="007D422C"/>
    <w:rsid w:val="007D4246"/>
    <w:rsid w:val="007D4D85"/>
    <w:rsid w:val="007D7404"/>
    <w:rsid w:val="007D7712"/>
    <w:rsid w:val="007E006F"/>
    <w:rsid w:val="007E1091"/>
    <w:rsid w:val="007E23CD"/>
    <w:rsid w:val="007E2D40"/>
    <w:rsid w:val="007E3520"/>
    <w:rsid w:val="007E4A56"/>
    <w:rsid w:val="007E574D"/>
    <w:rsid w:val="007E5839"/>
    <w:rsid w:val="007E6357"/>
    <w:rsid w:val="007E64C6"/>
    <w:rsid w:val="007E6776"/>
    <w:rsid w:val="007E69D2"/>
    <w:rsid w:val="007E6EF1"/>
    <w:rsid w:val="007E72DD"/>
    <w:rsid w:val="007F0057"/>
    <w:rsid w:val="007F0927"/>
    <w:rsid w:val="007F1310"/>
    <w:rsid w:val="007F1E41"/>
    <w:rsid w:val="007F2F63"/>
    <w:rsid w:val="007F2F88"/>
    <w:rsid w:val="007F556C"/>
    <w:rsid w:val="0080002B"/>
    <w:rsid w:val="008009BD"/>
    <w:rsid w:val="00800A69"/>
    <w:rsid w:val="00800EAD"/>
    <w:rsid w:val="00801A9B"/>
    <w:rsid w:val="00801B94"/>
    <w:rsid w:val="00803C4E"/>
    <w:rsid w:val="00804BEE"/>
    <w:rsid w:val="008050ED"/>
    <w:rsid w:val="00805744"/>
    <w:rsid w:val="00805B1D"/>
    <w:rsid w:val="00805C7F"/>
    <w:rsid w:val="00805CA9"/>
    <w:rsid w:val="00806472"/>
    <w:rsid w:val="0080756E"/>
    <w:rsid w:val="00807808"/>
    <w:rsid w:val="0081029D"/>
    <w:rsid w:val="0081170D"/>
    <w:rsid w:val="0081177E"/>
    <w:rsid w:val="00812565"/>
    <w:rsid w:val="00813827"/>
    <w:rsid w:val="00815973"/>
    <w:rsid w:val="00816014"/>
    <w:rsid w:val="008172DE"/>
    <w:rsid w:val="00817BF1"/>
    <w:rsid w:val="0082046E"/>
    <w:rsid w:val="00820E1A"/>
    <w:rsid w:val="00820ECF"/>
    <w:rsid w:val="008216B9"/>
    <w:rsid w:val="008216D9"/>
    <w:rsid w:val="00821C03"/>
    <w:rsid w:val="00821F63"/>
    <w:rsid w:val="008223EB"/>
    <w:rsid w:val="008226B5"/>
    <w:rsid w:val="00822B53"/>
    <w:rsid w:val="00822FA7"/>
    <w:rsid w:val="00823022"/>
    <w:rsid w:val="00823E5B"/>
    <w:rsid w:val="00823EB9"/>
    <w:rsid w:val="0082423F"/>
    <w:rsid w:val="00824C12"/>
    <w:rsid w:val="00825A1C"/>
    <w:rsid w:val="00826A4E"/>
    <w:rsid w:val="00827499"/>
    <w:rsid w:val="0082769E"/>
    <w:rsid w:val="0083250B"/>
    <w:rsid w:val="008330C0"/>
    <w:rsid w:val="00834997"/>
    <w:rsid w:val="0083578E"/>
    <w:rsid w:val="008357EB"/>
    <w:rsid w:val="00835EDD"/>
    <w:rsid w:val="00836CFA"/>
    <w:rsid w:val="00836FB2"/>
    <w:rsid w:val="0083789E"/>
    <w:rsid w:val="00837F4E"/>
    <w:rsid w:val="00841D7E"/>
    <w:rsid w:val="0084290F"/>
    <w:rsid w:val="00843BD1"/>
    <w:rsid w:val="00843FA1"/>
    <w:rsid w:val="0084409D"/>
    <w:rsid w:val="00844BB5"/>
    <w:rsid w:val="00844E20"/>
    <w:rsid w:val="00845154"/>
    <w:rsid w:val="00845864"/>
    <w:rsid w:val="00845CB2"/>
    <w:rsid w:val="00845FF5"/>
    <w:rsid w:val="00846466"/>
    <w:rsid w:val="0084740C"/>
    <w:rsid w:val="008479E5"/>
    <w:rsid w:val="00850D62"/>
    <w:rsid w:val="0085229C"/>
    <w:rsid w:val="00854432"/>
    <w:rsid w:val="00854B8A"/>
    <w:rsid w:val="00854C30"/>
    <w:rsid w:val="008560BF"/>
    <w:rsid w:val="008560C5"/>
    <w:rsid w:val="0085621A"/>
    <w:rsid w:val="00856FCE"/>
    <w:rsid w:val="00857109"/>
    <w:rsid w:val="00857DBF"/>
    <w:rsid w:val="00860634"/>
    <w:rsid w:val="00860BE4"/>
    <w:rsid w:val="00861027"/>
    <w:rsid w:val="00861483"/>
    <w:rsid w:val="00861779"/>
    <w:rsid w:val="00861CB8"/>
    <w:rsid w:val="00863932"/>
    <w:rsid w:val="00863C4B"/>
    <w:rsid w:val="008643FF"/>
    <w:rsid w:val="008650F5"/>
    <w:rsid w:val="00865C6D"/>
    <w:rsid w:val="00867284"/>
    <w:rsid w:val="0086763D"/>
    <w:rsid w:val="0086768F"/>
    <w:rsid w:val="00870481"/>
    <w:rsid w:val="008707FE"/>
    <w:rsid w:val="0087248B"/>
    <w:rsid w:val="008728B7"/>
    <w:rsid w:val="00872C79"/>
    <w:rsid w:val="00873E95"/>
    <w:rsid w:val="00873F81"/>
    <w:rsid w:val="008753A4"/>
    <w:rsid w:val="00877186"/>
    <w:rsid w:val="00877A6C"/>
    <w:rsid w:val="0088163F"/>
    <w:rsid w:val="008841B6"/>
    <w:rsid w:val="008852A4"/>
    <w:rsid w:val="00886014"/>
    <w:rsid w:val="0088636E"/>
    <w:rsid w:val="00886B1B"/>
    <w:rsid w:val="0089027B"/>
    <w:rsid w:val="00890493"/>
    <w:rsid w:val="00890B77"/>
    <w:rsid w:val="00890C53"/>
    <w:rsid w:val="00891DF5"/>
    <w:rsid w:val="00891F4D"/>
    <w:rsid w:val="0089432F"/>
    <w:rsid w:val="00894AEC"/>
    <w:rsid w:val="00894B73"/>
    <w:rsid w:val="00895C88"/>
    <w:rsid w:val="00895F79"/>
    <w:rsid w:val="00896C5D"/>
    <w:rsid w:val="00897439"/>
    <w:rsid w:val="0089769D"/>
    <w:rsid w:val="008979AF"/>
    <w:rsid w:val="008A0CF3"/>
    <w:rsid w:val="008A0D4D"/>
    <w:rsid w:val="008A340D"/>
    <w:rsid w:val="008A47D4"/>
    <w:rsid w:val="008A5277"/>
    <w:rsid w:val="008A5F6F"/>
    <w:rsid w:val="008A61CF"/>
    <w:rsid w:val="008A6E18"/>
    <w:rsid w:val="008A794C"/>
    <w:rsid w:val="008B041B"/>
    <w:rsid w:val="008B0AA1"/>
    <w:rsid w:val="008B1B54"/>
    <w:rsid w:val="008B1F99"/>
    <w:rsid w:val="008B2D5A"/>
    <w:rsid w:val="008B2F11"/>
    <w:rsid w:val="008B33F4"/>
    <w:rsid w:val="008B45E3"/>
    <w:rsid w:val="008B4A88"/>
    <w:rsid w:val="008B4CD0"/>
    <w:rsid w:val="008B4CDD"/>
    <w:rsid w:val="008B542E"/>
    <w:rsid w:val="008B5699"/>
    <w:rsid w:val="008B5BAD"/>
    <w:rsid w:val="008B649B"/>
    <w:rsid w:val="008B66BA"/>
    <w:rsid w:val="008B7815"/>
    <w:rsid w:val="008C152C"/>
    <w:rsid w:val="008C175D"/>
    <w:rsid w:val="008C1EF5"/>
    <w:rsid w:val="008C2D70"/>
    <w:rsid w:val="008C4080"/>
    <w:rsid w:val="008C5391"/>
    <w:rsid w:val="008C5550"/>
    <w:rsid w:val="008C59E1"/>
    <w:rsid w:val="008C5E2A"/>
    <w:rsid w:val="008C7FB4"/>
    <w:rsid w:val="008D0D0F"/>
    <w:rsid w:val="008D0F80"/>
    <w:rsid w:val="008D693A"/>
    <w:rsid w:val="008D6C51"/>
    <w:rsid w:val="008D7C41"/>
    <w:rsid w:val="008E007B"/>
    <w:rsid w:val="008E094F"/>
    <w:rsid w:val="008E0FA4"/>
    <w:rsid w:val="008E15D4"/>
    <w:rsid w:val="008E1988"/>
    <w:rsid w:val="008E1DF2"/>
    <w:rsid w:val="008E2063"/>
    <w:rsid w:val="008E2223"/>
    <w:rsid w:val="008E306F"/>
    <w:rsid w:val="008E3819"/>
    <w:rsid w:val="008E3DBA"/>
    <w:rsid w:val="008E4492"/>
    <w:rsid w:val="008E48C4"/>
    <w:rsid w:val="008E4C90"/>
    <w:rsid w:val="008E5214"/>
    <w:rsid w:val="008E5CD1"/>
    <w:rsid w:val="008E709F"/>
    <w:rsid w:val="008E749C"/>
    <w:rsid w:val="008E76AE"/>
    <w:rsid w:val="008F1924"/>
    <w:rsid w:val="008F1E76"/>
    <w:rsid w:val="008F1FAD"/>
    <w:rsid w:val="008F36E0"/>
    <w:rsid w:val="008F3B10"/>
    <w:rsid w:val="008F49C0"/>
    <w:rsid w:val="008F4C44"/>
    <w:rsid w:val="008F6518"/>
    <w:rsid w:val="008F66CC"/>
    <w:rsid w:val="008F75BD"/>
    <w:rsid w:val="008F76A0"/>
    <w:rsid w:val="009007F4"/>
    <w:rsid w:val="00900B97"/>
    <w:rsid w:val="0090132F"/>
    <w:rsid w:val="009014B8"/>
    <w:rsid w:val="009015B3"/>
    <w:rsid w:val="00901E55"/>
    <w:rsid w:val="00903401"/>
    <w:rsid w:val="00903695"/>
    <w:rsid w:val="00903978"/>
    <w:rsid w:val="00903D07"/>
    <w:rsid w:val="009045E6"/>
    <w:rsid w:val="00904A18"/>
    <w:rsid w:val="00904A9B"/>
    <w:rsid w:val="00904CD8"/>
    <w:rsid w:val="009050B8"/>
    <w:rsid w:val="00906319"/>
    <w:rsid w:val="00907369"/>
    <w:rsid w:val="0091037E"/>
    <w:rsid w:val="00911A38"/>
    <w:rsid w:val="00911AF0"/>
    <w:rsid w:val="0091257C"/>
    <w:rsid w:val="00912F10"/>
    <w:rsid w:val="009131A1"/>
    <w:rsid w:val="009132FF"/>
    <w:rsid w:val="00913C12"/>
    <w:rsid w:val="00913C78"/>
    <w:rsid w:val="00915EEF"/>
    <w:rsid w:val="00916987"/>
    <w:rsid w:val="009173CD"/>
    <w:rsid w:val="0092091C"/>
    <w:rsid w:val="00923C6B"/>
    <w:rsid w:val="00924186"/>
    <w:rsid w:val="00924B69"/>
    <w:rsid w:val="00925699"/>
    <w:rsid w:val="00930CF6"/>
    <w:rsid w:val="00930EF7"/>
    <w:rsid w:val="009311F4"/>
    <w:rsid w:val="00931661"/>
    <w:rsid w:val="00931B1B"/>
    <w:rsid w:val="00932DC5"/>
    <w:rsid w:val="00934476"/>
    <w:rsid w:val="009348C8"/>
    <w:rsid w:val="00934F64"/>
    <w:rsid w:val="009353F4"/>
    <w:rsid w:val="0093561B"/>
    <w:rsid w:val="009361BF"/>
    <w:rsid w:val="00936484"/>
    <w:rsid w:val="0093732A"/>
    <w:rsid w:val="00940305"/>
    <w:rsid w:val="00940D5E"/>
    <w:rsid w:val="009420F7"/>
    <w:rsid w:val="0094247B"/>
    <w:rsid w:val="00942721"/>
    <w:rsid w:val="009435D0"/>
    <w:rsid w:val="009437EF"/>
    <w:rsid w:val="00946276"/>
    <w:rsid w:val="00946458"/>
    <w:rsid w:val="0094773C"/>
    <w:rsid w:val="00947EB3"/>
    <w:rsid w:val="0095082E"/>
    <w:rsid w:val="00952165"/>
    <w:rsid w:val="00952470"/>
    <w:rsid w:val="009528E0"/>
    <w:rsid w:val="0095388A"/>
    <w:rsid w:val="009546D3"/>
    <w:rsid w:val="00954F68"/>
    <w:rsid w:val="009551C2"/>
    <w:rsid w:val="009551D5"/>
    <w:rsid w:val="00955701"/>
    <w:rsid w:val="00960B7B"/>
    <w:rsid w:val="0096186C"/>
    <w:rsid w:val="00963DD0"/>
    <w:rsid w:val="009645C5"/>
    <w:rsid w:val="00964694"/>
    <w:rsid w:val="0096505B"/>
    <w:rsid w:val="00965358"/>
    <w:rsid w:val="009674A0"/>
    <w:rsid w:val="009677BF"/>
    <w:rsid w:val="009700E8"/>
    <w:rsid w:val="0097119B"/>
    <w:rsid w:val="00972287"/>
    <w:rsid w:val="00973C66"/>
    <w:rsid w:val="00974238"/>
    <w:rsid w:val="009759C1"/>
    <w:rsid w:val="00976431"/>
    <w:rsid w:val="009769DB"/>
    <w:rsid w:val="00976F29"/>
    <w:rsid w:val="009773E3"/>
    <w:rsid w:val="00977906"/>
    <w:rsid w:val="00977C2A"/>
    <w:rsid w:val="0098014F"/>
    <w:rsid w:val="00980933"/>
    <w:rsid w:val="009810C6"/>
    <w:rsid w:val="00982D7F"/>
    <w:rsid w:val="00983531"/>
    <w:rsid w:val="00983561"/>
    <w:rsid w:val="00985057"/>
    <w:rsid w:val="009853F7"/>
    <w:rsid w:val="009855B1"/>
    <w:rsid w:val="0098592E"/>
    <w:rsid w:val="00986228"/>
    <w:rsid w:val="00986B8C"/>
    <w:rsid w:val="009871AE"/>
    <w:rsid w:val="00987571"/>
    <w:rsid w:val="009875AA"/>
    <w:rsid w:val="0099057D"/>
    <w:rsid w:val="00990E80"/>
    <w:rsid w:val="00991729"/>
    <w:rsid w:val="009922CF"/>
    <w:rsid w:val="009928A1"/>
    <w:rsid w:val="00992932"/>
    <w:rsid w:val="00995662"/>
    <w:rsid w:val="009968F3"/>
    <w:rsid w:val="00996F03"/>
    <w:rsid w:val="009977A9"/>
    <w:rsid w:val="009977E0"/>
    <w:rsid w:val="009A0702"/>
    <w:rsid w:val="009A13B9"/>
    <w:rsid w:val="009A1A61"/>
    <w:rsid w:val="009A22A9"/>
    <w:rsid w:val="009A4009"/>
    <w:rsid w:val="009A41B7"/>
    <w:rsid w:val="009A5394"/>
    <w:rsid w:val="009A5C76"/>
    <w:rsid w:val="009B0413"/>
    <w:rsid w:val="009B2557"/>
    <w:rsid w:val="009B3B23"/>
    <w:rsid w:val="009B3BA6"/>
    <w:rsid w:val="009B3C84"/>
    <w:rsid w:val="009B5E8F"/>
    <w:rsid w:val="009B6203"/>
    <w:rsid w:val="009B627A"/>
    <w:rsid w:val="009B7330"/>
    <w:rsid w:val="009C07B7"/>
    <w:rsid w:val="009C1822"/>
    <w:rsid w:val="009C2521"/>
    <w:rsid w:val="009C2715"/>
    <w:rsid w:val="009C4AA1"/>
    <w:rsid w:val="009C5E1F"/>
    <w:rsid w:val="009C6BBE"/>
    <w:rsid w:val="009C725A"/>
    <w:rsid w:val="009C7CBD"/>
    <w:rsid w:val="009D0007"/>
    <w:rsid w:val="009D0174"/>
    <w:rsid w:val="009D18F4"/>
    <w:rsid w:val="009D206F"/>
    <w:rsid w:val="009D2222"/>
    <w:rsid w:val="009D2B54"/>
    <w:rsid w:val="009D3063"/>
    <w:rsid w:val="009D31AD"/>
    <w:rsid w:val="009D3398"/>
    <w:rsid w:val="009D3461"/>
    <w:rsid w:val="009D415C"/>
    <w:rsid w:val="009D4895"/>
    <w:rsid w:val="009D4CCC"/>
    <w:rsid w:val="009D52CC"/>
    <w:rsid w:val="009D68F3"/>
    <w:rsid w:val="009E1525"/>
    <w:rsid w:val="009E1A92"/>
    <w:rsid w:val="009E208C"/>
    <w:rsid w:val="009E262A"/>
    <w:rsid w:val="009E4444"/>
    <w:rsid w:val="009E4732"/>
    <w:rsid w:val="009E4FB8"/>
    <w:rsid w:val="009E5633"/>
    <w:rsid w:val="009E5ACF"/>
    <w:rsid w:val="009E650E"/>
    <w:rsid w:val="009E6AD1"/>
    <w:rsid w:val="009F02E8"/>
    <w:rsid w:val="009F06DE"/>
    <w:rsid w:val="009F0B8B"/>
    <w:rsid w:val="009F0E7C"/>
    <w:rsid w:val="009F1F6D"/>
    <w:rsid w:val="009F2F40"/>
    <w:rsid w:val="009F373F"/>
    <w:rsid w:val="009F4212"/>
    <w:rsid w:val="009F4658"/>
    <w:rsid w:val="009F4D7E"/>
    <w:rsid w:val="009F4E7B"/>
    <w:rsid w:val="009F507A"/>
    <w:rsid w:val="009F516A"/>
    <w:rsid w:val="009F52B9"/>
    <w:rsid w:val="009F61DB"/>
    <w:rsid w:val="009F657B"/>
    <w:rsid w:val="009F7024"/>
    <w:rsid w:val="00A0057E"/>
    <w:rsid w:val="00A00E8E"/>
    <w:rsid w:val="00A01CC6"/>
    <w:rsid w:val="00A025B7"/>
    <w:rsid w:val="00A031AC"/>
    <w:rsid w:val="00A0351F"/>
    <w:rsid w:val="00A04605"/>
    <w:rsid w:val="00A04699"/>
    <w:rsid w:val="00A0652F"/>
    <w:rsid w:val="00A06C6B"/>
    <w:rsid w:val="00A07450"/>
    <w:rsid w:val="00A07619"/>
    <w:rsid w:val="00A10DB5"/>
    <w:rsid w:val="00A119E8"/>
    <w:rsid w:val="00A12F56"/>
    <w:rsid w:val="00A12F71"/>
    <w:rsid w:val="00A135A1"/>
    <w:rsid w:val="00A13799"/>
    <w:rsid w:val="00A14147"/>
    <w:rsid w:val="00A14718"/>
    <w:rsid w:val="00A15421"/>
    <w:rsid w:val="00A1543C"/>
    <w:rsid w:val="00A179E4"/>
    <w:rsid w:val="00A17DCA"/>
    <w:rsid w:val="00A2234D"/>
    <w:rsid w:val="00A237B2"/>
    <w:rsid w:val="00A24AD3"/>
    <w:rsid w:val="00A263F2"/>
    <w:rsid w:val="00A26B74"/>
    <w:rsid w:val="00A26E1E"/>
    <w:rsid w:val="00A2777E"/>
    <w:rsid w:val="00A30116"/>
    <w:rsid w:val="00A30B1F"/>
    <w:rsid w:val="00A30C98"/>
    <w:rsid w:val="00A31757"/>
    <w:rsid w:val="00A3186B"/>
    <w:rsid w:val="00A3210B"/>
    <w:rsid w:val="00A32EF3"/>
    <w:rsid w:val="00A3338F"/>
    <w:rsid w:val="00A333A8"/>
    <w:rsid w:val="00A33484"/>
    <w:rsid w:val="00A33CEE"/>
    <w:rsid w:val="00A34E8D"/>
    <w:rsid w:val="00A34EEB"/>
    <w:rsid w:val="00A3663B"/>
    <w:rsid w:val="00A36862"/>
    <w:rsid w:val="00A36EC2"/>
    <w:rsid w:val="00A370CD"/>
    <w:rsid w:val="00A3793E"/>
    <w:rsid w:val="00A401EB"/>
    <w:rsid w:val="00A403E5"/>
    <w:rsid w:val="00A40F8E"/>
    <w:rsid w:val="00A41AB8"/>
    <w:rsid w:val="00A42C67"/>
    <w:rsid w:val="00A43448"/>
    <w:rsid w:val="00A43BD9"/>
    <w:rsid w:val="00A444C1"/>
    <w:rsid w:val="00A445BA"/>
    <w:rsid w:val="00A46017"/>
    <w:rsid w:val="00A46FE7"/>
    <w:rsid w:val="00A50070"/>
    <w:rsid w:val="00A525CD"/>
    <w:rsid w:val="00A52C02"/>
    <w:rsid w:val="00A52D5A"/>
    <w:rsid w:val="00A533C6"/>
    <w:rsid w:val="00A54473"/>
    <w:rsid w:val="00A54F63"/>
    <w:rsid w:val="00A5571F"/>
    <w:rsid w:val="00A56199"/>
    <w:rsid w:val="00A61223"/>
    <w:rsid w:val="00A61C20"/>
    <w:rsid w:val="00A621DF"/>
    <w:rsid w:val="00A62FD5"/>
    <w:rsid w:val="00A63CB6"/>
    <w:rsid w:val="00A63F40"/>
    <w:rsid w:val="00A64130"/>
    <w:rsid w:val="00A645D6"/>
    <w:rsid w:val="00A649B3"/>
    <w:rsid w:val="00A64BDC"/>
    <w:rsid w:val="00A65802"/>
    <w:rsid w:val="00A65CB2"/>
    <w:rsid w:val="00A66AA8"/>
    <w:rsid w:val="00A6774B"/>
    <w:rsid w:val="00A7018B"/>
    <w:rsid w:val="00A728B0"/>
    <w:rsid w:val="00A73E0F"/>
    <w:rsid w:val="00A74383"/>
    <w:rsid w:val="00A74CB2"/>
    <w:rsid w:val="00A74EDA"/>
    <w:rsid w:val="00A74FF9"/>
    <w:rsid w:val="00A751A7"/>
    <w:rsid w:val="00A75930"/>
    <w:rsid w:val="00A766ED"/>
    <w:rsid w:val="00A76859"/>
    <w:rsid w:val="00A76BA5"/>
    <w:rsid w:val="00A76DA1"/>
    <w:rsid w:val="00A76FD3"/>
    <w:rsid w:val="00A806C2"/>
    <w:rsid w:val="00A80829"/>
    <w:rsid w:val="00A80860"/>
    <w:rsid w:val="00A80C05"/>
    <w:rsid w:val="00A80FA7"/>
    <w:rsid w:val="00A811F3"/>
    <w:rsid w:val="00A8303A"/>
    <w:rsid w:val="00A8344B"/>
    <w:rsid w:val="00A853EF"/>
    <w:rsid w:val="00A85DED"/>
    <w:rsid w:val="00A85F09"/>
    <w:rsid w:val="00A86115"/>
    <w:rsid w:val="00A874FF"/>
    <w:rsid w:val="00A879C8"/>
    <w:rsid w:val="00A9022E"/>
    <w:rsid w:val="00A9095F"/>
    <w:rsid w:val="00A93768"/>
    <w:rsid w:val="00A93EA9"/>
    <w:rsid w:val="00A9600C"/>
    <w:rsid w:val="00A961DD"/>
    <w:rsid w:val="00A9725C"/>
    <w:rsid w:val="00AA092D"/>
    <w:rsid w:val="00AA25EB"/>
    <w:rsid w:val="00AA4629"/>
    <w:rsid w:val="00AA49D6"/>
    <w:rsid w:val="00AA5C03"/>
    <w:rsid w:val="00AA5CC5"/>
    <w:rsid w:val="00AA5FE2"/>
    <w:rsid w:val="00AA6CE4"/>
    <w:rsid w:val="00AB00AE"/>
    <w:rsid w:val="00AB05FC"/>
    <w:rsid w:val="00AB0CEF"/>
    <w:rsid w:val="00AB1337"/>
    <w:rsid w:val="00AB1796"/>
    <w:rsid w:val="00AB27FA"/>
    <w:rsid w:val="00AB2E92"/>
    <w:rsid w:val="00AB37A3"/>
    <w:rsid w:val="00AB67FD"/>
    <w:rsid w:val="00AB6E9B"/>
    <w:rsid w:val="00AB7353"/>
    <w:rsid w:val="00AB7D11"/>
    <w:rsid w:val="00AC1599"/>
    <w:rsid w:val="00AC1A94"/>
    <w:rsid w:val="00AC1EB4"/>
    <w:rsid w:val="00AC38D8"/>
    <w:rsid w:val="00AC40EB"/>
    <w:rsid w:val="00AC42F0"/>
    <w:rsid w:val="00AC5AD8"/>
    <w:rsid w:val="00AC5C4D"/>
    <w:rsid w:val="00AC65F5"/>
    <w:rsid w:val="00AC66AA"/>
    <w:rsid w:val="00AC6FE9"/>
    <w:rsid w:val="00AC7050"/>
    <w:rsid w:val="00AC7C81"/>
    <w:rsid w:val="00AD046F"/>
    <w:rsid w:val="00AD2B4C"/>
    <w:rsid w:val="00AD45F3"/>
    <w:rsid w:val="00AD4BEC"/>
    <w:rsid w:val="00AD53E5"/>
    <w:rsid w:val="00AD5580"/>
    <w:rsid w:val="00AD5774"/>
    <w:rsid w:val="00AD6525"/>
    <w:rsid w:val="00AD69FF"/>
    <w:rsid w:val="00AD7DEF"/>
    <w:rsid w:val="00AE0BFB"/>
    <w:rsid w:val="00AE16A8"/>
    <w:rsid w:val="00AE1FB0"/>
    <w:rsid w:val="00AE2B3F"/>
    <w:rsid w:val="00AE37D4"/>
    <w:rsid w:val="00AE4412"/>
    <w:rsid w:val="00AE5460"/>
    <w:rsid w:val="00AE56CA"/>
    <w:rsid w:val="00AE5B86"/>
    <w:rsid w:val="00AE5C45"/>
    <w:rsid w:val="00AE6D7D"/>
    <w:rsid w:val="00AE6F77"/>
    <w:rsid w:val="00AE75BB"/>
    <w:rsid w:val="00AE7D28"/>
    <w:rsid w:val="00AE7DE5"/>
    <w:rsid w:val="00AF00B8"/>
    <w:rsid w:val="00AF0169"/>
    <w:rsid w:val="00AF2CEA"/>
    <w:rsid w:val="00AF420C"/>
    <w:rsid w:val="00AF49FA"/>
    <w:rsid w:val="00AF55AB"/>
    <w:rsid w:val="00AF57CA"/>
    <w:rsid w:val="00AF656D"/>
    <w:rsid w:val="00AF720F"/>
    <w:rsid w:val="00B00F5B"/>
    <w:rsid w:val="00B0175D"/>
    <w:rsid w:val="00B02821"/>
    <w:rsid w:val="00B03F89"/>
    <w:rsid w:val="00B045BB"/>
    <w:rsid w:val="00B05378"/>
    <w:rsid w:val="00B057E4"/>
    <w:rsid w:val="00B05CDB"/>
    <w:rsid w:val="00B061FA"/>
    <w:rsid w:val="00B0694E"/>
    <w:rsid w:val="00B06AA1"/>
    <w:rsid w:val="00B06E7E"/>
    <w:rsid w:val="00B07AA9"/>
    <w:rsid w:val="00B10F9A"/>
    <w:rsid w:val="00B115DB"/>
    <w:rsid w:val="00B11D7E"/>
    <w:rsid w:val="00B1268A"/>
    <w:rsid w:val="00B14718"/>
    <w:rsid w:val="00B15858"/>
    <w:rsid w:val="00B15A0D"/>
    <w:rsid w:val="00B16926"/>
    <w:rsid w:val="00B17443"/>
    <w:rsid w:val="00B176ED"/>
    <w:rsid w:val="00B2243A"/>
    <w:rsid w:val="00B23EF7"/>
    <w:rsid w:val="00B23F1D"/>
    <w:rsid w:val="00B24285"/>
    <w:rsid w:val="00B24A86"/>
    <w:rsid w:val="00B24D4A"/>
    <w:rsid w:val="00B24E6A"/>
    <w:rsid w:val="00B25378"/>
    <w:rsid w:val="00B26957"/>
    <w:rsid w:val="00B26B02"/>
    <w:rsid w:val="00B26C13"/>
    <w:rsid w:val="00B3168B"/>
    <w:rsid w:val="00B33582"/>
    <w:rsid w:val="00B34038"/>
    <w:rsid w:val="00B34077"/>
    <w:rsid w:val="00B34520"/>
    <w:rsid w:val="00B365C9"/>
    <w:rsid w:val="00B368C2"/>
    <w:rsid w:val="00B36FB0"/>
    <w:rsid w:val="00B4025F"/>
    <w:rsid w:val="00B404D5"/>
    <w:rsid w:val="00B42C5D"/>
    <w:rsid w:val="00B433C9"/>
    <w:rsid w:val="00B43EA1"/>
    <w:rsid w:val="00B44D6F"/>
    <w:rsid w:val="00B50AB2"/>
    <w:rsid w:val="00B511DA"/>
    <w:rsid w:val="00B51D63"/>
    <w:rsid w:val="00B5217B"/>
    <w:rsid w:val="00B52548"/>
    <w:rsid w:val="00B5274F"/>
    <w:rsid w:val="00B52F23"/>
    <w:rsid w:val="00B53260"/>
    <w:rsid w:val="00B542D0"/>
    <w:rsid w:val="00B54646"/>
    <w:rsid w:val="00B56397"/>
    <w:rsid w:val="00B567C8"/>
    <w:rsid w:val="00B57285"/>
    <w:rsid w:val="00B6073F"/>
    <w:rsid w:val="00B61677"/>
    <w:rsid w:val="00B61B46"/>
    <w:rsid w:val="00B61E12"/>
    <w:rsid w:val="00B62C81"/>
    <w:rsid w:val="00B63874"/>
    <w:rsid w:val="00B63B6E"/>
    <w:rsid w:val="00B63E82"/>
    <w:rsid w:val="00B64589"/>
    <w:rsid w:val="00B66EBE"/>
    <w:rsid w:val="00B67659"/>
    <w:rsid w:val="00B700F9"/>
    <w:rsid w:val="00B7084B"/>
    <w:rsid w:val="00B715B9"/>
    <w:rsid w:val="00B717DD"/>
    <w:rsid w:val="00B720E0"/>
    <w:rsid w:val="00B72578"/>
    <w:rsid w:val="00B74F85"/>
    <w:rsid w:val="00B755A1"/>
    <w:rsid w:val="00B76A62"/>
    <w:rsid w:val="00B76EEE"/>
    <w:rsid w:val="00B772DC"/>
    <w:rsid w:val="00B77413"/>
    <w:rsid w:val="00B80051"/>
    <w:rsid w:val="00B807CF"/>
    <w:rsid w:val="00B80CF2"/>
    <w:rsid w:val="00B81B56"/>
    <w:rsid w:val="00B81C9D"/>
    <w:rsid w:val="00B82685"/>
    <w:rsid w:val="00B83344"/>
    <w:rsid w:val="00B83366"/>
    <w:rsid w:val="00B8443A"/>
    <w:rsid w:val="00B84478"/>
    <w:rsid w:val="00B86386"/>
    <w:rsid w:val="00B87266"/>
    <w:rsid w:val="00B87D07"/>
    <w:rsid w:val="00B9036B"/>
    <w:rsid w:val="00B90835"/>
    <w:rsid w:val="00B90F22"/>
    <w:rsid w:val="00B91B27"/>
    <w:rsid w:val="00B925FD"/>
    <w:rsid w:val="00B928B9"/>
    <w:rsid w:val="00B92B82"/>
    <w:rsid w:val="00B9485D"/>
    <w:rsid w:val="00B94A6C"/>
    <w:rsid w:val="00B95B66"/>
    <w:rsid w:val="00B9696A"/>
    <w:rsid w:val="00B975C4"/>
    <w:rsid w:val="00B97BB7"/>
    <w:rsid w:val="00BA0294"/>
    <w:rsid w:val="00BA1C6F"/>
    <w:rsid w:val="00BA2A6D"/>
    <w:rsid w:val="00BA2D83"/>
    <w:rsid w:val="00BA356E"/>
    <w:rsid w:val="00BA3B72"/>
    <w:rsid w:val="00BA51C3"/>
    <w:rsid w:val="00BA59B2"/>
    <w:rsid w:val="00BA5E44"/>
    <w:rsid w:val="00BA726C"/>
    <w:rsid w:val="00BA7639"/>
    <w:rsid w:val="00BB0888"/>
    <w:rsid w:val="00BB1A02"/>
    <w:rsid w:val="00BB2E36"/>
    <w:rsid w:val="00BB32F0"/>
    <w:rsid w:val="00BB44CB"/>
    <w:rsid w:val="00BB528B"/>
    <w:rsid w:val="00BB5E34"/>
    <w:rsid w:val="00BB5F02"/>
    <w:rsid w:val="00BB6446"/>
    <w:rsid w:val="00BC0733"/>
    <w:rsid w:val="00BC16C5"/>
    <w:rsid w:val="00BC1F93"/>
    <w:rsid w:val="00BC2295"/>
    <w:rsid w:val="00BC3209"/>
    <w:rsid w:val="00BC3375"/>
    <w:rsid w:val="00BC4915"/>
    <w:rsid w:val="00BC51BD"/>
    <w:rsid w:val="00BC5908"/>
    <w:rsid w:val="00BC6F3C"/>
    <w:rsid w:val="00BC78A0"/>
    <w:rsid w:val="00BC7AF3"/>
    <w:rsid w:val="00BD07E3"/>
    <w:rsid w:val="00BD0BFE"/>
    <w:rsid w:val="00BD1A88"/>
    <w:rsid w:val="00BD3104"/>
    <w:rsid w:val="00BD40D6"/>
    <w:rsid w:val="00BD4282"/>
    <w:rsid w:val="00BD594A"/>
    <w:rsid w:val="00BD5AB8"/>
    <w:rsid w:val="00BD6673"/>
    <w:rsid w:val="00BD7904"/>
    <w:rsid w:val="00BE2E0F"/>
    <w:rsid w:val="00BE461C"/>
    <w:rsid w:val="00BE50D0"/>
    <w:rsid w:val="00BE5475"/>
    <w:rsid w:val="00BE5995"/>
    <w:rsid w:val="00BE66A7"/>
    <w:rsid w:val="00BE68EF"/>
    <w:rsid w:val="00BF011E"/>
    <w:rsid w:val="00BF0179"/>
    <w:rsid w:val="00BF1602"/>
    <w:rsid w:val="00BF174D"/>
    <w:rsid w:val="00BF3467"/>
    <w:rsid w:val="00BF39D7"/>
    <w:rsid w:val="00BF405A"/>
    <w:rsid w:val="00BF417B"/>
    <w:rsid w:val="00BF4FAC"/>
    <w:rsid w:val="00BF56C7"/>
    <w:rsid w:val="00BF5AC9"/>
    <w:rsid w:val="00BF5FE8"/>
    <w:rsid w:val="00BF6914"/>
    <w:rsid w:val="00BF7569"/>
    <w:rsid w:val="00BF759A"/>
    <w:rsid w:val="00C01149"/>
    <w:rsid w:val="00C02D8A"/>
    <w:rsid w:val="00C04DC4"/>
    <w:rsid w:val="00C050E8"/>
    <w:rsid w:val="00C066BB"/>
    <w:rsid w:val="00C07546"/>
    <w:rsid w:val="00C07BB7"/>
    <w:rsid w:val="00C10A6C"/>
    <w:rsid w:val="00C1270C"/>
    <w:rsid w:val="00C129A6"/>
    <w:rsid w:val="00C13883"/>
    <w:rsid w:val="00C13CAB"/>
    <w:rsid w:val="00C14676"/>
    <w:rsid w:val="00C1529C"/>
    <w:rsid w:val="00C16361"/>
    <w:rsid w:val="00C16F64"/>
    <w:rsid w:val="00C176AF"/>
    <w:rsid w:val="00C1782A"/>
    <w:rsid w:val="00C17CD7"/>
    <w:rsid w:val="00C209F1"/>
    <w:rsid w:val="00C21BF8"/>
    <w:rsid w:val="00C21D90"/>
    <w:rsid w:val="00C23738"/>
    <w:rsid w:val="00C246C3"/>
    <w:rsid w:val="00C24EFA"/>
    <w:rsid w:val="00C25316"/>
    <w:rsid w:val="00C2574E"/>
    <w:rsid w:val="00C257AC"/>
    <w:rsid w:val="00C2607A"/>
    <w:rsid w:val="00C26813"/>
    <w:rsid w:val="00C27538"/>
    <w:rsid w:val="00C30976"/>
    <w:rsid w:val="00C31010"/>
    <w:rsid w:val="00C313FB"/>
    <w:rsid w:val="00C3141C"/>
    <w:rsid w:val="00C32401"/>
    <w:rsid w:val="00C33F5A"/>
    <w:rsid w:val="00C34F64"/>
    <w:rsid w:val="00C35267"/>
    <w:rsid w:val="00C354B1"/>
    <w:rsid w:val="00C3595D"/>
    <w:rsid w:val="00C359EB"/>
    <w:rsid w:val="00C369A2"/>
    <w:rsid w:val="00C36EF7"/>
    <w:rsid w:val="00C37B7A"/>
    <w:rsid w:val="00C400CD"/>
    <w:rsid w:val="00C43180"/>
    <w:rsid w:val="00C4342D"/>
    <w:rsid w:val="00C45DA7"/>
    <w:rsid w:val="00C46CDB"/>
    <w:rsid w:val="00C47690"/>
    <w:rsid w:val="00C47F58"/>
    <w:rsid w:val="00C5064E"/>
    <w:rsid w:val="00C50A0B"/>
    <w:rsid w:val="00C520AB"/>
    <w:rsid w:val="00C52C7C"/>
    <w:rsid w:val="00C52E60"/>
    <w:rsid w:val="00C53C29"/>
    <w:rsid w:val="00C53D1C"/>
    <w:rsid w:val="00C53F8B"/>
    <w:rsid w:val="00C54075"/>
    <w:rsid w:val="00C54C39"/>
    <w:rsid w:val="00C55090"/>
    <w:rsid w:val="00C55459"/>
    <w:rsid w:val="00C60699"/>
    <w:rsid w:val="00C6123F"/>
    <w:rsid w:val="00C62B19"/>
    <w:rsid w:val="00C62B51"/>
    <w:rsid w:val="00C62C5C"/>
    <w:rsid w:val="00C632BF"/>
    <w:rsid w:val="00C632C7"/>
    <w:rsid w:val="00C63670"/>
    <w:rsid w:val="00C6384A"/>
    <w:rsid w:val="00C63C3F"/>
    <w:rsid w:val="00C651F4"/>
    <w:rsid w:val="00C66C80"/>
    <w:rsid w:val="00C67473"/>
    <w:rsid w:val="00C67750"/>
    <w:rsid w:val="00C6788E"/>
    <w:rsid w:val="00C7177D"/>
    <w:rsid w:val="00C7269E"/>
    <w:rsid w:val="00C7294B"/>
    <w:rsid w:val="00C72E86"/>
    <w:rsid w:val="00C733B0"/>
    <w:rsid w:val="00C73653"/>
    <w:rsid w:val="00C74457"/>
    <w:rsid w:val="00C74568"/>
    <w:rsid w:val="00C75078"/>
    <w:rsid w:val="00C750FB"/>
    <w:rsid w:val="00C75C54"/>
    <w:rsid w:val="00C75FC5"/>
    <w:rsid w:val="00C76B8D"/>
    <w:rsid w:val="00C76E32"/>
    <w:rsid w:val="00C7755E"/>
    <w:rsid w:val="00C77BAD"/>
    <w:rsid w:val="00C77F80"/>
    <w:rsid w:val="00C809E4"/>
    <w:rsid w:val="00C819FC"/>
    <w:rsid w:val="00C82958"/>
    <w:rsid w:val="00C841C6"/>
    <w:rsid w:val="00C8646A"/>
    <w:rsid w:val="00C86B34"/>
    <w:rsid w:val="00C87071"/>
    <w:rsid w:val="00C876B6"/>
    <w:rsid w:val="00C87CFF"/>
    <w:rsid w:val="00C90A1D"/>
    <w:rsid w:val="00C91227"/>
    <w:rsid w:val="00C91450"/>
    <w:rsid w:val="00C916D0"/>
    <w:rsid w:val="00C919C8"/>
    <w:rsid w:val="00C91B7C"/>
    <w:rsid w:val="00C94224"/>
    <w:rsid w:val="00C94F10"/>
    <w:rsid w:val="00C9755A"/>
    <w:rsid w:val="00CA0226"/>
    <w:rsid w:val="00CA070A"/>
    <w:rsid w:val="00CA133B"/>
    <w:rsid w:val="00CA15A8"/>
    <w:rsid w:val="00CA1702"/>
    <w:rsid w:val="00CA201A"/>
    <w:rsid w:val="00CA2BCC"/>
    <w:rsid w:val="00CA4731"/>
    <w:rsid w:val="00CA4A02"/>
    <w:rsid w:val="00CA4ED9"/>
    <w:rsid w:val="00CA4F8A"/>
    <w:rsid w:val="00CA50E2"/>
    <w:rsid w:val="00CA5A4F"/>
    <w:rsid w:val="00CA61D3"/>
    <w:rsid w:val="00CA6598"/>
    <w:rsid w:val="00CA717D"/>
    <w:rsid w:val="00CA7C4F"/>
    <w:rsid w:val="00CB07B5"/>
    <w:rsid w:val="00CB16B0"/>
    <w:rsid w:val="00CB195F"/>
    <w:rsid w:val="00CB2953"/>
    <w:rsid w:val="00CB2CED"/>
    <w:rsid w:val="00CB2DA1"/>
    <w:rsid w:val="00CB2F7E"/>
    <w:rsid w:val="00CB3801"/>
    <w:rsid w:val="00CB69C6"/>
    <w:rsid w:val="00CB6A12"/>
    <w:rsid w:val="00CB79A7"/>
    <w:rsid w:val="00CC043F"/>
    <w:rsid w:val="00CC08F5"/>
    <w:rsid w:val="00CC1824"/>
    <w:rsid w:val="00CC1A92"/>
    <w:rsid w:val="00CC1D86"/>
    <w:rsid w:val="00CC3981"/>
    <w:rsid w:val="00CC3A7F"/>
    <w:rsid w:val="00CC3C40"/>
    <w:rsid w:val="00CC4016"/>
    <w:rsid w:val="00CC5814"/>
    <w:rsid w:val="00CC5FA4"/>
    <w:rsid w:val="00CC6DA2"/>
    <w:rsid w:val="00CC798C"/>
    <w:rsid w:val="00CD082F"/>
    <w:rsid w:val="00CD0A9F"/>
    <w:rsid w:val="00CD1142"/>
    <w:rsid w:val="00CD1BB7"/>
    <w:rsid w:val="00CD3722"/>
    <w:rsid w:val="00CD4237"/>
    <w:rsid w:val="00CD4F84"/>
    <w:rsid w:val="00CD75D1"/>
    <w:rsid w:val="00CE04DB"/>
    <w:rsid w:val="00CE1699"/>
    <w:rsid w:val="00CE2390"/>
    <w:rsid w:val="00CE2A62"/>
    <w:rsid w:val="00CE34D8"/>
    <w:rsid w:val="00CE414F"/>
    <w:rsid w:val="00CE525A"/>
    <w:rsid w:val="00CE5BE9"/>
    <w:rsid w:val="00CE5C22"/>
    <w:rsid w:val="00CE5E16"/>
    <w:rsid w:val="00CE7EA5"/>
    <w:rsid w:val="00CF028B"/>
    <w:rsid w:val="00CF03A0"/>
    <w:rsid w:val="00CF0645"/>
    <w:rsid w:val="00CF1244"/>
    <w:rsid w:val="00CF2824"/>
    <w:rsid w:val="00CF2DD7"/>
    <w:rsid w:val="00CF41AB"/>
    <w:rsid w:val="00CF5E9F"/>
    <w:rsid w:val="00CF74AC"/>
    <w:rsid w:val="00D0010E"/>
    <w:rsid w:val="00D00774"/>
    <w:rsid w:val="00D0085B"/>
    <w:rsid w:val="00D017AE"/>
    <w:rsid w:val="00D0224B"/>
    <w:rsid w:val="00D02521"/>
    <w:rsid w:val="00D02981"/>
    <w:rsid w:val="00D02C0E"/>
    <w:rsid w:val="00D03925"/>
    <w:rsid w:val="00D05FEC"/>
    <w:rsid w:val="00D06FEF"/>
    <w:rsid w:val="00D079A6"/>
    <w:rsid w:val="00D10295"/>
    <w:rsid w:val="00D106C1"/>
    <w:rsid w:val="00D1136A"/>
    <w:rsid w:val="00D1137A"/>
    <w:rsid w:val="00D1424F"/>
    <w:rsid w:val="00D1484C"/>
    <w:rsid w:val="00D14BE8"/>
    <w:rsid w:val="00D1506A"/>
    <w:rsid w:val="00D15533"/>
    <w:rsid w:val="00D15B70"/>
    <w:rsid w:val="00D17D19"/>
    <w:rsid w:val="00D20B61"/>
    <w:rsid w:val="00D218F6"/>
    <w:rsid w:val="00D22035"/>
    <w:rsid w:val="00D227F6"/>
    <w:rsid w:val="00D230CC"/>
    <w:rsid w:val="00D24362"/>
    <w:rsid w:val="00D24C4C"/>
    <w:rsid w:val="00D25453"/>
    <w:rsid w:val="00D271A6"/>
    <w:rsid w:val="00D277E8"/>
    <w:rsid w:val="00D333B2"/>
    <w:rsid w:val="00D33934"/>
    <w:rsid w:val="00D34DEA"/>
    <w:rsid w:val="00D369D7"/>
    <w:rsid w:val="00D371E0"/>
    <w:rsid w:val="00D37FD9"/>
    <w:rsid w:val="00D40604"/>
    <w:rsid w:val="00D4147F"/>
    <w:rsid w:val="00D420FC"/>
    <w:rsid w:val="00D4286D"/>
    <w:rsid w:val="00D42B93"/>
    <w:rsid w:val="00D43AB2"/>
    <w:rsid w:val="00D44ECB"/>
    <w:rsid w:val="00D4705B"/>
    <w:rsid w:val="00D47847"/>
    <w:rsid w:val="00D47AC9"/>
    <w:rsid w:val="00D50292"/>
    <w:rsid w:val="00D50B31"/>
    <w:rsid w:val="00D5187E"/>
    <w:rsid w:val="00D51929"/>
    <w:rsid w:val="00D54569"/>
    <w:rsid w:val="00D5465F"/>
    <w:rsid w:val="00D555A7"/>
    <w:rsid w:val="00D55D62"/>
    <w:rsid w:val="00D56042"/>
    <w:rsid w:val="00D572AE"/>
    <w:rsid w:val="00D57425"/>
    <w:rsid w:val="00D57936"/>
    <w:rsid w:val="00D57A83"/>
    <w:rsid w:val="00D606F9"/>
    <w:rsid w:val="00D61851"/>
    <w:rsid w:val="00D62520"/>
    <w:rsid w:val="00D64DDB"/>
    <w:rsid w:val="00D650B7"/>
    <w:rsid w:val="00D65173"/>
    <w:rsid w:val="00D65ACE"/>
    <w:rsid w:val="00D65B24"/>
    <w:rsid w:val="00D65D08"/>
    <w:rsid w:val="00D679B6"/>
    <w:rsid w:val="00D70584"/>
    <w:rsid w:val="00D7059B"/>
    <w:rsid w:val="00D706B4"/>
    <w:rsid w:val="00D70C35"/>
    <w:rsid w:val="00D7109C"/>
    <w:rsid w:val="00D73E07"/>
    <w:rsid w:val="00D75A36"/>
    <w:rsid w:val="00D75DDC"/>
    <w:rsid w:val="00D75E20"/>
    <w:rsid w:val="00D7601D"/>
    <w:rsid w:val="00D7606A"/>
    <w:rsid w:val="00D7613A"/>
    <w:rsid w:val="00D77564"/>
    <w:rsid w:val="00D77580"/>
    <w:rsid w:val="00D77BFB"/>
    <w:rsid w:val="00D77E0D"/>
    <w:rsid w:val="00D805D2"/>
    <w:rsid w:val="00D81FB9"/>
    <w:rsid w:val="00D82E8E"/>
    <w:rsid w:val="00D834A0"/>
    <w:rsid w:val="00D83EEE"/>
    <w:rsid w:val="00D855BC"/>
    <w:rsid w:val="00D85922"/>
    <w:rsid w:val="00D85F1A"/>
    <w:rsid w:val="00D85F9F"/>
    <w:rsid w:val="00D86F14"/>
    <w:rsid w:val="00D87064"/>
    <w:rsid w:val="00D873D5"/>
    <w:rsid w:val="00D91243"/>
    <w:rsid w:val="00D9306F"/>
    <w:rsid w:val="00D938BB"/>
    <w:rsid w:val="00D9409C"/>
    <w:rsid w:val="00D943F0"/>
    <w:rsid w:val="00D94C15"/>
    <w:rsid w:val="00D94F3B"/>
    <w:rsid w:val="00D95943"/>
    <w:rsid w:val="00D97977"/>
    <w:rsid w:val="00DA021B"/>
    <w:rsid w:val="00DA03AE"/>
    <w:rsid w:val="00DA0C0B"/>
    <w:rsid w:val="00DA1627"/>
    <w:rsid w:val="00DA1845"/>
    <w:rsid w:val="00DA1B56"/>
    <w:rsid w:val="00DA26A2"/>
    <w:rsid w:val="00DA2BD0"/>
    <w:rsid w:val="00DA382D"/>
    <w:rsid w:val="00DA605D"/>
    <w:rsid w:val="00DA7E40"/>
    <w:rsid w:val="00DA7EC7"/>
    <w:rsid w:val="00DB0AA3"/>
    <w:rsid w:val="00DB1101"/>
    <w:rsid w:val="00DB14EE"/>
    <w:rsid w:val="00DB1651"/>
    <w:rsid w:val="00DB180D"/>
    <w:rsid w:val="00DB18CA"/>
    <w:rsid w:val="00DB1E59"/>
    <w:rsid w:val="00DB2335"/>
    <w:rsid w:val="00DB3918"/>
    <w:rsid w:val="00DB433E"/>
    <w:rsid w:val="00DB4F43"/>
    <w:rsid w:val="00DB4F93"/>
    <w:rsid w:val="00DB5BEE"/>
    <w:rsid w:val="00DB62B4"/>
    <w:rsid w:val="00DB6773"/>
    <w:rsid w:val="00DB6803"/>
    <w:rsid w:val="00DB70C6"/>
    <w:rsid w:val="00DB7424"/>
    <w:rsid w:val="00DB751F"/>
    <w:rsid w:val="00DB75F8"/>
    <w:rsid w:val="00DB7B4C"/>
    <w:rsid w:val="00DC0BF4"/>
    <w:rsid w:val="00DC0FC6"/>
    <w:rsid w:val="00DC201D"/>
    <w:rsid w:val="00DC26A8"/>
    <w:rsid w:val="00DC36AB"/>
    <w:rsid w:val="00DC5614"/>
    <w:rsid w:val="00DC6F0F"/>
    <w:rsid w:val="00DC725A"/>
    <w:rsid w:val="00DD2138"/>
    <w:rsid w:val="00DD29F7"/>
    <w:rsid w:val="00DD2D5F"/>
    <w:rsid w:val="00DD4948"/>
    <w:rsid w:val="00DD4EBC"/>
    <w:rsid w:val="00DD66E7"/>
    <w:rsid w:val="00DE01C5"/>
    <w:rsid w:val="00DE0326"/>
    <w:rsid w:val="00DE0EAB"/>
    <w:rsid w:val="00DE0FC4"/>
    <w:rsid w:val="00DE1AEE"/>
    <w:rsid w:val="00DE40E3"/>
    <w:rsid w:val="00DE424C"/>
    <w:rsid w:val="00DE549D"/>
    <w:rsid w:val="00DE6036"/>
    <w:rsid w:val="00DF05ED"/>
    <w:rsid w:val="00DF0AEC"/>
    <w:rsid w:val="00DF147C"/>
    <w:rsid w:val="00DF1A55"/>
    <w:rsid w:val="00DF37C8"/>
    <w:rsid w:val="00DF390A"/>
    <w:rsid w:val="00DF3B34"/>
    <w:rsid w:val="00DF3C81"/>
    <w:rsid w:val="00DF5208"/>
    <w:rsid w:val="00DF6C25"/>
    <w:rsid w:val="00E00BBF"/>
    <w:rsid w:val="00E00CCB"/>
    <w:rsid w:val="00E020C2"/>
    <w:rsid w:val="00E02334"/>
    <w:rsid w:val="00E02C08"/>
    <w:rsid w:val="00E0310B"/>
    <w:rsid w:val="00E0312B"/>
    <w:rsid w:val="00E057EB"/>
    <w:rsid w:val="00E05CF9"/>
    <w:rsid w:val="00E10818"/>
    <w:rsid w:val="00E10D58"/>
    <w:rsid w:val="00E1157C"/>
    <w:rsid w:val="00E12595"/>
    <w:rsid w:val="00E125EC"/>
    <w:rsid w:val="00E14970"/>
    <w:rsid w:val="00E14B78"/>
    <w:rsid w:val="00E14DC0"/>
    <w:rsid w:val="00E152CE"/>
    <w:rsid w:val="00E157F0"/>
    <w:rsid w:val="00E15885"/>
    <w:rsid w:val="00E15A7E"/>
    <w:rsid w:val="00E16719"/>
    <w:rsid w:val="00E169DC"/>
    <w:rsid w:val="00E17818"/>
    <w:rsid w:val="00E21A3B"/>
    <w:rsid w:val="00E22749"/>
    <w:rsid w:val="00E25D35"/>
    <w:rsid w:val="00E27D49"/>
    <w:rsid w:val="00E3053B"/>
    <w:rsid w:val="00E30C82"/>
    <w:rsid w:val="00E31597"/>
    <w:rsid w:val="00E32042"/>
    <w:rsid w:val="00E32214"/>
    <w:rsid w:val="00E32C21"/>
    <w:rsid w:val="00E32FA3"/>
    <w:rsid w:val="00E33E93"/>
    <w:rsid w:val="00E347A1"/>
    <w:rsid w:val="00E34996"/>
    <w:rsid w:val="00E34999"/>
    <w:rsid w:val="00E35449"/>
    <w:rsid w:val="00E36197"/>
    <w:rsid w:val="00E36227"/>
    <w:rsid w:val="00E36AEE"/>
    <w:rsid w:val="00E36B6E"/>
    <w:rsid w:val="00E36FB6"/>
    <w:rsid w:val="00E4052D"/>
    <w:rsid w:val="00E40BF5"/>
    <w:rsid w:val="00E43C5F"/>
    <w:rsid w:val="00E441EC"/>
    <w:rsid w:val="00E4470B"/>
    <w:rsid w:val="00E44759"/>
    <w:rsid w:val="00E44AA2"/>
    <w:rsid w:val="00E44CBB"/>
    <w:rsid w:val="00E44F6B"/>
    <w:rsid w:val="00E452BB"/>
    <w:rsid w:val="00E455A3"/>
    <w:rsid w:val="00E53AE9"/>
    <w:rsid w:val="00E53D32"/>
    <w:rsid w:val="00E54343"/>
    <w:rsid w:val="00E543AA"/>
    <w:rsid w:val="00E5452A"/>
    <w:rsid w:val="00E54A33"/>
    <w:rsid w:val="00E563D8"/>
    <w:rsid w:val="00E56FFD"/>
    <w:rsid w:val="00E57B8E"/>
    <w:rsid w:val="00E62E40"/>
    <w:rsid w:val="00E64176"/>
    <w:rsid w:val="00E64253"/>
    <w:rsid w:val="00E64A4F"/>
    <w:rsid w:val="00E64E03"/>
    <w:rsid w:val="00E65A1D"/>
    <w:rsid w:val="00E66E7D"/>
    <w:rsid w:val="00E70515"/>
    <w:rsid w:val="00E70669"/>
    <w:rsid w:val="00E716B4"/>
    <w:rsid w:val="00E73BD3"/>
    <w:rsid w:val="00E75649"/>
    <w:rsid w:val="00E756E6"/>
    <w:rsid w:val="00E757D8"/>
    <w:rsid w:val="00E75B4C"/>
    <w:rsid w:val="00E76197"/>
    <w:rsid w:val="00E76C1D"/>
    <w:rsid w:val="00E77FC7"/>
    <w:rsid w:val="00E824FC"/>
    <w:rsid w:val="00E82FCD"/>
    <w:rsid w:val="00E8315B"/>
    <w:rsid w:val="00E87372"/>
    <w:rsid w:val="00E90970"/>
    <w:rsid w:val="00E9112A"/>
    <w:rsid w:val="00E92FBA"/>
    <w:rsid w:val="00E93BEC"/>
    <w:rsid w:val="00E94D29"/>
    <w:rsid w:val="00E94FD0"/>
    <w:rsid w:val="00E951D4"/>
    <w:rsid w:val="00E95246"/>
    <w:rsid w:val="00E959F3"/>
    <w:rsid w:val="00E977F5"/>
    <w:rsid w:val="00EA003F"/>
    <w:rsid w:val="00EA025D"/>
    <w:rsid w:val="00EA0BF0"/>
    <w:rsid w:val="00EA1156"/>
    <w:rsid w:val="00EA299A"/>
    <w:rsid w:val="00EA3499"/>
    <w:rsid w:val="00EA4F5D"/>
    <w:rsid w:val="00EA53BB"/>
    <w:rsid w:val="00EA67F0"/>
    <w:rsid w:val="00EA6F51"/>
    <w:rsid w:val="00EB096F"/>
    <w:rsid w:val="00EB0981"/>
    <w:rsid w:val="00EB0AED"/>
    <w:rsid w:val="00EB1ADE"/>
    <w:rsid w:val="00EB25E4"/>
    <w:rsid w:val="00EB27C9"/>
    <w:rsid w:val="00EB2838"/>
    <w:rsid w:val="00EB297F"/>
    <w:rsid w:val="00EB29D8"/>
    <w:rsid w:val="00EB3554"/>
    <w:rsid w:val="00EB44DB"/>
    <w:rsid w:val="00EB58D4"/>
    <w:rsid w:val="00EB5FC4"/>
    <w:rsid w:val="00EB66E2"/>
    <w:rsid w:val="00EB7650"/>
    <w:rsid w:val="00EB7787"/>
    <w:rsid w:val="00EC0D46"/>
    <w:rsid w:val="00EC12AB"/>
    <w:rsid w:val="00EC18C5"/>
    <w:rsid w:val="00EC1A79"/>
    <w:rsid w:val="00EC1DB3"/>
    <w:rsid w:val="00EC2146"/>
    <w:rsid w:val="00EC369D"/>
    <w:rsid w:val="00EC3F60"/>
    <w:rsid w:val="00EC467A"/>
    <w:rsid w:val="00EC5E63"/>
    <w:rsid w:val="00EC618A"/>
    <w:rsid w:val="00EC6284"/>
    <w:rsid w:val="00EC653F"/>
    <w:rsid w:val="00EC799F"/>
    <w:rsid w:val="00ED06FD"/>
    <w:rsid w:val="00ED193D"/>
    <w:rsid w:val="00ED1FCF"/>
    <w:rsid w:val="00ED20FF"/>
    <w:rsid w:val="00ED234E"/>
    <w:rsid w:val="00ED23D0"/>
    <w:rsid w:val="00ED284D"/>
    <w:rsid w:val="00ED2959"/>
    <w:rsid w:val="00ED2DE2"/>
    <w:rsid w:val="00ED2E22"/>
    <w:rsid w:val="00ED341B"/>
    <w:rsid w:val="00ED51F2"/>
    <w:rsid w:val="00ED5B99"/>
    <w:rsid w:val="00ED7166"/>
    <w:rsid w:val="00EE0511"/>
    <w:rsid w:val="00EE0610"/>
    <w:rsid w:val="00EE0D57"/>
    <w:rsid w:val="00EE246C"/>
    <w:rsid w:val="00EE2C22"/>
    <w:rsid w:val="00EE2C34"/>
    <w:rsid w:val="00EE39AD"/>
    <w:rsid w:val="00EE3D50"/>
    <w:rsid w:val="00EE768F"/>
    <w:rsid w:val="00EE76D5"/>
    <w:rsid w:val="00EE7AD6"/>
    <w:rsid w:val="00EE7C11"/>
    <w:rsid w:val="00EF0F32"/>
    <w:rsid w:val="00EF12DE"/>
    <w:rsid w:val="00EF2413"/>
    <w:rsid w:val="00EF3436"/>
    <w:rsid w:val="00EF38A9"/>
    <w:rsid w:val="00EF417A"/>
    <w:rsid w:val="00EF4C54"/>
    <w:rsid w:val="00EF4FD0"/>
    <w:rsid w:val="00EF606B"/>
    <w:rsid w:val="00EF76A8"/>
    <w:rsid w:val="00EF7ADB"/>
    <w:rsid w:val="00EF7C10"/>
    <w:rsid w:val="00EF7FCB"/>
    <w:rsid w:val="00F00243"/>
    <w:rsid w:val="00F01AF6"/>
    <w:rsid w:val="00F021A3"/>
    <w:rsid w:val="00F025BB"/>
    <w:rsid w:val="00F044DE"/>
    <w:rsid w:val="00F04C73"/>
    <w:rsid w:val="00F066A8"/>
    <w:rsid w:val="00F06943"/>
    <w:rsid w:val="00F072AA"/>
    <w:rsid w:val="00F07AF6"/>
    <w:rsid w:val="00F1032A"/>
    <w:rsid w:val="00F11FF4"/>
    <w:rsid w:val="00F1315F"/>
    <w:rsid w:val="00F13FE8"/>
    <w:rsid w:val="00F145F5"/>
    <w:rsid w:val="00F14B8E"/>
    <w:rsid w:val="00F15013"/>
    <w:rsid w:val="00F15CA1"/>
    <w:rsid w:val="00F16127"/>
    <w:rsid w:val="00F16B47"/>
    <w:rsid w:val="00F16E9E"/>
    <w:rsid w:val="00F1714E"/>
    <w:rsid w:val="00F17EBA"/>
    <w:rsid w:val="00F23258"/>
    <w:rsid w:val="00F24286"/>
    <w:rsid w:val="00F2477D"/>
    <w:rsid w:val="00F2503E"/>
    <w:rsid w:val="00F251E9"/>
    <w:rsid w:val="00F25D04"/>
    <w:rsid w:val="00F25DD9"/>
    <w:rsid w:val="00F26849"/>
    <w:rsid w:val="00F26D95"/>
    <w:rsid w:val="00F27243"/>
    <w:rsid w:val="00F31127"/>
    <w:rsid w:val="00F315BC"/>
    <w:rsid w:val="00F320C6"/>
    <w:rsid w:val="00F322A3"/>
    <w:rsid w:val="00F330FB"/>
    <w:rsid w:val="00F331CC"/>
    <w:rsid w:val="00F345FA"/>
    <w:rsid w:val="00F34654"/>
    <w:rsid w:val="00F3505E"/>
    <w:rsid w:val="00F355F0"/>
    <w:rsid w:val="00F3584C"/>
    <w:rsid w:val="00F35C08"/>
    <w:rsid w:val="00F36711"/>
    <w:rsid w:val="00F3694F"/>
    <w:rsid w:val="00F41BB3"/>
    <w:rsid w:val="00F4366F"/>
    <w:rsid w:val="00F4436B"/>
    <w:rsid w:val="00F443BD"/>
    <w:rsid w:val="00F4503D"/>
    <w:rsid w:val="00F465D8"/>
    <w:rsid w:val="00F47A53"/>
    <w:rsid w:val="00F529D8"/>
    <w:rsid w:val="00F53989"/>
    <w:rsid w:val="00F53BC6"/>
    <w:rsid w:val="00F54A0C"/>
    <w:rsid w:val="00F555B8"/>
    <w:rsid w:val="00F56445"/>
    <w:rsid w:val="00F56A1A"/>
    <w:rsid w:val="00F56C07"/>
    <w:rsid w:val="00F56D07"/>
    <w:rsid w:val="00F56D0F"/>
    <w:rsid w:val="00F617D5"/>
    <w:rsid w:val="00F620DC"/>
    <w:rsid w:val="00F627E9"/>
    <w:rsid w:val="00F63CF3"/>
    <w:rsid w:val="00F63F5F"/>
    <w:rsid w:val="00F64192"/>
    <w:rsid w:val="00F64F42"/>
    <w:rsid w:val="00F6633E"/>
    <w:rsid w:val="00F6671F"/>
    <w:rsid w:val="00F668DC"/>
    <w:rsid w:val="00F66CC1"/>
    <w:rsid w:val="00F66FCF"/>
    <w:rsid w:val="00F67314"/>
    <w:rsid w:val="00F67857"/>
    <w:rsid w:val="00F701C2"/>
    <w:rsid w:val="00F707D5"/>
    <w:rsid w:val="00F71127"/>
    <w:rsid w:val="00F72A42"/>
    <w:rsid w:val="00F755A1"/>
    <w:rsid w:val="00F767C9"/>
    <w:rsid w:val="00F80686"/>
    <w:rsid w:val="00F817AB"/>
    <w:rsid w:val="00F8222E"/>
    <w:rsid w:val="00F829B8"/>
    <w:rsid w:val="00F82AD3"/>
    <w:rsid w:val="00F834C5"/>
    <w:rsid w:val="00F83CAC"/>
    <w:rsid w:val="00F84BEE"/>
    <w:rsid w:val="00F85914"/>
    <w:rsid w:val="00F85EC3"/>
    <w:rsid w:val="00F867D5"/>
    <w:rsid w:val="00F87042"/>
    <w:rsid w:val="00F8758A"/>
    <w:rsid w:val="00F90280"/>
    <w:rsid w:val="00F90DC7"/>
    <w:rsid w:val="00F90E90"/>
    <w:rsid w:val="00F9105A"/>
    <w:rsid w:val="00F91087"/>
    <w:rsid w:val="00F914EF"/>
    <w:rsid w:val="00F91C11"/>
    <w:rsid w:val="00F91CE1"/>
    <w:rsid w:val="00F91DEB"/>
    <w:rsid w:val="00F92610"/>
    <w:rsid w:val="00F92CF0"/>
    <w:rsid w:val="00F93448"/>
    <w:rsid w:val="00F937D0"/>
    <w:rsid w:val="00F94AD8"/>
    <w:rsid w:val="00F94D47"/>
    <w:rsid w:val="00F9586D"/>
    <w:rsid w:val="00FA0366"/>
    <w:rsid w:val="00FA0406"/>
    <w:rsid w:val="00FA0ACF"/>
    <w:rsid w:val="00FA0ED6"/>
    <w:rsid w:val="00FA1618"/>
    <w:rsid w:val="00FA3088"/>
    <w:rsid w:val="00FA3427"/>
    <w:rsid w:val="00FA4B65"/>
    <w:rsid w:val="00FA4E35"/>
    <w:rsid w:val="00FA66E5"/>
    <w:rsid w:val="00FA7B5D"/>
    <w:rsid w:val="00FB01BC"/>
    <w:rsid w:val="00FB0F7A"/>
    <w:rsid w:val="00FB1768"/>
    <w:rsid w:val="00FB19C1"/>
    <w:rsid w:val="00FB1F92"/>
    <w:rsid w:val="00FB2396"/>
    <w:rsid w:val="00FB2B87"/>
    <w:rsid w:val="00FB3141"/>
    <w:rsid w:val="00FB3779"/>
    <w:rsid w:val="00FB392C"/>
    <w:rsid w:val="00FB42A0"/>
    <w:rsid w:val="00FB5401"/>
    <w:rsid w:val="00FB5AAE"/>
    <w:rsid w:val="00FB6B5C"/>
    <w:rsid w:val="00FC0C74"/>
    <w:rsid w:val="00FC186E"/>
    <w:rsid w:val="00FC1A90"/>
    <w:rsid w:val="00FC1CF3"/>
    <w:rsid w:val="00FC1DFF"/>
    <w:rsid w:val="00FC2A46"/>
    <w:rsid w:val="00FC3B9A"/>
    <w:rsid w:val="00FC4F60"/>
    <w:rsid w:val="00FC570C"/>
    <w:rsid w:val="00FC5CFB"/>
    <w:rsid w:val="00FC694F"/>
    <w:rsid w:val="00FD0323"/>
    <w:rsid w:val="00FD0377"/>
    <w:rsid w:val="00FD1436"/>
    <w:rsid w:val="00FD2034"/>
    <w:rsid w:val="00FD2C1C"/>
    <w:rsid w:val="00FD3BDC"/>
    <w:rsid w:val="00FD4057"/>
    <w:rsid w:val="00FD40B0"/>
    <w:rsid w:val="00FD7100"/>
    <w:rsid w:val="00FD77FB"/>
    <w:rsid w:val="00FD78C9"/>
    <w:rsid w:val="00FE0C15"/>
    <w:rsid w:val="00FE1E4A"/>
    <w:rsid w:val="00FE2657"/>
    <w:rsid w:val="00FE2B1C"/>
    <w:rsid w:val="00FE2D56"/>
    <w:rsid w:val="00FE517C"/>
    <w:rsid w:val="00FE61B7"/>
    <w:rsid w:val="00FE6304"/>
    <w:rsid w:val="00FE6445"/>
    <w:rsid w:val="00FE6674"/>
    <w:rsid w:val="00FE7550"/>
    <w:rsid w:val="00FE7806"/>
    <w:rsid w:val="00FF0182"/>
    <w:rsid w:val="00FF04FE"/>
    <w:rsid w:val="00FF0813"/>
    <w:rsid w:val="00FF3A02"/>
    <w:rsid w:val="00FF4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ostalCode"/>
  <w:smartTagType w:namespaceuri="urn:schemas-microsoft-com:office:smarttags" w:name="plac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City"/>
  <w:shapeDefaults>
    <o:shapedefaults v:ext="edit" spidmax="2050"/>
    <o:shapelayout v:ext="edit">
      <o:idmap v:ext="edit" data="2"/>
    </o:shapelayout>
  </w:shapeDefaults>
  <w:decimalSymbol w:val="."/>
  <w:listSeparator w:val=","/>
  <w14:docId w14:val="6C90A8DD"/>
  <w15:docId w15:val="{3CC52509-ADBC-438C-863E-08A638D77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0766"/>
  </w:style>
  <w:style w:type="paragraph" w:styleId="Heading1">
    <w:name w:val="heading 1"/>
    <w:basedOn w:val="Normal"/>
    <w:next w:val="Normal"/>
    <w:link w:val="Heading1Char"/>
    <w:uiPriority w:val="99"/>
    <w:qFormat/>
    <w:rsid w:val="0070319E"/>
    <w:pPr>
      <w:keepNext/>
      <w:tabs>
        <w:tab w:val="left" w:pos="360"/>
        <w:tab w:val="left" w:pos="2880"/>
        <w:tab w:val="left" w:pos="5880"/>
        <w:tab w:val="left" w:pos="8760"/>
      </w:tabs>
      <w:spacing w:line="240" w:lineRule="exact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0319E"/>
    <w:pPr>
      <w:keepNext/>
      <w:tabs>
        <w:tab w:val="left" w:pos="360"/>
        <w:tab w:val="left" w:pos="2880"/>
        <w:tab w:val="left" w:pos="5880"/>
        <w:tab w:val="left" w:pos="8760"/>
      </w:tabs>
      <w:spacing w:line="240" w:lineRule="atLeast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0319E"/>
    <w:pPr>
      <w:keepNext/>
      <w:tabs>
        <w:tab w:val="left" w:pos="276"/>
        <w:tab w:val="left" w:pos="2208"/>
        <w:tab w:val="left" w:pos="4508"/>
        <w:tab w:val="left" w:pos="6716"/>
      </w:tabs>
      <w:spacing w:line="336" w:lineRule="atLeast"/>
      <w:jc w:val="center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570EA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semiHidden/>
    <w:locked/>
    <w:rsid w:val="00570EA3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9"/>
    <w:semiHidden/>
    <w:locked/>
    <w:rsid w:val="00570EA3"/>
    <w:rPr>
      <w:rFonts w:ascii="Cambria" w:hAnsi="Cambria" w:cs="Times New Roman"/>
      <w:b/>
      <w:bCs/>
      <w:sz w:val="26"/>
      <w:szCs w:val="26"/>
    </w:rPr>
  </w:style>
  <w:style w:type="paragraph" w:styleId="Header">
    <w:name w:val="header"/>
    <w:aliases w:val="Header Char"/>
    <w:basedOn w:val="Normal"/>
    <w:link w:val="HeaderChar1"/>
    <w:uiPriority w:val="99"/>
    <w:rsid w:val="0070319E"/>
    <w:pPr>
      <w:tabs>
        <w:tab w:val="center" w:pos="4320"/>
        <w:tab w:val="right" w:pos="8640"/>
      </w:tabs>
    </w:pPr>
  </w:style>
  <w:style w:type="character" w:customStyle="1" w:styleId="HeaderChar1">
    <w:name w:val="Header Char1"/>
    <w:aliases w:val="Header Char Char"/>
    <w:link w:val="Header"/>
    <w:uiPriority w:val="99"/>
    <w:locked/>
    <w:rsid w:val="00B5274F"/>
    <w:rPr>
      <w:rFonts w:cs="Times New Roman"/>
      <w:lang w:val="en-US" w:eastAsia="en-US"/>
    </w:rPr>
  </w:style>
  <w:style w:type="paragraph" w:styleId="Footer">
    <w:name w:val="footer"/>
    <w:basedOn w:val="Normal"/>
    <w:link w:val="FooterChar"/>
    <w:uiPriority w:val="99"/>
    <w:rsid w:val="0070319E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locked/>
    <w:rsid w:val="00570EA3"/>
    <w:rPr>
      <w:rFonts w:cs="Times New Roman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rsid w:val="0070319E"/>
    <w:pPr>
      <w:shd w:val="clear" w:color="auto" w:fill="000080"/>
    </w:pPr>
    <w:rPr>
      <w:sz w:val="2"/>
    </w:rPr>
  </w:style>
  <w:style w:type="character" w:customStyle="1" w:styleId="DocumentMapChar">
    <w:name w:val="Document Map Char"/>
    <w:link w:val="DocumentMap"/>
    <w:uiPriority w:val="99"/>
    <w:semiHidden/>
    <w:locked/>
    <w:rsid w:val="00570EA3"/>
    <w:rPr>
      <w:rFonts w:cs="Times New Roman"/>
      <w:sz w:val="2"/>
    </w:rPr>
  </w:style>
  <w:style w:type="character" w:styleId="Hyperlink">
    <w:name w:val="Hyperlink"/>
    <w:uiPriority w:val="99"/>
    <w:rsid w:val="0070319E"/>
    <w:rPr>
      <w:rFonts w:cs="Times New Roman"/>
      <w:color w:val="0000FF"/>
      <w:u w:val="single"/>
    </w:rPr>
  </w:style>
  <w:style w:type="character" w:styleId="FollowedHyperlink">
    <w:name w:val="FollowedHyperlink"/>
    <w:uiPriority w:val="99"/>
    <w:rsid w:val="0070319E"/>
    <w:rPr>
      <w:rFonts w:cs="Times New Roman"/>
      <w:color w:val="800080"/>
      <w:u w:val="single"/>
    </w:rPr>
  </w:style>
  <w:style w:type="character" w:styleId="PageNumber">
    <w:name w:val="page number"/>
    <w:uiPriority w:val="99"/>
    <w:rsid w:val="0070319E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604C72"/>
    <w:rPr>
      <w:sz w:val="2"/>
    </w:rPr>
  </w:style>
  <w:style w:type="character" w:customStyle="1" w:styleId="BalloonTextChar">
    <w:name w:val="Balloon Text Char"/>
    <w:link w:val="BalloonText"/>
    <w:uiPriority w:val="99"/>
    <w:semiHidden/>
    <w:locked/>
    <w:rsid w:val="00570EA3"/>
    <w:rPr>
      <w:rFonts w:cs="Times New Roman"/>
      <w:sz w:val="2"/>
    </w:rPr>
  </w:style>
  <w:style w:type="paragraph" w:customStyle="1" w:styleId="InsideAddress">
    <w:name w:val="Inside Address"/>
    <w:basedOn w:val="Normal"/>
    <w:uiPriority w:val="99"/>
    <w:rsid w:val="00A14147"/>
    <w:rPr>
      <w:rFonts w:ascii="NewCenturySchlbk" w:hAnsi="NewCenturySchlbk"/>
      <w:sz w:val="24"/>
    </w:rPr>
  </w:style>
  <w:style w:type="character" w:styleId="Strong">
    <w:name w:val="Strong"/>
    <w:uiPriority w:val="99"/>
    <w:qFormat/>
    <w:rsid w:val="0088163F"/>
    <w:rPr>
      <w:rFonts w:cs="Times New Roman"/>
      <w:b/>
    </w:rPr>
  </w:style>
  <w:style w:type="paragraph" w:styleId="NormalWeb">
    <w:name w:val="Normal (Web)"/>
    <w:basedOn w:val="Normal"/>
    <w:uiPriority w:val="99"/>
    <w:unhideWhenUsed/>
    <w:rsid w:val="0084740C"/>
    <w:pPr>
      <w:spacing w:before="100" w:beforeAutospacing="1" w:after="100" w:afterAutospacing="1"/>
    </w:pPr>
    <w:rPr>
      <w:sz w:val="24"/>
      <w:szCs w:val="24"/>
    </w:rPr>
  </w:style>
  <w:style w:type="character" w:customStyle="1" w:styleId="business-card-value">
    <w:name w:val="business-card-value"/>
    <w:basedOn w:val="DefaultParagraphFont"/>
    <w:rsid w:val="0084740C"/>
  </w:style>
  <w:style w:type="character" w:styleId="Emphasis">
    <w:name w:val="Emphasis"/>
    <w:basedOn w:val="DefaultParagraphFont"/>
    <w:uiPriority w:val="20"/>
    <w:qFormat/>
    <w:locked/>
    <w:rsid w:val="0084740C"/>
    <w:rPr>
      <w:i/>
      <w:iCs/>
    </w:rPr>
  </w:style>
  <w:style w:type="character" w:customStyle="1" w:styleId="business-card-list-lozenge">
    <w:name w:val="business-card-list-lozenge"/>
    <w:basedOn w:val="DefaultParagraphFont"/>
    <w:rsid w:val="0084740C"/>
  </w:style>
  <w:style w:type="paragraph" w:customStyle="1" w:styleId="yiv7339652277msonormal">
    <w:name w:val="yiv7339652277msonormal"/>
    <w:basedOn w:val="Normal"/>
    <w:rsid w:val="00440317"/>
    <w:pPr>
      <w:spacing w:before="100" w:beforeAutospacing="1" w:after="100" w:afterAutospacing="1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C733B0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24626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0952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13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34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40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24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0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9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1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79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9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791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1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1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1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1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1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1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1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1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79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9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9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9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791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1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1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1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1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7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791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1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79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79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3791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chap5.dav.joann@gmail.com" TargetMode="External"/><Relationship Id="rId21" Type="http://schemas.openxmlformats.org/officeDocument/2006/relationships/hyperlink" Target="mailto:gbdav@sbcglobal.net" TargetMode="External"/><Relationship Id="rId42" Type="http://schemas.openxmlformats.org/officeDocument/2006/relationships/hyperlink" Target="mailto:rhilliard@dav-wi.org" TargetMode="External"/><Relationship Id="rId47" Type="http://schemas.openxmlformats.org/officeDocument/2006/relationships/hyperlink" Target="mailto:davwi.adjutant@gmail.com" TargetMode="External"/><Relationship Id="rId63" Type="http://schemas.openxmlformats.org/officeDocument/2006/relationships/header" Target="header1.xml"/><Relationship Id="rId68" Type="http://schemas.openxmlformats.org/officeDocument/2006/relationships/hyperlink" Target="mailto:annsobocinski@gmail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alabelle@dav-wi.org" TargetMode="External"/><Relationship Id="rId29" Type="http://schemas.openxmlformats.org/officeDocument/2006/relationships/hyperlink" Target="mailto:kmanhart@charter.net" TargetMode="External"/><Relationship Id="rId11" Type="http://schemas.openxmlformats.org/officeDocument/2006/relationships/hyperlink" Target="mailto:gpalo@dav-wi.org" TargetMode="External"/><Relationship Id="rId24" Type="http://schemas.openxmlformats.org/officeDocument/2006/relationships/hyperlink" Target="mailto:mkemp317@gmail.com" TargetMode="External"/><Relationship Id="rId32" Type="http://schemas.openxmlformats.org/officeDocument/2006/relationships/hyperlink" Target="mailto:tom_sontag@msn.com" TargetMode="External"/><Relationship Id="rId37" Type="http://schemas.openxmlformats.org/officeDocument/2006/relationships/hyperlink" Target="mailto:dchainline@yahoo.com" TargetMode="External"/><Relationship Id="rId40" Type="http://schemas.openxmlformats.org/officeDocument/2006/relationships/hyperlink" Target="mailto:jlempa@icloud.com" TargetMode="External"/><Relationship Id="rId45" Type="http://schemas.openxmlformats.org/officeDocument/2006/relationships/hyperlink" Target="mailto:frank.parker@uspc.com" TargetMode="External"/><Relationship Id="rId53" Type="http://schemas.openxmlformats.org/officeDocument/2006/relationships/hyperlink" Target="mailto:oliverdavidson311@gmail.com" TargetMode="External"/><Relationship Id="rId58" Type="http://schemas.openxmlformats.org/officeDocument/2006/relationships/hyperlink" Target="mailto:treasurermarbes@gmail.com" TargetMode="External"/><Relationship Id="rId66" Type="http://schemas.openxmlformats.org/officeDocument/2006/relationships/footer" Target="footer2.xml"/><Relationship Id="rId5" Type="http://schemas.openxmlformats.org/officeDocument/2006/relationships/webSettings" Target="webSettings.xml"/><Relationship Id="rId61" Type="http://schemas.openxmlformats.org/officeDocument/2006/relationships/hyperlink" Target="mailto:Lucas@davmn.org" TargetMode="External"/><Relationship Id="rId19" Type="http://schemas.openxmlformats.org/officeDocument/2006/relationships/hyperlink" Target="mailto:whackensmith@dav-wi.org" TargetMode="External"/><Relationship Id="rId14" Type="http://schemas.openxmlformats.org/officeDocument/2006/relationships/hyperlink" Target="mailto:rhilliard@dav-wi.org" TargetMode="External"/><Relationship Id="rId22" Type="http://schemas.openxmlformats.org/officeDocument/2006/relationships/hyperlink" Target="mailto:macd2@solarus.com" TargetMode="External"/><Relationship Id="rId27" Type="http://schemas.openxmlformats.org/officeDocument/2006/relationships/hyperlink" Target="mailto:treasurermarbes@gmail.com" TargetMode="External"/><Relationship Id="rId30" Type="http://schemas.openxmlformats.org/officeDocument/2006/relationships/hyperlink" Target="mailto:jamesjponeil@aol.com" TargetMode="External"/><Relationship Id="rId35" Type="http://schemas.openxmlformats.org/officeDocument/2006/relationships/hyperlink" Target="mailto:jake.richter@yahoo.com" TargetMode="External"/><Relationship Id="rId43" Type="http://schemas.openxmlformats.org/officeDocument/2006/relationships/hyperlink" Target="mailto:lhilldav@charter.net" TargetMode="External"/><Relationship Id="rId48" Type="http://schemas.openxmlformats.org/officeDocument/2006/relationships/hyperlink" Target="mailto:boehmkebryon@yahoo.com" TargetMode="External"/><Relationship Id="rId56" Type="http://schemas.openxmlformats.org/officeDocument/2006/relationships/hyperlink" Target="mailto:Patty.Davis3@va.gov" TargetMode="External"/><Relationship Id="rId64" Type="http://schemas.openxmlformats.org/officeDocument/2006/relationships/footer" Target="footer1.xml"/><Relationship Id="rId69" Type="http://schemas.openxmlformats.org/officeDocument/2006/relationships/fontTable" Target="fontTable.xml"/><Relationship Id="rId8" Type="http://schemas.openxmlformats.org/officeDocument/2006/relationships/hyperlink" Target="mailto:gbdav@sbcglobal.net" TargetMode="External"/><Relationship Id="rId51" Type="http://schemas.openxmlformats.org/officeDocument/2006/relationships/hyperlink" Target="mailto:Hertmichael1157@yahoo.com" TargetMode="External"/><Relationship Id="rId72" Type="http://schemas.openxmlformats.org/officeDocument/2006/relationships/customXml" Target="../customXml/item3.xml"/><Relationship Id="rId3" Type="http://schemas.openxmlformats.org/officeDocument/2006/relationships/styles" Target="styles.xml"/><Relationship Id="rId12" Type="http://schemas.openxmlformats.org/officeDocument/2006/relationships/hyperlink" Target="mailto:tkoehler@dav-wi.org" TargetMode="External"/><Relationship Id="rId17" Type="http://schemas.openxmlformats.org/officeDocument/2006/relationships/hyperlink" Target="mailto:davch44@wi.rr.com" TargetMode="External"/><Relationship Id="rId25" Type="http://schemas.openxmlformats.org/officeDocument/2006/relationships/hyperlink" Target="mailto:davwi.adjutant@gmail.com" TargetMode="External"/><Relationship Id="rId33" Type="http://schemas.openxmlformats.org/officeDocument/2006/relationships/hyperlink" Target="mailto:scott.scovronski@yahoo.com" TargetMode="External"/><Relationship Id="rId38" Type="http://schemas.openxmlformats.org/officeDocument/2006/relationships/hyperlink" Target="mailto:kmanhart@charter.net" TargetMode="External"/><Relationship Id="rId46" Type="http://schemas.openxmlformats.org/officeDocument/2006/relationships/hyperlink" Target="mailto:donald.hobson@sbcglobal.net" TargetMode="External"/><Relationship Id="rId59" Type="http://schemas.openxmlformats.org/officeDocument/2006/relationships/hyperlink" Target="mailto:heath.riniker@va.gov" TargetMode="External"/><Relationship Id="rId67" Type="http://schemas.openxmlformats.org/officeDocument/2006/relationships/hyperlink" Target="mailto:iamdavaproud@gmail.com" TargetMode="External"/><Relationship Id="rId20" Type="http://schemas.openxmlformats.org/officeDocument/2006/relationships/hyperlink" Target="mailto:scott.scovronski@yahoo.com" TargetMode="External"/><Relationship Id="rId41" Type="http://schemas.openxmlformats.org/officeDocument/2006/relationships/hyperlink" Target="mailto:gopalo.dav.wi@gmail.com" TargetMode="External"/><Relationship Id="rId54" Type="http://schemas.openxmlformats.org/officeDocument/2006/relationships/hyperlink" Target="mailto:dav.vbamiw@va.gov" TargetMode="External"/><Relationship Id="rId62" Type="http://schemas.openxmlformats.org/officeDocument/2006/relationships/hyperlink" Target="mailto:joseph.marczak@va.gov" TargetMode="External"/><Relationship Id="rId7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mailto:jake.richter@yahoo.com" TargetMode="External"/><Relationship Id="rId23" Type="http://schemas.openxmlformats.org/officeDocument/2006/relationships/hyperlink" Target="mailto:wkurtz@norvado.com" TargetMode="External"/><Relationship Id="rId28" Type="http://schemas.openxmlformats.org/officeDocument/2006/relationships/hyperlink" Target="mailto:davch44@wi.rr.com" TargetMode="External"/><Relationship Id="rId36" Type="http://schemas.openxmlformats.org/officeDocument/2006/relationships/hyperlink" Target="mailto:sfcejwenzel@gmail.com" TargetMode="External"/><Relationship Id="rId49" Type="http://schemas.openxmlformats.org/officeDocument/2006/relationships/hyperlink" Target="mailto:lennyshier538@gmail.com" TargetMode="External"/><Relationship Id="rId57" Type="http://schemas.openxmlformats.org/officeDocument/2006/relationships/hyperlink" Target="mailto:James.Hooker@wisc.edu" TargetMode="External"/><Relationship Id="rId10" Type="http://schemas.openxmlformats.org/officeDocument/2006/relationships/image" Target="media/image1.jpeg"/><Relationship Id="rId31" Type="http://schemas.openxmlformats.org/officeDocument/2006/relationships/hyperlink" Target="mailto:sfcejwenzel@gmail.com" TargetMode="External"/><Relationship Id="rId44" Type="http://schemas.openxmlformats.org/officeDocument/2006/relationships/hyperlink" Target="mailto:csgeszvain@gmail.com" TargetMode="External"/><Relationship Id="rId52" Type="http://schemas.openxmlformats.org/officeDocument/2006/relationships/hyperlink" Target="mailto:Hollyhoppe113@gmail.com" TargetMode="External"/><Relationship Id="rId60" Type="http://schemas.openxmlformats.org/officeDocument/2006/relationships/hyperlink" Target="mailto:david.watczak@va.gov" TargetMode="External"/><Relationship Id="rId65" Type="http://schemas.openxmlformats.org/officeDocument/2006/relationships/header" Target="header2.xml"/><Relationship Id="rId73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yperlink" Target="http://www.google.com/url?sa=i&amp;source=images&amp;cd=&amp;cad=rja&amp;uact=8&amp;docid=18PBwzEhNisQCM&amp;tbnid=tLgyShqJcK7t1M:&amp;ved=0CAgQjRw&amp;url=http://www.ibtimes.com/facebook-introduces-new-tools-media-brands-apis-incorporate-real-time-facebook-posts-news-coverage&amp;ei=OpDGU7KtB4SfyASXnIDgDg&amp;psig=AFQjCNEMzI0ucFVEq03o_AJBNUO-oGRx2A&amp;ust=1405608378186530" TargetMode="External"/><Relationship Id="rId13" Type="http://schemas.openxmlformats.org/officeDocument/2006/relationships/hyperlink" Target="mailto:agrulich@wi.rr.com" TargetMode="External"/><Relationship Id="rId18" Type="http://schemas.openxmlformats.org/officeDocument/2006/relationships/hyperlink" Target="mailto:dchainline@yahoo.com" TargetMode="External"/><Relationship Id="rId39" Type="http://schemas.openxmlformats.org/officeDocument/2006/relationships/hyperlink" Target="mailto:hermichael157@yahoo.com" TargetMode="External"/><Relationship Id="rId34" Type="http://schemas.openxmlformats.org/officeDocument/2006/relationships/hyperlink" Target="mailto:dchainline@yahoo.com" TargetMode="External"/><Relationship Id="rId50" Type="http://schemas.openxmlformats.org/officeDocument/2006/relationships/hyperlink" Target="mailto:michaelhaley@gmail.com" TargetMode="External"/><Relationship Id="rId55" Type="http://schemas.openxmlformats.org/officeDocument/2006/relationships/hyperlink" Target="mailto:brian.wilson5@va.gov" TargetMode="External"/><Relationship Id="rId7" Type="http://schemas.openxmlformats.org/officeDocument/2006/relationships/endnotes" Target="endnotes.xml"/><Relationship Id="rId71" Type="http://schemas.openxmlformats.org/officeDocument/2006/relationships/customXml" Target="../customXml/item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Office\Dict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icture" ma:contentTypeID="0x010102009B02A7CC8B327E44A4D8FE50FD7AACE3" ma:contentTypeVersion="3" ma:contentTypeDescription="Upload an image or a photograph." ma:contentTypeScope="" ma:versionID="3b9d6b0a257e48980d5fe883fd3d9d52">
  <xsd:schema xmlns:xsd="http://www.w3.org/2001/XMLSchema" xmlns:xs="http://www.w3.org/2001/XMLSchema" xmlns:p="http://schemas.microsoft.com/office/2006/metadata/properties" xmlns:ns1="http://schemas.microsoft.com/sharepoint/v3" xmlns:ns2="873CDF5F-EB29-443C-934E-9CDD4C504302" xmlns:ns3="f5c19619-e139-4545-a504-2c6afdab727d" targetNamespace="http://schemas.microsoft.com/office/2006/metadata/properties" ma:root="true" ma:fieldsID="7b990e831fa2159b002f9e460eeb0a55" ns1:_="" ns2:_="" ns3:_="">
    <xsd:import namespace="http://schemas.microsoft.com/sharepoint/v3"/>
    <xsd:import namespace="873CDF5F-EB29-443C-934E-9CDD4C504302"/>
    <xsd:import namespace="f5c19619-e139-4545-a504-2c6afdab727d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  <xsd:element ref="ns2:Officer_x0020_Title" minOccurs="0"/>
                <xsd:element ref="ns2:Expires"/>
                <xsd:element ref="ns2:Display_x0020_Number_x0020_Order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Picture Width" ma:internalName="ImageWidth" ma:readOnly="true">
      <xsd:simpleType>
        <xsd:restriction base="dms:Unknown"/>
      </xsd:simpleType>
    </xsd:element>
    <xsd:element name="ImageHeight" ma:index="12" nillable="true" ma:displayName="Picture Height" ma:internalName="ImageHeight" ma:readOnly="true">
      <xsd:simpleType>
        <xsd:restriction base="dms:Unknown"/>
      </xsd:simpleType>
    </xsd:element>
    <xsd:element name="ImageCreateDate" ma:index="13" nillable="true" ma:displayName="Date Picture Taken" ma:format="DateTime" ma:hidden="true" ma:internalName="ImageCreateDate">
      <xsd:simpleType>
        <xsd:restriction base="dms:DateTime"/>
      </xsd:simpleType>
    </xsd:element>
    <xsd:element name="Description" ma:index="14" nillable="true" ma:displayName="Description" ma:description="Used as alternative text for the picture." ma:hidden="true" ma:internalName="Description">
      <xsd:simpleType>
        <xsd:restriction base="dms:Note">
          <xsd:maxLength value="255"/>
        </xsd:restriction>
      </xsd:simpleType>
    </xsd:element>
    <xsd:element name="ThumbnailExists" ma:index="22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23" nillable="true" ma:displayName="Preview Exists" ma:default="FALSE" ma:hidden="true" ma:internalName="PreviewExists" ma:readOnly="true">
      <xsd:simpleType>
        <xsd:restriction base="dms:Boolean"/>
      </xsd:simpleType>
    </xsd:element>
    <xsd:element name="AlternateThumbnailUrl" ma:index="24" nillable="true" ma:displayName="Preview Image URL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3CDF5F-EB29-443C-934E-9CDD4C504302" elementFormDefault="qualified">
    <xsd:import namespace="http://schemas.microsoft.com/office/2006/documentManagement/types"/>
    <xsd:import namespace="http://schemas.microsoft.com/office/infopath/2007/PartnerControls"/>
    <xsd:element name="Officer_x0020_Title" ma:index="25" nillable="true" ma:displayName="Officer Title" ma:internalName="Officer_x0020_Title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ommander"/>
                    <xsd:enumeration value="Adjutant"/>
                    <xsd:enumeration value="Treasurer"/>
                    <xsd:enumeration value="Senior Vice Commander"/>
                    <xsd:enumeration value="First Junior Vice Commander"/>
                    <xsd:enumeration value="Benefits Protection Team Leader"/>
                    <xsd:enumeration value="Membership Chairman"/>
                    <xsd:enumeration value="Officer Authorized to Receive Mail"/>
                    <xsd:enumeration value="Department Service Officer"/>
                    <xsd:enumeration value="Chaplain"/>
                  </xsd:restriction>
                </xsd:simpleType>
              </xsd:element>
            </xsd:sequence>
          </xsd:extension>
        </xsd:complexContent>
      </xsd:complexType>
    </xsd:element>
    <xsd:element name="Expires" ma:index="26" ma:displayName="Expires" ma:format="DateOnly" ma:internalName="Expires" ma:readOnly="false">
      <xsd:simpleType>
        <xsd:restriction base="dms:DateTime"/>
      </xsd:simpleType>
    </xsd:element>
    <xsd:element name="Display_x0020_Number_x0020_Order" ma:index="27" ma:displayName="Display Number Order" ma:internalName="Display_x0020_Number_x0020_Order" ma:readOnly="false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c19619-e139-4545-a504-2c6afdab727d" elementFormDefault="qualified">
    <xsd:import namespace="http://schemas.microsoft.com/office/2006/documentManagement/types"/>
    <xsd:import namespace="http://schemas.microsoft.com/office/infopath/2007/PartnerControls"/>
    <xsd:element name="SharedWithUsers" ma:index="2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Officer_x0020_Title xmlns="873CDF5F-EB29-443C-934E-9CDD4C504302">
      <Value>Commander</Value>
    </Officer_x0020_Title>
    <ImageCreateDate xmlns="http://schemas.microsoft.com/sharepoint/v3" xsi:nil="true"/>
    <Expires xmlns="873CDF5F-EB29-443C-934E-9CDD4C504302">2025-06-30T04:00:00+00:00</Expires>
    <Display_x0020_Number_x0020_Order xmlns="873CDF5F-EB29-443C-934E-9CDD4C504302">1</Display_x0020_Number_x0020_Order>
    <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B763B3E-8F5C-440E-9A2E-3B62C862B5F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57682CC-16DE-49A0-9F5E-287EBCCBF3AE}"/>
</file>

<file path=customXml/itemProps3.xml><?xml version="1.0" encoding="utf-8"?>
<ds:datastoreItem xmlns:ds="http://schemas.openxmlformats.org/officeDocument/2006/customXml" ds:itemID="{CD95139E-A6B6-4613-AF22-A8B3D25BA91B}"/>
</file>

<file path=customXml/itemProps4.xml><?xml version="1.0" encoding="utf-8"?>
<ds:datastoreItem xmlns:ds="http://schemas.openxmlformats.org/officeDocument/2006/customXml" ds:itemID="{823073FD-A3FE-4FE5-A7C5-A96178C10FF9}"/>
</file>

<file path=docProps/app.xml><?xml version="1.0" encoding="utf-8"?>
<Properties xmlns="http://schemas.openxmlformats.org/officeDocument/2006/extended-properties" xmlns:vt="http://schemas.openxmlformats.org/officeDocument/2006/docPropsVTypes">
  <Template>Dictdoc</Template>
  <TotalTime>297</TotalTime>
  <Pages>6</Pages>
  <Words>2027</Words>
  <Characters>11560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C:\MSOFFICE\WINWORD\OPERATIO\ROSTERS.DPT</vt:lpstr>
    </vt:vector>
  </TitlesOfParts>
  <Company>DAV-DEPT OF WISCONSIN</Company>
  <LinksUpToDate>false</LinksUpToDate>
  <CharactersWithSpaces>13560</CharactersWithSpaces>
  <SharedDoc>false</SharedDoc>
  <HLinks>
    <vt:vector size="282" baseType="variant">
      <vt:variant>
        <vt:i4>3866641</vt:i4>
      </vt:variant>
      <vt:variant>
        <vt:i4>138</vt:i4>
      </vt:variant>
      <vt:variant>
        <vt:i4>0</vt:i4>
      </vt:variant>
      <vt:variant>
        <vt:i4>5</vt:i4>
      </vt:variant>
      <vt:variant>
        <vt:lpwstr>mailto:sgtcv57@hotmail.com</vt:lpwstr>
      </vt:variant>
      <vt:variant>
        <vt:lpwstr/>
      </vt:variant>
      <vt:variant>
        <vt:i4>3866641</vt:i4>
      </vt:variant>
      <vt:variant>
        <vt:i4>135</vt:i4>
      </vt:variant>
      <vt:variant>
        <vt:i4>0</vt:i4>
      </vt:variant>
      <vt:variant>
        <vt:i4>5</vt:i4>
      </vt:variant>
      <vt:variant>
        <vt:lpwstr>mailto:sgtcv57@hotmail.com</vt:lpwstr>
      </vt:variant>
      <vt:variant>
        <vt:lpwstr/>
      </vt:variant>
      <vt:variant>
        <vt:i4>262192</vt:i4>
      </vt:variant>
      <vt:variant>
        <vt:i4>132</vt:i4>
      </vt:variant>
      <vt:variant>
        <vt:i4>0</vt:i4>
      </vt:variant>
      <vt:variant>
        <vt:i4>5</vt:i4>
      </vt:variant>
      <vt:variant>
        <vt:lpwstr>mailto:cadwell2929@sbcglobal.net</vt:lpwstr>
      </vt:variant>
      <vt:variant>
        <vt:lpwstr/>
      </vt:variant>
      <vt:variant>
        <vt:i4>6553675</vt:i4>
      </vt:variant>
      <vt:variant>
        <vt:i4>129</vt:i4>
      </vt:variant>
      <vt:variant>
        <vt:i4>0</vt:i4>
      </vt:variant>
      <vt:variant>
        <vt:i4>5</vt:i4>
      </vt:variant>
      <vt:variant>
        <vt:lpwstr>mailto:iamdavaproud@gmail.com</vt:lpwstr>
      </vt:variant>
      <vt:variant>
        <vt:lpwstr/>
      </vt:variant>
      <vt:variant>
        <vt:i4>7995478</vt:i4>
      </vt:variant>
      <vt:variant>
        <vt:i4>126</vt:i4>
      </vt:variant>
      <vt:variant>
        <vt:i4>0</vt:i4>
      </vt:variant>
      <vt:variant>
        <vt:i4>5</vt:i4>
      </vt:variant>
      <vt:variant>
        <vt:lpwstr>mailto:annsobocinski@gmail.com</vt:lpwstr>
      </vt:variant>
      <vt:variant>
        <vt:lpwstr/>
      </vt:variant>
      <vt:variant>
        <vt:i4>6553675</vt:i4>
      </vt:variant>
      <vt:variant>
        <vt:i4>123</vt:i4>
      </vt:variant>
      <vt:variant>
        <vt:i4>0</vt:i4>
      </vt:variant>
      <vt:variant>
        <vt:i4>5</vt:i4>
      </vt:variant>
      <vt:variant>
        <vt:lpwstr>mailto:iamdavaproud@gmail.com</vt:lpwstr>
      </vt:variant>
      <vt:variant>
        <vt:lpwstr/>
      </vt:variant>
      <vt:variant>
        <vt:i4>327718</vt:i4>
      </vt:variant>
      <vt:variant>
        <vt:i4>120</vt:i4>
      </vt:variant>
      <vt:variant>
        <vt:i4>0</vt:i4>
      </vt:variant>
      <vt:variant>
        <vt:i4>5</vt:i4>
      </vt:variant>
      <vt:variant>
        <vt:lpwstr>mailto:widavauxiliary@gmail.com</vt:lpwstr>
      </vt:variant>
      <vt:variant>
        <vt:lpwstr/>
      </vt:variant>
      <vt:variant>
        <vt:i4>3604499</vt:i4>
      </vt:variant>
      <vt:variant>
        <vt:i4>117</vt:i4>
      </vt:variant>
      <vt:variant>
        <vt:i4>0</vt:i4>
      </vt:variant>
      <vt:variant>
        <vt:i4>5</vt:i4>
      </vt:variant>
      <vt:variant>
        <vt:lpwstr>mailto:rsteinberger@mwwb.net</vt:lpwstr>
      </vt:variant>
      <vt:variant>
        <vt:lpwstr/>
      </vt:variant>
      <vt:variant>
        <vt:i4>1769529</vt:i4>
      </vt:variant>
      <vt:variant>
        <vt:i4>114</vt:i4>
      </vt:variant>
      <vt:variant>
        <vt:i4>0</vt:i4>
      </vt:variant>
      <vt:variant>
        <vt:i4>5</vt:i4>
      </vt:variant>
      <vt:variant>
        <vt:lpwstr>mailto:tbteg@charter.net</vt:lpwstr>
      </vt:variant>
      <vt:variant>
        <vt:lpwstr/>
      </vt:variant>
      <vt:variant>
        <vt:i4>4456564</vt:i4>
      </vt:variant>
      <vt:variant>
        <vt:i4>111</vt:i4>
      </vt:variant>
      <vt:variant>
        <vt:i4>0</vt:i4>
      </vt:variant>
      <vt:variant>
        <vt:i4>5</vt:i4>
      </vt:variant>
      <vt:variant>
        <vt:lpwstr>mailto:birschbach@juno.com</vt:lpwstr>
      </vt:variant>
      <vt:variant>
        <vt:lpwstr/>
      </vt:variant>
      <vt:variant>
        <vt:i4>4456564</vt:i4>
      </vt:variant>
      <vt:variant>
        <vt:i4>108</vt:i4>
      </vt:variant>
      <vt:variant>
        <vt:i4>0</vt:i4>
      </vt:variant>
      <vt:variant>
        <vt:i4>5</vt:i4>
      </vt:variant>
      <vt:variant>
        <vt:lpwstr>mailto:birschbach@juno.com</vt:lpwstr>
      </vt:variant>
      <vt:variant>
        <vt:lpwstr/>
      </vt:variant>
      <vt:variant>
        <vt:i4>2883614</vt:i4>
      </vt:variant>
      <vt:variant>
        <vt:i4>105</vt:i4>
      </vt:variant>
      <vt:variant>
        <vt:i4>0</vt:i4>
      </vt:variant>
      <vt:variant>
        <vt:i4>5</vt:i4>
      </vt:variant>
      <vt:variant>
        <vt:lpwstr>mailto:infieldbar@centurytel.net</vt:lpwstr>
      </vt:variant>
      <vt:variant>
        <vt:lpwstr/>
      </vt:variant>
      <vt:variant>
        <vt:i4>1507391</vt:i4>
      </vt:variant>
      <vt:variant>
        <vt:i4>102</vt:i4>
      </vt:variant>
      <vt:variant>
        <vt:i4>0</vt:i4>
      </vt:variant>
      <vt:variant>
        <vt:i4>5</vt:i4>
      </vt:variant>
      <vt:variant>
        <vt:lpwstr>mailto:brittanyana@gmail.com</vt:lpwstr>
      </vt:variant>
      <vt:variant>
        <vt:lpwstr/>
      </vt:variant>
      <vt:variant>
        <vt:i4>1704048</vt:i4>
      </vt:variant>
      <vt:variant>
        <vt:i4>99</vt:i4>
      </vt:variant>
      <vt:variant>
        <vt:i4>0</vt:i4>
      </vt:variant>
      <vt:variant>
        <vt:i4>5</vt:i4>
      </vt:variant>
      <vt:variant>
        <vt:lpwstr>mailto:Brittany.kelley@va.gov</vt:lpwstr>
      </vt:variant>
      <vt:variant>
        <vt:lpwstr/>
      </vt:variant>
      <vt:variant>
        <vt:i4>6946883</vt:i4>
      </vt:variant>
      <vt:variant>
        <vt:i4>96</vt:i4>
      </vt:variant>
      <vt:variant>
        <vt:i4>0</vt:i4>
      </vt:variant>
      <vt:variant>
        <vt:i4>5</vt:i4>
      </vt:variant>
      <vt:variant>
        <vt:lpwstr>mailto:remarbes@sbcglobal.net</vt:lpwstr>
      </vt:variant>
      <vt:variant>
        <vt:lpwstr/>
      </vt:variant>
      <vt:variant>
        <vt:i4>5111933</vt:i4>
      </vt:variant>
      <vt:variant>
        <vt:i4>93</vt:i4>
      </vt:variant>
      <vt:variant>
        <vt:i4>0</vt:i4>
      </vt:variant>
      <vt:variant>
        <vt:i4>5</vt:i4>
      </vt:variant>
      <vt:variant>
        <vt:lpwstr>mailto:Patty.Davis3@va.gov</vt:lpwstr>
      </vt:variant>
      <vt:variant>
        <vt:lpwstr/>
      </vt:variant>
      <vt:variant>
        <vt:i4>4849721</vt:i4>
      </vt:variant>
      <vt:variant>
        <vt:i4>90</vt:i4>
      </vt:variant>
      <vt:variant>
        <vt:i4>0</vt:i4>
      </vt:variant>
      <vt:variant>
        <vt:i4>5</vt:i4>
      </vt:variant>
      <vt:variant>
        <vt:lpwstr>mailto:rrichard026@centurytel.net</vt:lpwstr>
      </vt:variant>
      <vt:variant>
        <vt:lpwstr/>
      </vt:variant>
      <vt:variant>
        <vt:i4>1376310</vt:i4>
      </vt:variant>
      <vt:variant>
        <vt:i4>87</vt:i4>
      </vt:variant>
      <vt:variant>
        <vt:i4>0</vt:i4>
      </vt:variant>
      <vt:variant>
        <vt:i4>5</vt:i4>
      </vt:variant>
      <vt:variant>
        <vt:lpwstr>mailto:rangoonron@gmail.com</vt:lpwstr>
      </vt:variant>
      <vt:variant>
        <vt:lpwstr/>
      </vt:variant>
      <vt:variant>
        <vt:i4>1769524</vt:i4>
      </vt:variant>
      <vt:variant>
        <vt:i4>84</vt:i4>
      </vt:variant>
      <vt:variant>
        <vt:i4>0</vt:i4>
      </vt:variant>
      <vt:variant>
        <vt:i4>5</vt:i4>
      </vt:variant>
      <vt:variant>
        <vt:lpwstr>mailto:lennyshier@yahoo.com</vt:lpwstr>
      </vt:variant>
      <vt:variant>
        <vt:lpwstr/>
      </vt:variant>
      <vt:variant>
        <vt:i4>8323150</vt:i4>
      </vt:variant>
      <vt:variant>
        <vt:i4>81</vt:i4>
      </vt:variant>
      <vt:variant>
        <vt:i4>0</vt:i4>
      </vt:variant>
      <vt:variant>
        <vt:i4>5</vt:i4>
      </vt:variant>
      <vt:variant>
        <vt:lpwstr>mailto:boehmkebryon@yahoo.com</vt:lpwstr>
      </vt:variant>
      <vt:variant>
        <vt:lpwstr/>
      </vt:variant>
      <vt:variant>
        <vt:i4>6488129</vt:i4>
      </vt:variant>
      <vt:variant>
        <vt:i4>78</vt:i4>
      </vt:variant>
      <vt:variant>
        <vt:i4>0</vt:i4>
      </vt:variant>
      <vt:variant>
        <vt:i4>5</vt:i4>
      </vt:variant>
      <vt:variant>
        <vt:lpwstr>mailto:davidskarban@yahoo.com</vt:lpwstr>
      </vt:variant>
      <vt:variant>
        <vt:lpwstr/>
      </vt:variant>
      <vt:variant>
        <vt:i4>4718716</vt:i4>
      </vt:variant>
      <vt:variant>
        <vt:i4>75</vt:i4>
      </vt:variant>
      <vt:variant>
        <vt:i4>0</vt:i4>
      </vt:variant>
      <vt:variant>
        <vt:i4>5</vt:i4>
      </vt:variant>
      <vt:variant>
        <vt:lpwstr>mailto:doc11acr@att.net</vt:lpwstr>
      </vt:variant>
      <vt:variant>
        <vt:lpwstr/>
      </vt:variant>
      <vt:variant>
        <vt:i4>7340122</vt:i4>
      </vt:variant>
      <vt:variant>
        <vt:i4>72</vt:i4>
      </vt:variant>
      <vt:variant>
        <vt:i4>0</vt:i4>
      </vt:variant>
      <vt:variant>
        <vt:i4>5</vt:i4>
      </vt:variant>
      <vt:variant>
        <vt:lpwstr>mailto:Harleyrider1985flht@tds.net</vt:lpwstr>
      </vt:variant>
      <vt:variant>
        <vt:lpwstr/>
      </vt:variant>
      <vt:variant>
        <vt:i4>4784252</vt:i4>
      </vt:variant>
      <vt:variant>
        <vt:i4>69</vt:i4>
      </vt:variant>
      <vt:variant>
        <vt:i4>0</vt:i4>
      </vt:variant>
      <vt:variant>
        <vt:i4>5</vt:i4>
      </vt:variant>
      <vt:variant>
        <vt:lpwstr>mailto:scoopi39@charter.net</vt:lpwstr>
      </vt:variant>
      <vt:variant>
        <vt:lpwstr/>
      </vt:variant>
      <vt:variant>
        <vt:i4>3866641</vt:i4>
      </vt:variant>
      <vt:variant>
        <vt:i4>66</vt:i4>
      </vt:variant>
      <vt:variant>
        <vt:i4>0</vt:i4>
      </vt:variant>
      <vt:variant>
        <vt:i4>5</vt:i4>
      </vt:variant>
      <vt:variant>
        <vt:lpwstr>mailto:sgtcv57@hotmail.com</vt:lpwstr>
      </vt:variant>
      <vt:variant>
        <vt:lpwstr/>
      </vt:variant>
      <vt:variant>
        <vt:i4>4456481</vt:i4>
      </vt:variant>
      <vt:variant>
        <vt:i4>63</vt:i4>
      </vt:variant>
      <vt:variant>
        <vt:i4>0</vt:i4>
      </vt:variant>
      <vt:variant>
        <vt:i4>5</vt:i4>
      </vt:variant>
      <vt:variant>
        <vt:lpwstr>mailto:danielle.kuka@hotmail.com</vt:lpwstr>
      </vt:variant>
      <vt:variant>
        <vt:lpwstr/>
      </vt:variant>
      <vt:variant>
        <vt:i4>6881357</vt:i4>
      </vt:variant>
      <vt:variant>
        <vt:i4>60</vt:i4>
      </vt:variant>
      <vt:variant>
        <vt:i4>0</vt:i4>
      </vt:variant>
      <vt:variant>
        <vt:i4>5</vt:i4>
      </vt:variant>
      <vt:variant>
        <vt:lpwstr>mailto:johnhoeft@yahoo.com</vt:lpwstr>
      </vt:variant>
      <vt:variant>
        <vt:lpwstr/>
      </vt:variant>
      <vt:variant>
        <vt:i4>1441890</vt:i4>
      </vt:variant>
      <vt:variant>
        <vt:i4>57</vt:i4>
      </vt:variant>
      <vt:variant>
        <vt:i4>0</vt:i4>
      </vt:variant>
      <vt:variant>
        <vt:i4>5</vt:i4>
      </vt:variant>
      <vt:variant>
        <vt:lpwstr>mailto:s.leopold@att.net</vt:lpwstr>
      </vt:variant>
      <vt:variant>
        <vt:lpwstr/>
      </vt:variant>
      <vt:variant>
        <vt:i4>131119</vt:i4>
      </vt:variant>
      <vt:variant>
        <vt:i4>54</vt:i4>
      </vt:variant>
      <vt:variant>
        <vt:i4>0</vt:i4>
      </vt:variant>
      <vt:variant>
        <vt:i4>5</vt:i4>
      </vt:variant>
      <vt:variant>
        <vt:lpwstr>mailto:remarbes@bayland.net</vt:lpwstr>
      </vt:variant>
      <vt:variant>
        <vt:lpwstr/>
      </vt:variant>
      <vt:variant>
        <vt:i4>262192</vt:i4>
      </vt:variant>
      <vt:variant>
        <vt:i4>51</vt:i4>
      </vt:variant>
      <vt:variant>
        <vt:i4>0</vt:i4>
      </vt:variant>
      <vt:variant>
        <vt:i4>5</vt:i4>
      </vt:variant>
      <vt:variant>
        <vt:lpwstr>mailto:cadwell2929@sbcglobal.net</vt:lpwstr>
      </vt:variant>
      <vt:variant>
        <vt:lpwstr/>
      </vt:variant>
      <vt:variant>
        <vt:i4>1769524</vt:i4>
      </vt:variant>
      <vt:variant>
        <vt:i4>48</vt:i4>
      </vt:variant>
      <vt:variant>
        <vt:i4>0</vt:i4>
      </vt:variant>
      <vt:variant>
        <vt:i4>5</vt:i4>
      </vt:variant>
      <vt:variant>
        <vt:lpwstr>mailto:lennyshier@yahoo.com</vt:lpwstr>
      </vt:variant>
      <vt:variant>
        <vt:lpwstr/>
      </vt:variant>
      <vt:variant>
        <vt:i4>8126528</vt:i4>
      </vt:variant>
      <vt:variant>
        <vt:i4>45</vt:i4>
      </vt:variant>
      <vt:variant>
        <vt:i4>0</vt:i4>
      </vt:variant>
      <vt:variant>
        <vt:i4>5</vt:i4>
      </vt:variant>
      <vt:variant>
        <vt:lpwstr>mailto:kkoebke@matcmadison.edu</vt:lpwstr>
      </vt:variant>
      <vt:variant>
        <vt:lpwstr/>
      </vt:variant>
      <vt:variant>
        <vt:i4>4653171</vt:i4>
      </vt:variant>
      <vt:variant>
        <vt:i4>42</vt:i4>
      </vt:variant>
      <vt:variant>
        <vt:i4>0</vt:i4>
      </vt:variant>
      <vt:variant>
        <vt:i4>5</vt:i4>
      </vt:variant>
      <vt:variant>
        <vt:lpwstr>mailto:stan-k@wi.rr.com</vt:lpwstr>
      </vt:variant>
      <vt:variant>
        <vt:lpwstr/>
      </vt:variant>
      <vt:variant>
        <vt:i4>8061020</vt:i4>
      </vt:variant>
      <vt:variant>
        <vt:i4>39</vt:i4>
      </vt:variant>
      <vt:variant>
        <vt:i4>0</vt:i4>
      </vt:variant>
      <vt:variant>
        <vt:i4>5</vt:i4>
      </vt:variant>
      <vt:variant>
        <vt:lpwstr>mailto:curtisgibeautsr@aol.com</vt:lpwstr>
      </vt:variant>
      <vt:variant>
        <vt:lpwstr/>
      </vt:variant>
      <vt:variant>
        <vt:i4>7077916</vt:i4>
      </vt:variant>
      <vt:variant>
        <vt:i4>36</vt:i4>
      </vt:variant>
      <vt:variant>
        <vt:i4>0</vt:i4>
      </vt:variant>
      <vt:variant>
        <vt:i4>5</vt:i4>
      </vt:variant>
      <vt:variant>
        <vt:lpwstr>mailto:dmcgo77483@frontiernet.net</vt:lpwstr>
      </vt:variant>
      <vt:variant>
        <vt:lpwstr/>
      </vt:variant>
      <vt:variant>
        <vt:i4>6160468</vt:i4>
      </vt:variant>
      <vt:variant>
        <vt:i4>33</vt:i4>
      </vt:variant>
      <vt:variant>
        <vt:i4>0</vt:i4>
      </vt:variant>
      <vt:variant>
        <vt:i4>5</vt:i4>
      </vt:variant>
      <vt:variant>
        <vt:lpwstr>mailto:eugene_meier@yahoo.com</vt:lpwstr>
      </vt:variant>
      <vt:variant>
        <vt:lpwstr/>
      </vt:variant>
      <vt:variant>
        <vt:i4>4653160</vt:i4>
      </vt:variant>
      <vt:variant>
        <vt:i4>30</vt:i4>
      </vt:variant>
      <vt:variant>
        <vt:i4>0</vt:i4>
      </vt:variant>
      <vt:variant>
        <vt:i4>5</vt:i4>
      </vt:variant>
      <vt:variant>
        <vt:lpwstr>mailto:tmcnitt@centurytel.net</vt:lpwstr>
      </vt:variant>
      <vt:variant>
        <vt:lpwstr/>
      </vt:variant>
      <vt:variant>
        <vt:i4>4456551</vt:i4>
      </vt:variant>
      <vt:variant>
        <vt:i4>27</vt:i4>
      </vt:variant>
      <vt:variant>
        <vt:i4>0</vt:i4>
      </vt:variant>
      <vt:variant>
        <vt:i4>5</vt:i4>
      </vt:variant>
      <vt:variant>
        <vt:lpwstr>mailto:jjwh42@yahoo.com</vt:lpwstr>
      </vt:variant>
      <vt:variant>
        <vt:lpwstr/>
      </vt:variant>
      <vt:variant>
        <vt:i4>720942</vt:i4>
      </vt:variant>
      <vt:variant>
        <vt:i4>24</vt:i4>
      </vt:variant>
      <vt:variant>
        <vt:i4>0</vt:i4>
      </vt:variant>
      <vt:variant>
        <vt:i4>5</vt:i4>
      </vt:variant>
      <vt:variant>
        <vt:lpwstr>mailto:haroldrihn@gmail.com</vt:lpwstr>
      </vt:variant>
      <vt:variant>
        <vt:lpwstr/>
      </vt:variant>
      <vt:variant>
        <vt:i4>786555</vt:i4>
      </vt:variant>
      <vt:variant>
        <vt:i4>21</vt:i4>
      </vt:variant>
      <vt:variant>
        <vt:i4>0</vt:i4>
      </vt:variant>
      <vt:variant>
        <vt:i4>5</vt:i4>
      </vt:variant>
      <vt:variant>
        <vt:lpwstr>mailto:jpolk1@sbcglobal.net</vt:lpwstr>
      </vt:variant>
      <vt:variant>
        <vt:lpwstr/>
      </vt:variant>
      <vt:variant>
        <vt:i4>6881348</vt:i4>
      </vt:variant>
      <vt:variant>
        <vt:i4>18</vt:i4>
      </vt:variant>
      <vt:variant>
        <vt:i4>0</vt:i4>
      </vt:variant>
      <vt:variant>
        <vt:i4>5</vt:i4>
      </vt:variant>
      <vt:variant>
        <vt:lpwstr>mailto:bjfred@hotmail.com</vt:lpwstr>
      </vt:variant>
      <vt:variant>
        <vt:lpwstr/>
      </vt:variant>
      <vt:variant>
        <vt:i4>6291521</vt:i4>
      </vt:variant>
      <vt:variant>
        <vt:i4>15</vt:i4>
      </vt:variant>
      <vt:variant>
        <vt:i4>0</vt:i4>
      </vt:variant>
      <vt:variant>
        <vt:i4>5</vt:i4>
      </vt:variant>
      <vt:variant>
        <vt:lpwstr>mailto:al.labelle.dav@hotmail.com</vt:lpwstr>
      </vt:variant>
      <vt:variant>
        <vt:lpwstr/>
      </vt:variant>
      <vt:variant>
        <vt:i4>5701744</vt:i4>
      </vt:variant>
      <vt:variant>
        <vt:i4>12</vt:i4>
      </vt:variant>
      <vt:variant>
        <vt:i4>0</vt:i4>
      </vt:variant>
      <vt:variant>
        <vt:i4>5</vt:i4>
      </vt:variant>
      <vt:variant>
        <vt:lpwstr>mailto:mbills75@hotmail.com</vt:lpwstr>
      </vt:variant>
      <vt:variant>
        <vt:lpwstr/>
      </vt:variant>
      <vt:variant>
        <vt:i4>720958</vt:i4>
      </vt:variant>
      <vt:variant>
        <vt:i4>9</vt:i4>
      </vt:variant>
      <vt:variant>
        <vt:i4>0</vt:i4>
      </vt:variant>
      <vt:variant>
        <vt:i4>5</vt:i4>
      </vt:variant>
      <vt:variant>
        <vt:lpwstr>mailto:kwalkowski1@wi.rr.com</vt:lpwstr>
      </vt:variant>
      <vt:variant>
        <vt:lpwstr/>
      </vt:variant>
      <vt:variant>
        <vt:i4>524328</vt:i4>
      </vt:variant>
      <vt:variant>
        <vt:i4>6</vt:i4>
      </vt:variant>
      <vt:variant>
        <vt:i4>0</vt:i4>
      </vt:variant>
      <vt:variant>
        <vt:i4>5</vt:i4>
      </vt:variant>
      <vt:variant>
        <vt:lpwstr>mailto:tojweber@charter.net</vt:lpwstr>
      </vt:variant>
      <vt:variant>
        <vt:lpwstr/>
      </vt:variant>
      <vt:variant>
        <vt:i4>6488130</vt:i4>
      </vt:variant>
      <vt:variant>
        <vt:i4>3</vt:i4>
      </vt:variant>
      <vt:variant>
        <vt:i4>0</vt:i4>
      </vt:variant>
      <vt:variant>
        <vt:i4>5</vt:i4>
      </vt:variant>
      <vt:variant>
        <vt:lpwstr>mailto:rodneyhelgesonsr@yahoo.com</vt:lpwstr>
      </vt:variant>
      <vt:variant>
        <vt:lpwstr/>
      </vt:variant>
      <vt:variant>
        <vt:i4>8323145</vt:i4>
      </vt:variant>
      <vt:variant>
        <vt:i4>0</vt:i4>
      </vt:variant>
      <vt:variant>
        <vt:i4>0</vt:i4>
      </vt:variant>
      <vt:variant>
        <vt:i4>5</vt:i4>
      </vt:variant>
      <vt:variant>
        <vt:lpwstr>mailto:gbdav@sbcglobal.net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C:\MSOFFICE\WINWORD\OPERATIO\ROSTERS.DPT</dc:title>
  <dc:creator>Disabled American Veterans</dc:creator>
  <cp:lastModifiedBy>Deirdre Flynn</cp:lastModifiedBy>
  <cp:revision>32</cp:revision>
  <cp:lastPrinted>2025-02-14T16:07:00Z</cp:lastPrinted>
  <dcterms:created xsi:type="dcterms:W3CDTF">2024-06-12T16:39:00Z</dcterms:created>
  <dcterms:modified xsi:type="dcterms:W3CDTF">2025-02-19T18:12:00Z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0x010102009B02A7CC8B327E44A4D8FE50FD7AACE3</vt:lpwstr>
  </property>
</Properties>
</file>